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1706" w14:textId="77777777" w:rsidR="00A30C89" w:rsidRDefault="00A30C89" w:rsidP="00A30C89">
      <w:pPr>
        <w:rPr>
          <w:rFonts w:ascii="Arial" w:eastAsia="Cambria" w:hAnsi="Arial" w:cs="Arial"/>
          <w:b/>
          <w:sz w:val="24"/>
        </w:rPr>
      </w:pPr>
    </w:p>
    <w:p w14:paraId="17B7C8DF" w14:textId="302E3D4F" w:rsidR="004F3915" w:rsidRDefault="00A02AF6" w:rsidP="00745DC8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745DC8">
        <w:rPr>
          <w:rFonts w:ascii="Arial" w:eastAsia="Cambria" w:hAnsi="Arial" w:cs="Arial"/>
          <w:b/>
          <w:sz w:val="24"/>
        </w:rPr>
        <w:t>zaměstnavatele</w:t>
      </w:r>
      <w:r w:rsidRPr="004E4A6D">
        <w:rPr>
          <w:rFonts w:ascii="Arial" w:eastAsia="Cambria" w:hAnsi="Arial" w:cs="Arial"/>
          <w:b/>
          <w:sz w:val="24"/>
        </w:rPr>
        <w:t xml:space="preserve">, který </w:t>
      </w:r>
      <w:r w:rsidR="00745DC8">
        <w:rPr>
          <w:rFonts w:ascii="Arial" w:eastAsia="Cambria" w:hAnsi="Arial" w:cs="Arial"/>
          <w:b/>
          <w:sz w:val="24"/>
        </w:rPr>
        <w:t>žádá o zařazení občana Ukrajiny</w:t>
      </w:r>
      <w:r w:rsidR="00D2241D" w:rsidRPr="00D2241D">
        <w:rPr>
          <w:rFonts w:ascii="Arial" w:eastAsia="Cambria" w:hAnsi="Arial" w:cs="Arial"/>
          <w:b/>
          <w:sz w:val="24"/>
        </w:rPr>
        <w:t xml:space="preserve"> </w:t>
      </w:r>
      <w:r w:rsidR="00D2241D" w:rsidRPr="004E4A6D">
        <w:rPr>
          <w:rFonts w:ascii="Arial" w:eastAsia="Cambria" w:hAnsi="Arial" w:cs="Arial"/>
          <w:b/>
          <w:sz w:val="24"/>
        </w:rPr>
        <w:t xml:space="preserve">do </w:t>
      </w:r>
      <w:r w:rsidR="00D2241D">
        <w:rPr>
          <w:rFonts w:ascii="Arial" w:eastAsia="Cambria" w:hAnsi="Arial" w:cs="Arial"/>
          <w:b/>
          <w:sz w:val="24"/>
        </w:rPr>
        <w:t>PROGRAMU VYSOCE KVALIFIKOVANÝ ZAMĚSTNANEC</w:t>
      </w:r>
      <w:r w:rsidR="00745DC8">
        <w:rPr>
          <w:rFonts w:ascii="Arial" w:eastAsia="Cambria" w:hAnsi="Arial" w:cs="Arial"/>
          <w:b/>
          <w:sz w:val="24"/>
        </w:rPr>
        <w:t>.</w:t>
      </w:r>
    </w:p>
    <w:p w14:paraId="2A9311FE" w14:textId="6EEA9457" w:rsidR="00AE49CF" w:rsidRPr="00AE49CF" w:rsidRDefault="00AE49CF" w:rsidP="004F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AE49CF">
        <w:rPr>
          <w:rFonts w:ascii="Arial" w:hAnsi="Arial" w:cs="Arial"/>
          <w:i/>
          <w:sz w:val="24"/>
          <w:szCs w:val="24"/>
        </w:rPr>
        <w:t xml:space="preserve">Toto čestné prohlášení </w:t>
      </w:r>
      <w:r w:rsidR="00745DC8">
        <w:rPr>
          <w:rFonts w:ascii="Arial" w:hAnsi="Arial" w:cs="Arial"/>
          <w:i/>
          <w:sz w:val="24"/>
          <w:szCs w:val="24"/>
        </w:rPr>
        <w:t xml:space="preserve">zaměstnavatel </w:t>
      </w:r>
      <w:r w:rsidRPr="00AE49CF">
        <w:rPr>
          <w:rFonts w:ascii="Arial" w:hAnsi="Arial" w:cs="Arial"/>
          <w:i/>
          <w:sz w:val="24"/>
          <w:szCs w:val="24"/>
        </w:rPr>
        <w:t xml:space="preserve">přikládá </w:t>
      </w:r>
      <w:r w:rsidR="00795730">
        <w:rPr>
          <w:rFonts w:ascii="Arial" w:hAnsi="Arial" w:cs="Arial"/>
          <w:i/>
          <w:sz w:val="24"/>
          <w:szCs w:val="24"/>
        </w:rPr>
        <w:t>k</w:t>
      </w:r>
      <w:r w:rsidR="00745DC8">
        <w:rPr>
          <w:rFonts w:ascii="Arial" w:hAnsi="Arial" w:cs="Arial"/>
          <w:i/>
          <w:sz w:val="24"/>
          <w:szCs w:val="24"/>
        </w:rPr>
        <w:t>e každé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>žádost</w:t>
      </w:r>
      <w:r w:rsidR="00D41756">
        <w:rPr>
          <w:rFonts w:ascii="Arial" w:hAnsi="Arial" w:cs="Arial"/>
          <w:i/>
          <w:sz w:val="24"/>
          <w:szCs w:val="24"/>
        </w:rPr>
        <w:t>í</w:t>
      </w:r>
      <w:r w:rsidRPr="00AE49CF">
        <w:rPr>
          <w:rFonts w:ascii="Arial" w:hAnsi="Arial" w:cs="Arial"/>
          <w:i/>
          <w:sz w:val="24"/>
          <w:szCs w:val="24"/>
        </w:rPr>
        <w:t xml:space="preserve"> o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 xml:space="preserve">zařazení </w:t>
      </w:r>
      <w:r w:rsidR="00745DC8">
        <w:rPr>
          <w:rFonts w:ascii="Arial" w:hAnsi="Arial" w:cs="Arial"/>
          <w:i/>
          <w:sz w:val="24"/>
          <w:szCs w:val="24"/>
        </w:rPr>
        <w:t xml:space="preserve">občana Ukrajiny </w:t>
      </w:r>
      <w:r w:rsidRPr="00AE49CF">
        <w:rPr>
          <w:rFonts w:ascii="Arial" w:hAnsi="Arial" w:cs="Arial"/>
          <w:i/>
          <w:sz w:val="24"/>
          <w:szCs w:val="24"/>
        </w:rPr>
        <w:t xml:space="preserve">do </w:t>
      </w:r>
      <w:r w:rsidR="00745DC8">
        <w:rPr>
          <w:rFonts w:ascii="Arial" w:hAnsi="Arial" w:cs="Arial"/>
          <w:i/>
          <w:sz w:val="24"/>
          <w:szCs w:val="24"/>
        </w:rPr>
        <w:t xml:space="preserve">Programu </w:t>
      </w:r>
      <w:r w:rsidR="00D41756">
        <w:rPr>
          <w:rFonts w:ascii="Arial" w:hAnsi="Arial" w:cs="Arial"/>
          <w:i/>
          <w:sz w:val="24"/>
          <w:szCs w:val="24"/>
        </w:rPr>
        <w:t xml:space="preserve">vysoce </w:t>
      </w:r>
      <w:r w:rsidR="00745DC8">
        <w:rPr>
          <w:rFonts w:ascii="Arial" w:hAnsi="Arial" w:cs="Arial"/>
          <w:i/>
          <w:sz w:val="24"/>
          <w:szCs w:val="24"/>
        </w:rPr>
        <w:t>kvalifikovaný zaměstnanec (dále jen „Program“).</w:t>
      </w:r>
    </w:p>
    <w:p w14:paraId="6726062D" w14:textId="77777777"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C7E26F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14:paraId="6746A05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828958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9DBB6F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D0795F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12372C" w14:textId="77777777"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DB5D3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A94C73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14:paraId="38ABBC4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F631529" w14:textId="77777777" w:rsidR="007F747E" w:rsidRPr="00795730" w:rsidRDefault="007F747E" w:rsidP="007A243D">
      <w:pPr>
        <w:jc w:val="both"/>
        <w:rPr>
          <w:rStyle w:val="Styl1"/>
          <w:rFonts w:cs="Arial"/>
          <w:b w:val="0"/>
          <w:szCs w:val="24"/>
        </w:rPr>
      </w:pPr>
    </w:p>
    <w:p w14:paraId="4F31B7CE" w14:textId="160B3211" w:rsidR="00745DC8" w:rsidRDefault="007A243D" w:rsidP="00745DC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A243D">
        <w:rPr>
          <w:rFonts w:ascii="Arial" w:eastAsia="Times New Roman" w:hAnsi="Arial" w:cs="Arial"/>
          <w:b/>
          <w:sz w:val="24"/>
          <w:szCs w:val="24"/>
        </w:rPr>
        <w:t>prohlašuji, že</w:t>
      </w:r>
      <w:r w:rsidR="00745D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5DC8" w:rsidRPr="00745DC8">
        <w:rPr>
          <w:rFonts w:ascii="Arial" w:eastAsia="Times New Roman" w:hAnsi="Arial" w:cs="Arial"/>
          <w:b/>
          <w:sz w:val="24"/>
          <w:szCs w:val="24"/>
        </w:rPr>
        <w:t>zahraniční zaměstnanec:</w:t>
      </w:r>
    </w:p>
    <w:p w14:paraId="1456567D" w14:textId="77777777" w:rsidR="00801E93" w:rsidRPr="00FC01F0" w:rsidRDefault="00801E93" w:rsidP="00801E93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b/>
            <w:sz w:val="24"/>
            <w:szCs w:val="24"/>
          </w:rPr>
          <w:id w:val="-652448292"/>
          <w:placeholder>
            <w:docPart w:val="8395139E6A9F4896B2B8095B34DEE075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4F40B833" w14:textId="77777777" w:rsidR="00801E93" w:rsidRPr="00FC01F0" w:rsidRDefault="00801E93" w:rsidP="00801E93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b/>
            <w:sz w:val="24"/>
            <w:szCs w:val="24"/>
          </w:rPr>
          <w:id w:val="-1405284831"/>
          <w:placeholder>
            <w:docPart w:val="46C65E9A94EB4798BBD3DC58B5B41B11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5F753A4F" w14:textId="671D6EAC" w:rsidR="00D50119" w:rsidRDefault="00801E93" w:rsidP="00D50119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>stá</w:t>
      </w:r>
      <w:r w:rsidR="00D50119">
        <w:rPr>
          <w:rFonts w:ascii="Arial" w:hAnsi="Arial" w:cs="Arial"/>
          <w:b/>
          <w:sz w:val="24"/>
          <w:szCs w:val="24"/>
        </w:rPr>
        <w:t>t</w:t>
      </w:r>
      <w:r w:rsidRPr="00FC01F0">
        <w:rPr>
          <w:rFonts w:ascii="Arial" w:hAnsi="Arial" w:cs="Arial"/>
          <w:b/>
          <w:sz w:val="24"/>
          <w:szCs w:val="24"/>
        </w:rPr>
        <w:t xml:space="preserve">ní příslušnost: </w:t>
      </w:r>
      <w:sdt>
        <w:sdtPr>
          <w:rPr>
            <w:rStyle w:val="Styl6"/>
            <w:b/>
            <w:sz w:val="28"/>
            <w:szCs w:val="24"/>
          </w:rPr>
          <w:id w:val="37014016"/>
          <w:placeholder>
            <w:docPart w:val="521932A5736E4B72AD1704A9BDF73EDA"/>
          </w:placeholder>
          <w:text/>
        </w:sdtPr>
        <w:sdtEndPr>
          <w:rPr>
            <w:rStyle w:val="Styl6"/>
          </w:rPr>
        </w:sdtEndPr>
        <w:sdtContent/>
      </w:sdt>
      <w:r w:rsidR="00D50119">
        <w:rPr>
          <w:rFonts w:ascii="Arial" w:hAnsi="Arial" w:cs="Arial"/>
          <w:b/>
          <w:sz w:val="24"/>
          <w:szCs w:val="24"/>
        </w:rPr>
        <w:t>UKRAJINA</w:t>
      </w:r>
    </w:p>
    <w:p w14:paraId="6277B568" w14:textId="2B4EA12A" w:rsidR="00D50119" w:rsidRDefault="00D50119" w:rsidP="00D50119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897FA2" w14:textId="39AE0A07" w:rsidR="00597E30" w:rsidRPr="00597E30" w:rsidRDefault="00597E30" w:rsidP="00D50119">
      <w:pPr>
        <w:pStyle w:val="Bezmezer1"/>
        <w:spacing w:line="276" w:lineRule="auto"/>
        <w:jc w:val="both"/>
        <w:rPr>
          <w:rFonts w:ascii="Arial" w:hAnsi="Arial" w:cs="Arial"/>
          <w:b/>
          <w:i/>
        </w:rPr>
      </w:pPr>
      <w:r w:rsidRPr="00597E30">
        <w:rPr>
          <w:rFonts w:ascii="Arial" w:hAnsi="Arial" w:cs="Arial"/>
          <w:b/>
          <w:i/>
        </w:rPr>
        <w:t>(vyberte jednu z podmínek uvedených v rolovacím menu níže)</w:t>
      </w:r>
    </w:p>
    <w:sdt>
      <w:sdtPr>
        <w:rPr>
          <w:rFonts w:ascii="Arial" w:hAnsi="Arial" w:cs="Arial"/>
          <w:b/>
          <w:sz w:val="24"/>
          <w:szCs w:val="24"/>
        </w:rPr>
        <w:id w:val="-1144428387"/>
        <w:placeholder>
          <w:docPart w:val="DefaultPlaceholder_-1854013438"/>
        </w:placeholder>
        <w:showingPlcHdr/>
        <w:comboBox>
          <w:listItem w:value="Zvolte položku."/>
          <w:listItem w:displayText="(a) je držitelem dočasné ochrany nebo mezinárodní ochrany v jiném členském státu EU nebo žadatelem o tuto ochranu." w:value="(a) je držitelem dočasné ochrany nebo mezinárodní ochrany v jiném členském státu EU nebo žadatelem o tuto ochranu."/>
          <w:listItem w:displayText="(b) pobývá na území Ukrajiny a je podle platných ukrajinských předpisů oprávněn vycestovat z ukrajinského území." w:value="(b) pobývá na území Ukrajiny a je podle platných ukrajinských předpisů oprávněn vycestovat z ukrajinského území."/>
          <w:listItem w:displayText="(c) pobývá v jiném státě na základě dlouhodobého víza nebo povolení k dlouhodobému nebo trvalému pobytu.*" w:value="(c) pobývá v jiném státě na základě dlouhodobého víza nebo povolení k dlouhodobému nebo trvalému pobytu.*"/>
        </w:comboBox>
      </w:sdtPr>
      <w:sdtEndPr/>
      <w:sdtContent>
        <w:p w14:paraId="6ACE048C" w14:textId="7A493425" w:rsidR="00D2241D" w:rsidRPr="00745DC8" w:rsidRDefault="00551BC3" w:rsidP="00D2241D">
          <w:pPr>
            <w:pStyle w:val="Bezmezer1"/>
            <w:spacing w:line="276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F3F5E">
            <w:rPr>
              <w:rStyle w:val="Zstupntext"/>
            </w:rPr>
            <w:t>Zvolte položku.</w:t>
          </w:r>
        </w:p>
      </w:sdtContent>
    </w:sdt>
    <w:p w14:paraId="4A29A995" w14:textId="77777777" w:rsidR="002B00A6" w:rsidRDefault="00551BC3" w:rsidP="002B00A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br/>
      </w:r>
      <w:r w:rsidR="002B00A6">
        <w:rPr>
          <w:rFonts w:ascii="Arial" w:hAnsi="Arial" w:cs="Arial"/>
          <w:b/>
          <w:sz w:val="24"/>
          <w:szCs w:val="24"/>
        </w:rPr>
        <w:t xml:space="preserve">Stát aktuálního oprávněného pobytu: </w:t>
      </w:r>
      <w:sdt>
        <w:sdtPr>
          <w:rPr>
            <w:rFonts w:ascii="Arial" w:hAnsi="Arial" w:cs="Arial"/>
            <w:b/>
            <w:sz w:val="24"/>
            <w:szCs w:val="24"/>
          </w:rPr>
          <w:id w:val="1906649741"/>
          <w:placeholder>
            <w:docPart w:val="E3936E2D3C9B46ACAE12DE5D5BF768AE"/>
          </w:placeholder>
          <w:showingPlcHdr/>
        </w:sdtPr>
        <w:sdtEndPr/>
        <w:sdtContent>
          <w:r w:rsidR="002B00A6">
            <w:rPr>
              <w:rStyle w:val="Zstupntext"/>
            </w:rPr>
            <w:t>Klikněte nebo klepněte sem a zadejte text.</w:t>
          </w:r>
        </w:sdtContent>
      </w:sdt>
    </w:p>
    <w:p w14:paraId="3B5B91D8" w14:textId="3E8BB1D7" w:rsidR="002B00A6" w:rsidRDefault="002B00A6" w:rsidP="002B00A6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</w:t>
      </w:r>
      <w:r w:rsidR="00C116F6" w:rsidRPr="00C11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Vyplňte, </w:t>
      </w:r>
      <w:r w:rsidRPr="00C116F6">
        <w:rPr>
          <w:rFonts w:ascii="Arial" w:eastAsia="Times New Roman" w:hAnsi="Arial" w:cs="Arial"/>
          <w:bCs/>
          <w:i/>
          <w:iCs/>
          <w:sz w:val="20"/>
          <w:szCs w:val="20"/>
        </w:rPr>
        <w:t>je-li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uvedena možnost (a) nebo c)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p w14:paraId="42F6E7B5" w14:textId="77777777" w:rsidR="002B00A6" w:rsidRDefault="002B00A6" w:rsidP="002B00A6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Style w:val="Styl5"/>
          <w:rFonts w:ascii="MS Gothic" w:eastAsia="MS Gothic" w:hAnsi="MS Gothic" w:hint="eastAsia"/>
          <w:lang w:val="en-US"/>
        </w:rPr>
        <w:t xml:space="preserve">☐ </w:t>
      </w:r>
      <w:r>
        <w:rPr>
          <w:rFonts w:ascii="Arial" w:eastAsia="Times New Roman" w:hAnsi="Arial" w:cs="Arial"/>
          <w:b/>
          <w:sz w:val="24"/>
          <w:szCs w:val="24"/>
        </w:rPr>
        <w:t>Zahraniční zaměstnanec má připraveny veškeré náležitosti k podání žádosti o pobytové oprávnění.</w:t>
      </w:r>
    </w:p>
    <w:p w14:paraId="1FFE17FE" w14:textId="4E2D6D5E" w:rsidR="006D0338" w:rsidRDefault="00745DC8" w:rsidP="006D033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Zaměstnavatel</w:t>
      </w:r>
      <w:r w:rsidR="00A02AF6" w:rsidRPr="00650982">
        <w:rPr>
          <w:rFonts w:ascii="Arial" w:hAnsi="Arial" w:cs="Arial"/>
          <w:b/>
          <w:sz w:val="24"/>
        </w:rPr>
        <w:t xml:space="preserve"> si je vědom skutečnosti, že uvedení nepravdivých </w:t>
      </w:r>
      <w:r w:rsidR="00A05B21" w:rsidRPr="00650982">
        <w:rPr>
          <w:rFonts w:ascii="Arial" w:hAnsi="Arial" w:cs="Arial"/>
          <w:b/>
          <w:sz w:val="24"/>
        </w:rPr>
        <w:t>údajů</w:t>
      </w:r>
      <w:r w:rsidR="00971CD6" w:rsidRPr="00650982">
        <w:rPr>
          <w:rFonts w:ascii="Arial" w:hAnsi="Arial" w:cs="Arial"/>
          <w:b/>
          <w:sz w:val="24"/>
        </w:rPr>
        <w:t xml:space="preserve"> </w:t>
      </w:r>
      <w:r w:rsidR="00A02AF6" w:rsidRPr="00650982">
        <w:rPr>
          <w:rFonts w:ascii="Arial" w:hAnsi="Arial" w:cs="Arial"/>
          <w:b/>
          <w:sz w:val="24"/>
        </w:rPr>
        <w:t xml:space="preserve">může mít za následek vyřazení </w:t>
      </w:r>
      <w:r>
        <w:rPr>
          <w:rFonts w:ascii="Arial" w:hAnsi="Arial" w:cs="Arial"/>
          <w:b/>
          <w:sz w:val="24"/>
        </w:rPr>
        <w:t>zaměstnavatele</w:t>
      </w:r>
      <w:r w:rsidR="00A02AF6" w:rsidRPr="00650982">
        <w:rPr>
          <w:rFonts w:ascii="Arial" w:hAnsi="Arial" w:cs="Arial"/>
          <w:b/>
          <w:sz w:val="24"/>
        </w:rPr>
        <w:t xml:space="preserve"> z</w:t>
      </w:r>
      <w:r w:rsidR="006D0338" w:rsidRPr="00650982">
        <w:rPr>
          <w:rFonts w:ascii="Arial" w:hAnsi="Arial" w:cs="Arial"/>
          <w:b/>
          <w:sz w:val="24"/>
        </w:rPr>
        <w:t> </w:t>
      </w:r>
      <w:r w:rsidR="00A02AF6" w:rsidRPr="00650982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rogramu</w:t>
      </w:r>
      <w:r w:rsidR="00A02AF6" w:rsidRPr="00650982">
        <w:rPr>
          <w:rFonts w:ascii="Arial" w:hAnsi="Arial" w:cs="Arial"/>
          <w:b/>
          <w:sz w:val="24"/>
        </w:rPr>
        <w:t>.</w:t>
      </w:r>
    </w:p>
    <w:p w14:paraId="71EB3A78" w14:textId="79253A9A"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="00745DC8" w:rsidRPr="00916D13">
            <w:rPr>
              <w:rStyle w:val="Zstupntext"/>
            </w:rPr>
            <w:t>Klikněte nebo klepněte sem a zadejte text.</w:t>
          </w:r>
        </w:sdtContent>
      </w:sdt>
    </w:p>
    <w:p w14:paraId="70287D2B" w14:textId="77777777" w:rsidR="00F76F1F" w:rsidRDefault="00F76F1F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2C8B2D" w14:textId="77777777" w:rsidR="00C145E0" w:rsidRDefault="00A02AF6" w:rsidP="00C145E0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>vlastnoruční podpis</w:t>
      </w:r>
      <w:r w:rsidR="00F27B95">
        <w:rPr>
          <w:rFonts w:ascii="Arial" w:hAnsi="Arial" w:cs="Arial"/>
        </w:rPr>
        <w:t xml:space="preserve"> </w:t>
      </w:r>
      <w:r w:rsidR="00F27B95" w:rsidRPr="00E46D87">
        <w:rPr>
          <w:rFonts w:ascii="Arial" w:hAnsi="Arial" w:cs="Arial"/>
          <w:szCs w:val="24"/>
        </w:rPr>
        <w:t>statutárního orgánu nebo osoby zmocněné jednat za statutární orgán</w:t>
      </w:r>
      <w:r w:rsidRPr="00166736">
        <w:rPr>
          <w:rFonts w:ascii="Arial" w:hAnsi="Arial" w:cs="Arial"/>
        </w:rPr>
        <w:t xml:space="preserve">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p w14:paraId="5C56C05F" w14:textId="49F2472C" w:rsidR="00736ED6" w:rsidRPr="00A02AF6" w:rsidRDefault="00C145E0" w:rsidP="00307183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Občan Ukrajiny, který pobývá v jiném státě než ČR na základě povolení k dlouhodobému nebo trvalému pobytu nepřetržitě nejméně </w:t>
      </w:r>
      <w:r>
        <w:rPr>
          <w:rFonts w:ascii="Arial" w:hAnsi="Arial" w:cs="Arial"/>
          <w:sz w:val="20"/>
          <w:szCs w:val="20"/>
          <w:u w:val="single"/>
        </w:rPr>
        <w:t>2 roky,</w:t>
      </w:r>
      <w:r>
        <w:rPr>
          <w:rFonts w:ascii="Arial" w:hAnsi="Arial" w:cs="Arial"/>
          <w:sz w:val="20"/>
          <w:szCs w:val="20"/>
        </w:rPr>
        <w:t xml:space="preserve"> je oprávněn podat v rámci programu žádost o pobytové oprávnění na zastupitelském úřadu ČR, jehož působnost se na tento jiný stát vztahuje. Pobývá-li v tomto jiném státě po dobu kratší, musí v rámci programu podat žádost pouze zastupitelskému úřadu ČR na Ukrajině.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84F9A" w14:textId="77777777" w:rsidR="001C23F8" w:rsidRDefault="001C23F8" w:rsidP="004E4A6D">
      <w:pPr>
        <w:spacing w:after="0" w:line="240" w:lineRule="auto"/>
      </w:pPr>
      <w:r>
        <w:separator/>
      </w:r>
    </w:p>
  </w:endnote>
  <w:endnote w:type="continuationSeparator" w:id="0">
    <w:p w14:paraId="27C4649C" w14:textId="77777777" w:rsidR="001C23F8" w:rsidRDefault="001C23F8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F6A2" w14:textId="77777777" w:rsidR="001C23F8" w:rsidRDefault="001C23F8" w:rsidP="004E4A6D">
      <w:pPr>
        <w:spacing w:after="0" w:line="240" w:lineRule="auto"/>
      </w:pPr>
      <w:r>
        <w:separator/>
      </w:r>
    </w:p>
  </w:footnote>
  <w:footnote w:type="continuationSeparator" w:id="0">
    <w:p w14:paraId="3E820F60" w14:textId="77777777" w:rsidR="001C23F8" w:rsidRDefault="001C23F8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1746B"/>
    <w:rsid w:val="000E7C75"/>
    <w:rsid w:val="001014DE"/>
    <w:rsid w:val="00117083"/>
    <w:rsid w:val="0017136A"/>
    <w:rsid w:val="001869B3"/>
    <w:rsid w:val="001C23F8"/>
    <w:rsid w:val="001D5225"/>
    <w:rsid w:val="001E5225"/>
    <w:rsid w:val="00235601"/>
    <w:rsid w:val="002B00A6"/>
    <w:rsid w:val="002B518D"/>
    <w:rsid w:val="002C13C4"/>
    <w:rsid w:val="00307183"/>
    <w:rsid w:val="003163B3"/>
    <w:rsid w:val="00377335"/>
    <w:rsid w:val="00433BCB"/>
    <w:rsid w:val="004E4A6D"/>
    <w:rsid w:val="004F02DD"/>
    <w:rsid w:val="004F3915"/>
    <w:rsid w:val="00551BC3"/>
    <w:rsid w:val="00573753"/>
    <w:rsid w:val="00597E30"/>
    <w:rsid w:val="005C0A1C"/>
    <w:rsid w:val="005C754D"/>
    <w:rsid w:val="005F79F5"/>
    <w:rsid w:val="006113B0"/>
    <w:rsid w:val="00623DF9"/>
    <w:rsid w:val="00650982"/>
    <w:rsid w:val="006B2650"/>
    <w:rsid w:val="006D0338"/>
    <w:rsid w:val="006D0F4F"/>
    <w:rsid w:val="006D3ACE"/>
    <w:rsid w:val="006E3EA2"/>
    <w:rsid w:val="00710141"/>
    <w:rsid w:val="00736ED6"/>
    <w:rsid w:val="00745DC8"/>
    <w:rsid w:val="00755CCF"/>
    <w:rsid w:val="00755D83"/>
    <w:rsid w:val="0077039E"/>
    <w:rsid w:val="00795730"/>
    <w:rsid w:val="00796520"/>
    <w:rsid w:val="007A243D"/>
    <w:rsid w:val="007E18FD"/>
    <w:rsid w:val="007F747E"/>
    <w:rsid w:val="00801E93"/>
    <w:rsid w:val="008252B0"/>
    <w:rsid w:val="00840C53"/>
    <w:rsid w:val="008860F3"/>
    <w:rsid w:val="00896252"/>
    <w:rsid w:val="008F596A"/>
    <w:rsid w:val="009132CD"/>
    <w:rsid w:val="00961DE7"/>
    <w:rsid w:val="00971CD6"/>
    <w:rsid w:val="009778B5"/>
    <w:rsid w:val="00985A97"/>
    <w:rsid w:val="009C16C2"/>
    <w:rsid w:val="009D781E"/>
    <w:rsid w:val="009E14DA"/>
    <w:rsid w:val="00A00D20"/>
    <w:rsid w:val="00A02AF6"/>
    <w:rsid w:val="00A05B21"/>
    <w:rsid w:val="00A177D0"/>
    <w:rsid w:val="00A27BC9"/>
    <w:rsid w:val="00A30C89"/>
    <w:rsid w:val="00AA63E2"/>
    <w:rsid w:val="00AE49CF"/>
    <w:rsid w:val="00BD65D6"/>
    <w:rsid w:val="00C116F6"/>
    <w:rsid w:val="00C145E0"/>
    <w:rsid w:val="00C24353"/>
    <w:rsid w:val="00CA194D"/>
    <w:rsid w:val="00CB1068"/>
    <w:rsid w:val="00D2241D"/>
    <w:rsid w:val="00D272EC"/>
    <w:rsid w:val="00D41756"/>
    <w:rsid w:val="00D50119"/>
    <w:rsid w:val="00D60C6C"/>
    <w:rsid w:val="00DB68B9"/>
    <w:rsid w:val="00E37FF6"/>
    <w:rsid w:val="00E96A8C"/>
    <w:rsid w:val="00EB3038"/>
    <w:rsid w:val="00EB36AA"/>
    <w:rsid w:val="00EC0798"/>
    <w:rsid w:val="00F179B0"/>
    <w:rsid w:val="00F27B95"/>
    <w:rsid w:val="00F76F1F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09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F76F1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3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8"/>
    <w:rPr>
      <w:b/>
      <w:bCs/>
      <w:sz w:val="20"/>
      <w:szCs w:val="20"/>
    </w:rPr>
  </w:style>
  <w:style w:type="character" w:customStyle="1" w:styleId="Styl6">
    <w:name w:val="Styl6"/>
    <w:basedOn w:val="Standardnpsmoodstavce"/>
    <w:uiPriority w:val="1"/>
    <w:rsid w:val="00801E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C146CA" w:rsidP="00C146CA">
          <w:pPr>
            <w:pStyle w:val="E1CC2BA2AC92447FA84FC8DCC2B5839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C146CA" w:rsidP="00C146CA">
          <w:pPr>
            <w:pStyle w:val="43358F446DDF4B0AAA8DE8F6F5AC2AD7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C146CA" w:rsidP="00C146CA">
          <w:pPr>
            <w:pStyle w:val="504850BE924D44C99BF37B43A7CA42C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C146CA" w:rsidP="00C146CA">
          <w:pPr>
            <w:pStyle w:val="01F78F433BAD480783E55A2F2C4E2FE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C146CA" w:rsidP="00C146CA">
          <w:pPr>
            <w:pStyle w:val="2B78BB5CA8844DEB8D9C916D5C8AF2BA4"/>
          </w:pPr>
          <w:r w:rsidRPr="00916D13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C146CA" w:rsidP="00C146CA">
          <w:pPr>
            <w:pStyle w:val="6131E0EA193A4695ABA0A7227A919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C146CA" w:rsidP="00C146CA">
          <w:pPr>
            <w:pStyle w:val="20059B69D2804C9AB0DBA049E608FFB14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95139E6A9F4896B2B8095B34DEE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A458F-E10C-4ABD-8AF4-703F70296B29}"/>
      </w:docPartPr>
      <w:docPartBody>
        <w:p w:rsidR="00C40679" w:rsidRDefault="003947BA" w:rsidP="003947BA">
          <w:pPr>
            <w:pStyle w:val="8395139E6A9F4896B2B8095B34DEE075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C65E9A94EB4798BBD3DC58B5B41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DCB4A-F3C2-4589-B1A0-05AEBABC3A1D}"/>
      </w:docPartPr>
      <w:docPartBody>
        <w:p w:rsidR="00C40679" w:rsidRDefault="003947BA" w:rsidP="003947BA">
          <w:pPr>
            <w:pStyle w:val="46C65E9A94EB4798BBD3DC58B5B41B1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2869A-6E93-4878-8D1E-8E8560CF242F}"/>
      </w:docPartPr>
      <w:docPartBody>
        <w:p w:rsidR="00EE5E42" w:rsidRDefault="00BC1F40">
          <w:r w:rsidRPr="009F3F5E">
            <w:rPr>
              <w:rStyle w:val="Zstupntext"/>
            </w:rPr>
            <w:t>Zvolte položku.</w:t>
          </w:r>
        </w:p>
      </w:docPartBody>
    </w:docPart>
    <w:docPart>
      <w:docPartPr>
        <w:name w:val="521932A5736E4B72AD1704A9BDF73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E745C-7993-498D-978C-48691DCAFB97}"/>
      </w:docPartPr>
      <w:docPartBody>
        <w:p w:rsidR="00873FCD" w:rsidRDefault="00EE5E42" w:rsidP="00EE5E42">
          <w:pPr>
            <w:pStyle w:val="521932A5736E4B72AD1704A9BDF73EDA"/>
          </w:pPr>
          <w:r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3936E2D3C9B46ACAE12DE5D5BF76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24357-EF65-4086-8DDC-D3FD54BDAD06}"/>
      </w:docPartPr>
      <w:docPartBody>
        <w:p w:rsidR="007C2385" w:rsidRDefault="00873FCD" w:rsidP="00873FCD">
          <w:pPr>
            <w:pStyle w:val="E3936E2D3C9B46ACAE12DE5D5BF768A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C2960"/>
    <w:rsid w:val="00196BE3"/>
    <w:rsid w:val="00274859"/>
    <w:rsid w:val="003947BA"/>
    <w:rsid w:val="004C0699"/>
    <w:rsid w:val="004F7300"/>
    <w:rsid w:val="00542839"/>
    <w:rsid w:val="00566B04"/>
    <w:rsid w:val="00650DA1"/>
    <w:rsid w:val="0071075A"/>
    <w:rsid w:val="007C2385"/>
    <w:rsid w:val="007C75DD"/>
    <w:rsid w:val="00873FCD"/>
    <w:rsid w:val="0087626A"/>
    <w:rsid w:val="009641CF"/>
    <w:rsid w:val="00A52935"/>
    <w:rsid w:val="00BC1F40"/>
    <w:rsid w:val="00BD3DC8"/>
    <w:rsid w:val="00C146CA"/>
    <w:rsid w:val="00C32495"/>
    <w:rsid w:val="00C40679"/>
    <w:rsid w:val="00C608E3"/>
    <w:rsid w:val="00CF0304"/>
    <w:rsid w:val="00D32D3B"/>
    <w:rsid w:val="00DA4FD4"/>
    <w:rsid w:val="00DD2E27"/>
    <w:rsid w:val="00E32477"/>
    <w:rsid w:val="00E725D2"/>
    <w:rsid w:val="00EE5E42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3FCD"/>
  </w:style>
  <w:style w:type="paragraph" w:customStyle="1" w:styleId="E1CC2BA2AC92447FA84FC8DCC2B583924">
    <w:name w:val="E1CC2BA2AC92447FA84FC8DCC2B58392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3358F446DDF4B0AAA8DE8F6F5AC2AD74">
    <w:name w:val="43358F446DDF4B0AAA8DE8F6F5AC2AD7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04850BE924D44C99BF37B43A7CA42C44">
    <w:name w:val="504850BE924D44C99BF37B43A7CA42C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1F78F433BAD480783E55A2F2C4E2FE44">
    <w:name w:val="01F78F433BAD480783E55A2F2C4E2FE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B78BB5CA8844DEB8D9C916D5C8AF2BA4">
    <w:name w:val="2B78BB5CA8844DEB8D9C916D5C8AF2BA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131E0EA193A4695ABA0A7227A91942C4">
    <w:name w:val="6131E0EA193A4695ABA0A7227A91942C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0059B69D2804C9AB0DBA049E608FFB14">
    <w:name w:val="20059B69D2804C9AB0DBA049E608FFB1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395139E6A9F4896B2B8095B34DEE075">
    <w:name w:val="8395139E6A9F4896B2B8095B34DEE075"/>
    <w:rsid w:val="003947BA"/>
  </w:style>
  <w:style w:type="paragraph" w:customStyle="1" w:styleId="46C65E9A94EB4798BBD3DC58B5B41B11">
    <w:name w:val="46C65E9A94EB4798BBD3DC58B5B41B11"/>
    <w:rsid w:val="003947BA"/>
  </w:style>
  <w:style w:type="paragraph" w:customStyle="1" w:styleId="D4EB1AC61AF2499899FAE6B7D01F82AE">
    <w:name w:val="D4EB1AC61AF2499899FAE6B7D01F82AE"/>
    <w:rsid w:val="003947BA"/>
  </w:style>
  <w:style w:type="paragraph" w:customStyle="1" w:styleId="521932A5736E4B72AD1704A9BDF73EDA">
    <w:name w:val="521932A5736E4B72AD1704A9BDF73EDA"/>
    <w:rsid w:val="00EE5E42"/>
  </w:style>
  <w:style w:type="paragraph" w:customStyle="1" w:styleId="E3936E2D3C9B46ACAE12DE5D5BF768AE">
    <w:name w:val="E3936E2D3C9B46ACAE12DE5D5BF768AE"/>
    <w:rsid w:val="00873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308AC-C69E-4461-9484-2D813991E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8FE1F-0A9E-455F-A113-7DDCCAB08534}"/>
</file>

<file path=customXml/itemProps3.xml><?xml version="1.0" encoding="utf-8"?>
<ds:datastoreItem xmlns:ds="http://schemas.openxmlformats.org/officeDocument/2006/customXml" ds:itemID="{29177D3B-8745-457C-9FC0-2C9C687F6D67}"/>
</file>

<file path=docProps/app.xml><?xml version="1.0" encoding="utf-8"?>
<Properties xmlns="http://schemas.openxmlformats.org/officeDocument/2006/extended-properties" xmlns:vt="http://schemas.openxmlformats.org/officeDocument/2006/docPropsVTypes">
  <Template>9737720D.dotm</Template>
  <TotalTime>11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Sujová Ivana</cp:lastModifiedBy>
  <cp:revision>21</cp:revision>
  <cp:lastPrinted>2023-11-23T13:32:00Z</cp:lastPrinted>
  <dcterms:created xsi:type="dcterms:W3CDTF">2023-12-13T11:33:00Z</dcterms:created>
  <dcterms:modified xsi:type="dcterms:W3CDTF">2023-12-14T13:17:00Z</dcterms:modified>
</cp:coreProperties>
</file>