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14C4" w14:textId="72E3BD58" w:rsidR="00A13208" w:rsidRPr="007C3D5B" w:rsidRDefault="00C839D9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>2</w:t>
      </w:r>
      <w:r w:rsidR="000661D3">
        <w:rPr>
          <w:rFonts w:ascii="Roboto" w:hAnsi="Roboto" w:cstheme="minorHAnsi"/>
          <w:sz w:val="20"/>
          <w:szCs w:val="20"/>
        </w:rPr>
        <w:t>2</w:t>
      </w:r>
      <w:r>
        <w:rPr>
          <w:rFonts w:ascii="Roboto" w:hAnsi="Roboto" w:cstheme="minorHAnsi"/>
          <w:sz w:val="20"/>
          <w:szCs w:val="20"/>
        </w:rPr>
        <w:t xml:space="preserve">. </w:t>
      </w:r>
      <w:r w:rsidR="00E919E3" w:rsidRPr="007C3D5B">
        <w:rPr>
          <w:rFonts w:ascii="Roboto" w:hAnsi="Roboto" w:cstheme="minorHAnsi"/>
          <w:sz w:val="20"/>
          <w:szCs w:val="20"/>
        </w:rPr>
        <w:t xml:space="preserve">11. 2024 </w:t>
      </w:r>
    </w:p>
    <w:p w14:paraId="00DB030F" w14:textId="77777777" w:rsidR="00580D2C" w:rsidRPr="007C3D5B" w:rsidRDefault="00580D2C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</w:p>
    <w:p w14:paraId="3ED84F8A" w14:textId="77777777" w:rsidR="00D71AA4" w:rsidRPr="00F43D40" w:rsidRDefault="00D71AA4" w:rsidP="003535EA">
      <w:pPr>
        <w:jc w:val="center"/>
        <w:rPr>
          <w:rFonts w:ascii="Roboto" w:hAnsi="Roboto" w:cstheme="minorHAnsi"/>
          <w:b/>
          <w:bCs/>
        </w:rPr>
      </w:pPr>
    </w:p>
    <w:p w14:paraId="5CAD3E8B" w14:textId="590F6666" w:rsidR="003535EA" w:rsidRPr="000B1B74" w:rsidRDefault="003535EA" w:rsidP="003535EA">
      <w:pPr>
        <w:jc w:val="center"/>
        <w:rPr>
          <w:rFonts w:ascii="Roboto" w:hAnsi="Roboto" w:cstheme="minorHAnsi"/>
          <w:b/>
          <w:bCs/>
          <w:sz w:val="24"/>
          <w:szCs w:val="24"/>
        </w:rPr>
      </w:pPr>
      <w:r w:rsidRPr="000B1B74">
        <w:rPr>
          <w:rFonts w:ascii="Roboto" w:hAnsi="Roboto" w:cstheme="minorHAnsi"/>
          <w:b/>
          <w:bCs/>
          <w:sz w:val="24"/>
          <w:szCs w:val="24"/>
        </w:rPr>
        <w:t>Sněmovna posílá do Senátu výrazné navýšení zaměstnaneckých benefitů</w:t>
      </w:r>
    </w:p>
    <w:p w14:paraId="7D4549D6" w14:textId="77777777" w:rsidR="003535EA" w:rsidRPr="000B1B74" w:rsidRDefault="003535EA" w:rsidP="003535EA">
      <w:pPr>
        <w:rPr>
          <w:rFonts w:ascii="Roboto" w:hAnsi="Roboto" w:cstheme="minorHAnsi"/>
          <w:sz w:val="24"/>
          <w:szCs w:val="24"/>
        </w:rPr>
      </w:pPr>
    </w:p>
    <w:p w14:paraId="662E93CC" w14:textId="303B76DE" w:rsidR="003535EA" w:rsidRPr="007C3D5B" w:rsidRDefault="003535EA" w:rsidP="00D71AA4">
      <w:pPr>
        <w:jc w:val="center"/>
        <w:rPr>
          <w:rFonts w:ascii="Roboto" w:hAnsi="Roboto" w:cstheme="minorHAnsi"/>
          <w:b/>
          <w:bCs/>
          <w:sz w:val="20"/>
          <w:szCs w:val="20"/>
        </w:rPr>
      </w:pPr>
      <w:r w:rsidRPr="007C3D5B">
        <w:rPr>
          <w:rFonts w:ascii="Roboto" w:hAnsi="Roboto" w:cstheme="minorHAnsi"/>
          <w:b/>
          <w:bCs/>
          <w:sz w:val="20"/>
          <w:szCs w:val="20"/>
        </w:rPr>
        <w:t>Vláda a Sněmovna vyslyšela společný požadavek sociálních partnerů a navyšuje limit na zaměstnanecké benefity</w:t>
      </w:r>
      <w:r w:rsidR="00761B34">
        <w:rPr>
          <w:rFonts w:ascii="Roboto" w:hAnsi="Roboto" w:cstheme="minorHAnsi"/>
          <w:b/>
          <w:bCs/>
          <w:sz w:val="20"/>
          <w:szCs w:val="20"/>
        </w:rPr>
        <w:t>. Od nového roku tak mohou čerpat téměř 70 000 Kč.</w:t>
      </w:r>
    </w:p>
    <w:p w14:paraId="23E8D918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6C062EF4" w14:textId="77777777" w:rsidR="00D71AA4" w:rsidRPr="007C3D5B" w:rsidRDefault="00D71AA4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36DD3B58" w14:textId="0B703DF9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Dne</w:t>
      </w:r>
      <w:r w:rsidR="00D71AA4" w:rsidRPr="007C3D5B">
        <w:rPr>
          <w:rFonts w:ascii="Roboto" w:hAnsi="Roboto" w:cstheme="minorHAnsi"/>
          <w:sz w:val="20"/>
          <w:szCs w:val="20"/>
        </w:rPr>
        <w:t xml:space="preserve">s </w:t>
      </w:r>
      <w:r w:rsidRPr="007C3D5B">
        <w:rPr>
          <w:rFonts w:ascii="Roboto" w:hAnsi="Roboto" w:cstheme="minorHAnsi"/>
          <w:sz w:val="20"/>
          <w:szCs w:val="20"/>
        </w:rPr>
        <w:t xml:space="preserve">schválila Sněmovna PČR novelu zákona č. 435/2004 Sb., o zaměstnanosti, kterým se ale mimo jiné upravuje zákon č. 568/1992 Sb., o dani z příjmů. Touto úpravou se zásadně zvyšuje limit na tzv. zdravotní zaměstnanecké benefity. </w:t>
      </w:r>
    </w:p>
    <w:p w14:paraId="603A7FB3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3F41E2F9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Ozdravný, konsolidační balíček omezil k 1. 1. 2024 zaměstnanecké benefity na maximálně 50 % průměrné mzdy, tedy cca 22 000 Kč ročně (vyjma tzv. dlouhodobých investičních produktů na stáří a příspěvků na stravování, kde je stanoven jiný limit).</w:t>
      </w:r>
    </w:p>
    <w:p w14:paraId="5DAD4857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5BBD224C" w14:textId="7835115D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i/>
          <w:iCs/>
          <w:sz w:val="20"/>
          <w:szCs w:val="20"/>
        </w:rPr>
        <w:t>„Jsem rád, že vláda a následně poslanci vyslyšeli náš společný požadavek všech tří zaměstnavatelských svazů ČR (KZPS ČR, SP ČR a HK ČR) a</w:t>
      </w:r>
      <w:r w:rsidR="00F306D1">
        <w:rPr>
          <w:rFonts w:ascii="Roboto" w:hAnsi="Roboto" w:cstheme="minorHAnsi"/>
          <w:i/>
          <w:iCs/>
          <w:sz w:val="20"/>
          <w:szCs w:val="20"/>
        </w:rPr>
        <w:t xml:space="preserve"> také</w:t>
      </w:r>
      <w:r w:rsidRPr="007C3D5B">
        <w:rPr>
          <w:rFonts w:ascii="Roboto" w:hAnsi="Roboto" w:cstheme="minorHAnsi"/>
          <w:i/>
          <w:iCs/>
          <w:sz w:val="20"/>
          <w:szCs w:val="20"/>
        </w:rPr>
        <w:t xml:space="preserve"> odborů, a pro zdravotní zaměstnanecké benefity </w:t>
      </w:r>
      <w:r w:rsidR="00F306D1" w:rsidRPr="007C3D5B">
        <w:rPr>
          <w:rFonts w:ascii="Roboto" w:hAnsi="Roboto" w:cstheme="minorHAnsi"/>
          <w:i/>
          <w:iCs/>
          <w:sz w:val="20"/>
          <w:szCs w:val="20"/>
        </w:rPr>
        <w:t xml:space="preserve">byl </w:t>
      </w:r>
      <w:r w:rsidRPr="007C3D5B">
        <w:rPr>
          <w:rFonts w:ascii="Roboto" w:hAnsi="Roboto" w:cstheme="minorHAnsi"/>
          <w:i/>
          <w:iCs/>
          <w:sz w:val="20"/>
          <w:szCs w:val="20"/>
        </w:rPr>
        <w:t>stanoven samostatný roční limit ve výši 100 % průměrné mzdy, v příštím roce tedy 4</w:t>
      </w:r>
      <w:r w:rsidR="00786C5A">
        <w:rPr>
          <w:rFonts w:ascii="Roboto" w:hAnsi="Roboto" w:cstheme="minorHAnsi"/>
          <w:i/>
          <w:iCs/>
          <w:sz w:val="20"/>
          <w:szCs w:val="20"/>
        </w:rPr>
        <w:t>6</w:t>
      </w:r>
      <w:r w:rsidRPr="007C3D5B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786C5A">
        <w:rPr>
          <w:rFonts w:ascii="Roboto" w:hAnsi="Roboto" w:cstheme="minorHAnsi"/>
          <w:i/>
          <w:iCs/>
          <w:sz w:val="20"/>
          <w:szCs w:val="20"/>
        </w:rPr>
        <w:t>557</w:t>
      </w:r>
      <w:r w:rsidRPr="007C3D5B">
        <w:rPr>
          <w:rFonts w:ascii="Roboto" w:hAnsi="Roboto" w:cstheme="minorHAnsi"/>
          <w:i/>
          <w:iCs/>
          <w:sz w:val="20"/>
          <w:szCs w:val="20"/>
        </w:rPr>
        <w:t xml:space="preserve"> Kč</w:t>
      </w:r>
      <w:r w:rsidR="00786C5A">
        <w:rPr>
          <w:rFonts w:ascii="Roboto" w:hAnsi="Roboto" w:cstheme="minorHAnsi"/>
          <w:i/>
          <w:iCs/>
          <w:sz w:val="20"/>
          <w:szCs w:val="20"/>
        </w:rPr>
        <w:t xml:space="preserve">. K tomu </w:t>
      </w:r>
      <w:r w:rsidR="007672D7">
        <w:rPr>
          <w:rFonts w:ascii="Roboto" w:hAnsi="Roboto" w:cstheme="minorHAnsi"/>
          <w:i/>
          <w:iCs/>
          <w:sz w:val="20"/>
          <w:szCs w:val="20"/>
        </w:rPr>
        <w:t xml:space="preserve">mohou </w:t>
      </w:r>
      <w:r w:rsidR="00786C5A">
        <w:rPr>
          <w:rFonts w:ascii="Roboto" w:hAnsi="Roboto" w:cstheme="minorHAnsi"/>
          <w:i/>
          <w:iCs/>
          <w:sz w:val="20"/>
          <w:szCs w:val="20"/>
        </w:rPr>
        <w:t xml:space="preserve">zaměstnanci čerpat </w:t>
      </w:r>
      <w:r w:rsidR="007672D7">
        <w:rPr>
          <w:rFonts w:ascii="Roboto" w:hAnsi="Roboto" w:cstheme="minorHAnsi"/>
          <w:i/>
          <w:iCs/>
          <w:sz w:val="20"/>
          <w:szCs w:val="20"/>
        </w:rPr>
        <w:t xml:space="preserve">ještě </w:t>
      </w:r>
      <w:r w:rsidR="00786C5A">
        <w:rPr>
          <w:rFonts w:ascii="Roboto" w:hAnsi="Roboto" w:cstheme="minorHAnsi"/>
          <w:i/>
          <w:iCs/>
          <w:sz w:val="20"/>
          <w:szCs w:val="20"/>
        </w:rPr>
        <w:t>23 278,50 Kč na volnočasové benefity</w:t>
      </w:r>
      <w:r w:rsidR="005A5D2A">
        <w:rPr>
          <w:rFonts w:ascii="Roboto" w:hAnsi="Roboto" w:cstheme="minorHAnsi"/>
          <w:i/>
          <w:iCs/>
          <w:sz w:val="20"/>
          <w:szCs w:val="20"/>
        </w:rPr>
        <w:t>, tudíž</w:t>
      </w:r>
      <w:r w:rsidR="00BF67E2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5A5D2A">
        <w:rPr>
          <w:rFonts w:ascii="Roboto" w:hAnsi="Roboto" w:cstheme="minorHAnsi"/>
          <w:i/>
          <w:iCs/>
          <w:sz w:val="20"/>
          <w:szCs w:val="20"/>
        </w:rPr>
        <w:t>může zaměstnavatel do zdraví a péče o</w:t>
      </w:r>
      <w:r w:rsidR="00A71005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5A5D2A">
        <w:rPr>
          <w:rFonts w:ascii="Roboto" w:hAnsi="Roboto" w:cstheme="minorHAnsi"/>
          <w:i/>
          <w:iCs/>
          <w:sz w:val="20"/>
          <w:szCs w:val="20"/>
        </w:rPr>
        <w:t>své zaměstnance investovat až 69 835,50 Kč ročně</w:t>
      </w:r>
      <w:r w:rsidR="00A71005">
        <w:rPr>
          <w:rFonts w:ascii="Roboto" w:hAnsi="Roboto" w:cstheme="minorHAnsi"/>
          <w:i/>
          <w:iCs/>
          <w:sz w:val="20"/>
          <w:szCs w:val="20"/>
        </w:rPr>
        <w:t>,</w:t>
      </w:r>
      <w:r w:rsidRPr="007C3D5B">
        <w:rPr>
          <w:rFonts w:ascii="Roboto" w:hAnsi="Roboto" w:cstheme="minorHAnsi"/>
          <w:i/>
          <w:iCs/>
          <w:sz w:val="20"/>
          <w:szCs w:val="20"/>
        </w:rPr>
        <w:t>“</w:t>
      </w:r>
      <w:r w:rsidRPr="007C3D5B">
        <w:rPr>
          <w:rFonts w:ascii="Roboto" w:hAnsi="Roboto" w:cstheme="minorHAnsi"/>
          <w:sz w:val="20"/>
          <w:szCs w:val="20"/>
        </w:rPr>
        <w:t xml:space="preserve"> říká Jiří Horecký, prezident Konfederace zaměstnavatelských a podnikatelských svazů ČR.</w:t>
      </w:r>
    </w:p>
    <w:p w14:paraId="01D99EA5" w14:textId="2156072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14A7DC09" w14:textId="721E32B6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 xml:space="preserve">Tzv. zdravotní benefity nejsou ničím novým, dlouhodobě </w:t>
      </w:r>
      <w:r w:rsidR="00CF51B1" w:rsidRPr="007C3D5B">
        <w:rPr>
          <w:rFonts w:ascii="Roboto" w:hAnsi="Roboto" w:cstheme="minorHAnsi"/>
          <w:sz w:val="20"/>
          <w:szCs w:val="20"/>
        </w:rPr>
        <w:t xml:space="preserve">jsou </w:t>
      </w:r>
      <w:r w:rsidRPr="007C3D5B">
        <w:rPr>
          <w:rFonts w:ascii="Roboto" w:hAnsi="Roboto" w:cstheme="minorHAnsi"/>
          <w:sz w:val="20"/>
          <w:szCs w:val="20"/>
        </w:rPr>
        <w:t>definovány právě zákonem o dani z příjmů. Patří mezi ně například pořízení zboží nebo služeb zdravotního, léčebného, hygienického a obdobného charakteru od zdravotnických zařízení nebo pořízení zdravotnických prostředků na lékařský předpis. Počítají se sem např. i rehabilitační a rekonvalescenční služby, zdravotní prohlídky, vitaminové doplňky, očkování proti chřipce, zubařské zákroky, testování na nemoci, online zdravotní konzultace a jiné zdravotní služby, které jdou nad rámec hrazených z veřejného zdravotního pojištění.</w:t>
      </w:r>
    </w:p>
    <w:p w14:paraId="06B112AD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52263350" w14:textId="4253BDC0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i/>
          <w:iCs/>
          <w:sz w:val="20"/>
          <w:szCs w:val="20"/>
        </w:rPr>
        <w:t>„Jde o zásadní posílení role a možností zaměstnavatelů pečovat o zdraví svých zaměstnanců. Zaměstnavatelé mají ke svým zaměstnancům blíže než např. zdravotní pojišťovny ke svým pojištěncům. Spíše znají zdravotní rizika ve spojení s pracovním výkonem, ale i potřeby a preference právě v oblasti zdraví,“</w:t>
      </w:r>
      <w:r w:rsidRPr="007C3D5B">
        <w:rPr>
          <w:rFonts w:ascii="Roboto" w:hAnsi="Roboto" w:cstheme="minorHAnsi"/>
          <w:sz w:val="20"/>
          <w:szCs w:val="20"/>
        </w:rPr>
        <w:t xml:space="preserve"> doplňuje Jiří Horecký, prezident KZPS ČR. </w:t>
      </w:r>
    </w:p>
    <w:p w14:paraId="1E8B744F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66F9B1EB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Daňové zvýhodnění takových investic zaměstnavatelů do zdraví zaměstnanců motivuje zaměstnavatele podporovat zdravotní prevenci svých zaměstnanců, aktivní péči o zdraví a zodpovědný přístup v sociálně-zdravotní oblasti. Z pohledu státu je investice do prevence vždy výrazně levnější než úhrady následků zanedbané prevence. Jde o investici placenou z větší části ze soukromých zdrojů zaměstnavatelů, čímž může stát ušetřit na prevenci hrazené ze systému veřejného zdravotního pojištění. Tímto krokem vláda naplňuje své programové prohlášení v oblasti podpory prevence s jejími dopady na prodloužení délky života ve zdraví, a mimo jiné také pozitivně reaguje na usnesení Senátu č. 134 z 1. listopadu 2023.</w:t>
      </w:r>
    </w:p>
    <w:p w14:paraId="142B7F8E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</w:p>
    <w:p w14:paraId="63C935BD" w14:textId="77777777" w:rsidR="003535EA" w:rsidRPr="007C3D5B" w:rsidRDefault="003535EA" w:rsidP="003535EA">
      <w:pPr>
        <w:jc w:val="both"/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 xml:space="preserve">Po projednání Senátem PČR, podpisu prezidenta a následném vydání ve sbírce zákonů bude tato změna účinná k 1. 1. 2025. </w:t>
      </w:r>
    </w:p>
    <w:p w14:paraId="06C9ACE4" w14:textId="77777777" w:rsidR="003535EA" w:rsidRPr="007C3D5B" w:rsidRDefault="003535EA" w:rsidP="003535EA">
      <w:pPr>
        <w:rPr>
          <w:rFonts w:ascii="Roboto" w:hAnsi="Roboto" w:cstheme="minorHAnsi"/>
          <w:sz w:val="20"/>
          <w:szCs w:val="20"/>
        </w:rPr>
      </w:pPr>
    </w:p>
    <w:p w14:paraId="01FA51FE" w14:textId="77777777" w:rsidR="003535EA" w:rsidRPr="007C3D5B" w:rsidRDefault="003535EA" w:rsidP="003535EA">
      <w:pPr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 xml:space="preserve">Kontakt: </w:t>
      </w:r>
    </w:p>
    <w:p w14:paraId="7B28225C" w14:textId="5D6FD6E6" w:rsidR="003535EA" w:rsidRPr="007C3D5B" w:rsidRDefault="00D71AA4" w:rsidP="003535EA">
      <w:pPr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Mgr. Veronika Nekvindová Hotová</w:t>
      </w:r>
    </w:p>
    <w:p w14:paraId="1AEB52AC" w14:textId="60082787" w:rsidR="00D71AA4" w:rsidRPr="007C3D5B" w:rsidRDefault="00B005F1" w:rsidP="003535EA">
      <w:pPr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Tel.: 604 926 669</w:t>
      </w:r>
    </w:p>
    <w:p w14:paraId="479640FC" w14:textId="5F39AAA1" w:rsidR="00B005F1" w:rsidRPr="007C3D5B" w:rsidRDefault="00B005F1" w:rsidP="003535EA">
      <w:pPr>
        <w:rPr>
          <w:rFonts w:ascii="Roboto" w:hAnsi="Roboto" w:cstheme="minorHAnsi"/>
          <w:sz w:val="20"/>
          <w:szCs w:val="20"/>
        </w:rPr>
      </w:pPr>
      <w:r w:rsidRPr="007C3D5B">
        <w:rPr>
          <w:rFonts w:ascii="Roboto" w:hAnsi="Roboto" w:cstheme="minorHAnsi"/>
          <w:sz w:val="20"/>
          <w:szCs w:val="20"/>
        </w:rPr>
        <w:t>nekvindova@kzps.cz</w:t>
      </w:r>
    </w:p>
    <w:p w14:paraId="3F49B6B5" w14:textId="77777777" w:rsidR="00580D2C" w:rsidRDefault="00580D2C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</w:p>
    <w:p w14:paraId="19B4FA49" w14:textId="77777777" w:rsidR="00146DAC" w:rsidRDefault="00146DAC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</w:p>
    <w:p w14:paraId="4A5A1EA1" w14:textId="77777777" w:rsidR="00146DAC" w:rsidRDefault="00146DAC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</w:p>
    <w:p w14:paraId="5F4A9425" w14:textId="7EBD9224" w:rsidR="006F7499" w:rsidRDefault="006F7499" w:rsidP="006F7499">
      <w:pPr>
        <w:pStyle w:val="Zkladntext"/>
        <w:spacing w:before="3"/>
        <w:jc w:val="both"/>
        <w:rPr>
          <w:rFonts w:ascii="Roboto" w:hAnsi="Roboto" w:cstheme="minorHAnsi"/>
          <w:sz w:val="20"/>
          <w:szCs w:val="20"/>
        </w:rPr>
      </w:pPr>
    </w:p>
    <w:p w14:paraId="272F5EAB" w14:textId="787BFFFD" w:rsidR="006F7499" w:rsidRPr="006F7499" w:rsidRDefault="006F7499" w:rsidP="006F7499">
      <w:pPr>
        <w:pStyle w:val="Zkladntext"/>
        <w:spacing w:before="3"/>
        <w:jc w:val="both"/>
        <w:rPr>
          <w:rFonts w:ascii="Roboto" w:hAnsi="Roboto" w:cstheme="minorHAnsi"/>
          <w:i/>
          <w:iCs/>
          <w:sz w:val="20"/>
          <w:szCs w:val="20"/>
        </w:rPr>
      </w:pPr>
      <w:r w:rsidRPr="006F7499">
        <w:rPr>
          <w:rFonts w:ascii="Roboto" w:hAnsi="Roboto" w:cstheme="minorHAnsi"/>
          <w:i/>
          <w:iCs/>
          <w:sz w:val="20"/>
          <w:szCs w:val="20"/>
        </w:rPr>
        <w:lastRenderedPageBreak/>
        <w:t xml:space="preserve">Konfederace zaměstnavatelských a podnikatelských svazů ČR je </w:t>
      </w:r>
      <w:r w:rsidR="00BE6C53">
        <w:rPr>
          <w:rFonts w:ascii="Roboto" w:hAnsi="Roboto" w:cstheme="minorHAnsi"/>
          <w:i/>
          <w:iCs/>
          <w:sz w:val="20"/>
          <w:szCs w:val="20"/>
        </w:rPr>
        <w:t>největší zaměstnavatelský svaz s nejširším spektrem podnikatelů</w:t>
      </w:r>
      <w:r w:rsidR="00E50E71">
        <w:rPr>
          <w:rFonts w:ascii="Roboto" w:hAnsi="Roboto" w:cstheme="minorHAnsi"/>
          <w:i/>
          <w:iCs/>
          <w:sz w:val="20"/>
          <w:szCs w:val="20"/>
        </w:rPr>
        <w:t>.</w:t>
      </w:r>
      <w:r w:rsidRPr="006F7499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E50E71">
        <w:rPr>
          <w:rFonts w:ascii="Roboto" w:hAnsi="Roboto" w:cstheme="minorHAnsi"/>
          <w:i/>
          <w:iCs/>
          <w:sz w:val="20"/>
          <w:szCs w:val="20"/>
        </w:rPr>
        <w:t>P</w:t>
      </w:r>
      <w:r w:rsidRPr="006F7499">
        <w:rPr>
          <w:rFonts w:ascii="Roboto" w:hAnsi="Roboto" w:cstheme="minorHAnsi"/>
          <w:i/>
          <w:iCs/>
          <w:sz w:val="20"/>
          <w:szCs w:val="20"/>
        </w:rPr>
        <w:t xml:space="preserve">rostřednictvím </w:t>
      </w:r>
      <w:r w:rsidR="002179A2">
        <w:rPr>
          <w:rFonts w:ascii="Roboto" w:hAnsi="Roboto" w:cstheme="minorHAnsi"/>
          <w:i/>
          <w:iCs/>
          <w:sz w:val="20"/>
          <w:szCs w:val="20"/>
        </w:rPr>
        <w:t>našich</w:t>
      </w:r>
      <w:r w:rsidRPr="006F7499">
        <w:rPr>
          <w:rFonts w:ascii="Roboto" w:hAnsi="Roboto" w:cstheme="minorHAnsi"/>
          <w:i/>
          <w:iCs/>
          <w:sz w:val="20"/>
          <w:szCs w:val="20"/>
        </w:rPr>
        <w:t xml:space="preserve"> členů </w:t>
      </w:r>
      <w:r w:rsidR="00C57860">
        <w:rPr>
          <w:rFonts w:ascii="Roboto" w:hAnsi="Roboto" w:cstheme="minorHAnsi"/>
          <w:i/>
          <w:iCs/>
          <w:sz w:val="20"/>
          <w:szCs w:val="20"/>
        </w:rPr>
        <w:t>zastupuje</w:t>
      </w:r>
      <w:r w:rsidR="002179A2">
        <w:rPr>
          <w:rFonts w:ascii="Roboto" w:hAnsi="Roboto" w:cstheme="minorHAnsi"/>
          <w:i/>
          <w:iCs/>
          <w:sz w:val="20"/>
          <w:szCs w:val="20"/>
        </w:rPr>
        <w:t>me</w:t>
      </w:r>
      <w:r w:rsidR="00C57860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Pr="006F7499">
        <w:rPr>
          <w:rFonts w:ascii="Roboto" w:hAnsi="Roboto" w:cstheme="minorHAnsi"/>
          <w:i/>
          <w:iCs/>
          <w:sz w:val="20"/>
          <w:szCs w:val="20"/>
        </w:rPr>
        <w:t>nejvíce zaměstnavatelů a zaměstnanců v České republice</w:t>
      </w:r>
      <w:r w:rsidR="002D68CD">
        <w:rPr>
          <w:rFonts w:ascii="Roboto" w:hAnsi="Roboto" w:cstheme="minorHAnsi"/>
          <w:i/>
          <w:iCs/>
          <w:sz w:val="20"/>
          <w:szCs w:val="20"/>
        </w:rPr>
        <w:t>:</w:t>
      </w:r>
      <w:r w:rsidRPr="006F7499">
        <w:rPr>
          <w:rFonts w:ascii="Roboto" w:hAnsi="Roboto" w:cstheme="minorHAnsi"/>
          <w:i/>
          <w:iCs/>
          <w:sz w:val="20"/>
          <w:szCs w:val="20"/>
        </w:rPr>
        <w:t xml:space="preserve"> 140 asociací, svazů podnikatelů a zaměstnavatelů s více než 23 000 členskými subjekty a jejich 1 750 000 zaměstnanci. Formulujeme společné podnikatelské a zaměstnavatelské zájmy </w:t>
      </w:r>
      <w:r w:rsidR="00597617">
        <w:rPr>
          <w:rFonts w:ascii="Roboto" w:hAnsi="Roboto" w:cstheme="minorHAnsi"/>
          <w:i/>
          <w:iCs/>
          <w:sz w:val="20"/>
          <w:szCs w:val="20"/>
        </w:rPr>
        <w:t>našich</w:t>
      </w:r>
      <w:r w:rsidRPr="006F7499">
        <w:rPr>
          <w:rFonts w:ascii="Roboto" w:hAnsi="Roboto" w:cstheme="minorHAnsi"/>
          <w:i/>
          <w:iCs/>
          <w:sz w:val="20"/>
          <w:szCs w:val="20"/>
        </w:rPr>
        <w:t xml:space="preserve"> členů a prosazujeme je v součinnosti s příslušnými státními a veřejnými orgány, ostatními zaměstnavatelskými organizacemi a zástupci odborů. Aktivně komunikujeme jako sociální partner zastupující stranu zaměstnavatelů s vládou v Radě hospodářské a sociální dohody – tripartitě.</w:t>
      </w:r>
    </w:p>
    <w:p w14:paraId="48A474F2" w14:textId="77777777" w:rsidR="00146DAC" w:rsidRPr="007C3D5B" w:rsidRDefault="00146DAC">
      <w:pPr>
        <w:pStyle w:val="Zkladntext"/>
        <w:spacing w:before="3"/>
        <w:rPr>
          <w:rFonts w:ascii="Roboto" w:hAnsi="Roboto" w:cstheme="minorHAnsi"/>
          <w:sz w:val="20"/>
          <w:szCs w:val="20"/>
        </w:rPr>
      </w:pPr>
    </w:p>
    <w:sectPr w:rsidR="00146DAC" w:rsidRPr="007C3D5B" w:rsidSect="00493AFA">
      <w:headerReference w:type="default" r:id="rId6"/>
      <w:footerReference w:type="default" r:id="rId7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7087" w14:textId="77777777" w:rsidR="00387D83" w:rsidRDefault="00387D83" w:rsidP="00DC61CC">
      <w:r>
        <w:separator/>
      </w:r>
    </w:p>
  </w:endnote>
  <w:endnote w:type="continuationSeparator" w:id="0">
    <w:p w14:paraId="4A84F54E" w14:textId="77777777" w:rsidR="00387D83" w:rsidRDefault="00387D83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A9643" w14:textId="77777777" w:rsidR="005B0A99" w:rsidRDefault="006B6465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35C24A9" wp14:editId="60F748BA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20225703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469324055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2621126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EF95F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ADDF8A" wp14:editId="6E656E0C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533703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4C251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DDF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6AB4C251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5FA3549E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7F207CB" w14:textId="77777777" w:rsidR="005B0A99" w:rsidRDefault="006B6465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43BB60C" wp14:editId="41C3D595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30068596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35468405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565198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8282570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472110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8147426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6703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868488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0426F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0E58C33" wp14:editId="5140368D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35125618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28490719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E4EA5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77997A4" wp14:editId="7EBB2EF0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82405588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411485408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400035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10CA5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543E" w14:textId="77777777" w:rsidR="00387D83" w:rsidRDefault="00387D83" w:rsidP="00DC61CC">
      <w:r>
        <w:separator/>
      </w:r>
    </w:p>
  </w:footnote>
  <w:footnote w:type="continuationSeparator" w:id="0">
    <w:p w14:paraId="555790A1" w14:textId="77777777" w:rsidR="00387D83" w:rsidRDefault="00387D83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560F" w14:textId="77777777" w:rsidR="00DC61CC" w:rsidRDefault="006B646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6E3FB276" wp14:editId="1CAE5387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1257022559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2132716909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645702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CB04C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66C722DB" wp14:editId="009109F9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1991532075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27412714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02892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396271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992373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84024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87606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8201C4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3843D6" wp14:editId="248F534B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9446369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4AE83" w14:textId="77777777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43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E04AE83" w14:textId="77777777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7B2E6D" wp14:editId="75B0DE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13796605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57890" w14:textId="77777777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B2E6D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73457890" w14:textId="77777777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9264" behindDoc="1" locked="0" layoutInCell="1" allowOverlap="1" wp14:anchorId="1D5C1700" wp14:editId="70EB27A6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5D048B" wp14:editId="7383F813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49243745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F10D3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8D0D7DB" wp14:editId="6EF5B636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7579649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052381975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3188480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279B8A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7FA964D9" w14:textId="77777777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E3"/>
    <w:rsid w:val="000131E2"/>
    <w:rsid w:val="000149EF"/>
    <w:rsid w:val="000661D3"/>
    <w:rsid w:val="000B1B74"/>
    <w:rsid w:val="00115250"/>
    <w:rsid w:val="00146DAC"/>
    <w:rsid w:val="001B2657"/>
    <w:rsid w:val="001D3147"/>
    <w:rsid w:val="002138BD"/>
    <w:rsid w:val="00216B12"/>
    <w:rsid w:val="002179A2"/>
    <w:rsid w:val="0024581B"/>
    <w:rsid w:val="00253BAF"/>
    <w:rsid w:val="00276D66"/>
    <w:rsid w:val="002D68CD"/>
    <w:rsid w:val="002E0BDA"/>
    <w:rsid w:val="002F6343"/>
    <w:rsid w:val="00322E1C"/>
    <w:rsid w:val="003275FF"/>
    <w:rsid w:val="0033519D"/>
    <w:rsid w:val="003535EA"/>
    <w:rsid w:val="00353AB6"/>
    <w:rsid w:val="00387D83"/>
    <w:rsid w:val="003A0468"/>
    <w:rsid w:val="00410DF3"/>
    <w:rsid w:val="004132E5"/>
    <w:rsid w:val="00441E6A"/>
    <w:rsid w:val="004655D5"/>
    <w:rsid w:val="00493AFA"/>
    <w:rsid w:val="004C0BFF"/>
    <w:rsid w:val="004C65B3"/>
    <w:rsid w:val="004E6B44"/>
    <w:rsid w:val="004F4709"/>
    <w:rsid w:val="00503021"/>
    <w:rsid w:val="0050379D"/>
    <w:rsid w:val="00577C03"/>
    <w:rsid w:val="00580D2C"/>
    <w:rsid w:val="00597617"/>
    <w:rsid w:val="005A5D2A"/>
    <w:rsid w:val="005B0A99"/>
    <w:rsid w:val="005E5422"/>
    <w:rsid w:val="00622FFC"/>
    <w:rsid w:val="0067404B"/>
    <w:rsid w:val="006944F1"/>
    <w:rsid w:val="006B6465"/>
    <w:rsid w:val="006D6691"/>
    <w:rsid w:val="006F37B2"/>
    <w:rsid w:val="006F7499"/>
    <w:rsid w:val="007114FF"/>
    <w:rsid w:val="0071269F"/>
    <w:rsid w:val="00744AEC"/>
    <w:rsid w:val="00761B34"/>
    <w:rsid w:val="007672D7"/>
    <w:rsid w:val="00786C5A"/>
    <w:rsid w:val="007A2850"/>
    <w:rsid w:val="007C3D5B"/>
    <w:rsid w:val="007D0B7D"/>
    <w:rsid w:val="00801FE2"/>
    <w:rsid w:val="008E15F2"/>
    <w:rsid w:val="008E609A"/>
    <w:rsid w:val="009058C8"/>
    <w:rsid w:val="00913278"/>
    <w:rsid w:val="00936FC2"/>
    <w:rsid w:val="009D431A"/>
    <w:rsid w:val="009E512B"/>
    <w:rsid w:val="00A13208"/>
    <w:rsid w:val="00A574AF"/>
    <w:rsid w:val="00A60B60"/>
    <w:rsid w:val="00A71005"/>
    <w:rsid w:val="00A80933"/>
    <w:rsid w:val="00AA51DC"/>
    <w:rsid w:val="00AC0031"/>
    <w:rsid w:val="00AE7E47"/>
    <w:rsid w:val="00B005F1"/>
    <w:rsid w:val="00B529C8"/>
    <w:rsid w:val="00B62186"/>
    <w:rsid w:val="00B96FA8"/>
    <w:rsid w:val="00BE6C53"/>
    <w:rsid w:val="00BF67E2"/>
    <w:rsid w:val="00C57860"/>
    <w:rsid w:val="00C839D9"/>
    <w:rsid w:val="00CF51B1"/>
    <w:rsid w:val="00D10C0D"/>
    <w:rsid w:val="00D24239"/>
    <w:rsid w:val="00D339E4"/>
    <w:rsid w:val="00D556CF"/>
    <w:rsid w:val="00D71AA4"/>
    <w:rsid w:val="00DC5738"/>
    <w:rsid w:val="00DC61CC"/>
    <w:rsid w:val="00DD1938"/>
    <w:rsid w:val="00E34277"/>
    <w:rsid w:val="00E4690E"/>
    <w:rsid w:val="00E50E71"/>
    <w:rsid w:val="00E919E3"/>
    <w:rsid w:val="00F2373D"/>
    <w:rsid w:val="00F25ABD"/>
    <w:rsid w:val="00F306D1"/>
    <w:rsid w:val="00F43D40"/>
    <w:rsid w:val="00F473E8"/>
    <w:rsid w:val="00F60BE7"/>
    <w:rsid w:val="00FA17CE"/>
    <w:rsid w:val="00FA279B"/>
    <w:rsid w:val="00FA5A4E"/>
    <w:rsid w:val="00FB144F"/>
    <w:rsid w:val="00FD5509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7006"/>
  <w15:docId w15:val="{8A4467AE-7221-458D-81AA-27C0BF60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35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35EA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eastAsia="en-US" w:bidi="ar-SA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35EA"/>
    <w:rPr>
      <w:kern w:val="2"/>
      <w:sz w:val="20"/>
      <w:szCs w:val="20"/>
      <w:lang w:val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hotova\OneDrive%20-%20Asociace%20poskytovatel&#367;%20soci&#225;ln&#237;ch%20slu&#382;eb%20&#268;esk&#233;%20republiky,%20z.%20s\Dokumenty\Vlastn&#237;%20&#353;ablony%20Office\A4_KZ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A4_KZPS</Template>
  <TotalTime>0</TotalTime>
  <Pages>2</Pages>
  <Words>550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veronika.hotova</dc:creator>
  <cp:lastModifiedBy>Jan Zikeš</cp:lastModifiedBy>
  <cp:revision>2</cp:revision>
  <cp:lastPrinted>2024-11-12T18:06:00Z</cp:lastPrinted>
  <dcterms:created xsi:type="dcterms:W3CDTF">2024-11-22T13:40:00Z</dcterms:created>
  <dcterms:modified xsi:type="dcterms:W3CDTF">2024-11-22T13:40:00Z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