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33DF" w14:textId="32AC2305" w:rsidR="00A13208" w:rsidRPr="009F12A4" w:rsidRDefault="007A4862">
      <w:pPr>
        <w:pStyle w:val="Zkladntext"/>
        <w:spacing w:before="3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Praha, </w:t>
      </w:r>
      <w:r w:rsidR="00256AB2">
        <w:rPr>
          <w:rFonts w:ascii="Roboto" w:hAnsi="Roboto"/>
          <w:sz w:val="20"/>
          <w:szCs w:val="20"/>
        </w:rPr>
        <w:t>9</w:t>
      </w:r>
      <w:r w:rsidR="009F12A4" w:rsidRPr="009F12A4">
        <w:rPr>
          <w:rFonts w:ascii="Roboto" w:hAnsi="Roboto"/>
          <w:sz w:val="20"/>
          <w:szCs w:val="20"/>
        </w:rPr>
        <w:t>. 1. 2025</w:t>
      </w:r>
    </w:p>
    <w:p w14:paraId="6948D456" w14:textId="77777777" w:rsidR="009F12A4" w:rsidRPr="009F12A4" w:rsidRDefault="009F12A4">
      <w:pPr>
        <w:pStyle w:val="Zkladntext"/>
        <w:spacing w:before="3"/>
        <w:rPr>
          <w:rFonts w:ascii="Roboto" w:hAnsi="Roboto"/>
          <w:sz w:val="20"/>
          <w:szCs w:val="20"/>
        </w:rPr>
      </w:pPr>
    </w:p>
    <w:p w14:paraId="2D75F8D4" w14:textId="77777777" w:rsidR="009F12A4" w:rsidRDefault="009F12A4">
      <w:pPr>
        <w:pStyle w:val="Zkladntext"/>
        <w:spacing w:before="3"/>
        <w:rPr>
          <w:rFonts w:ascii="Roboto" w:hAnsi="Roboto"/>
          <w:sz w:val="20"/>
          <w:szCs w:val="20"/>
        </w:rPr>
      </w:pPr>
    </w:p>
    <w:p w14:paraId="2D1B045D" w14:textId="06E58F08" w:rsidR="009F12A4" w:rsidRPr="009F12A4" w:rsidRDefault="009F12A4" w:rsidP="009F12A4">
      <w:pPr>
        <w:pStyle w:val="Zkladntext"/>
        <w:spacing w:before="3"/>
        <w:jc w:val="center"/>
        <w:rPr>
          <w:rFonts w:ascii="Roboto" w:hAnsi="Roboto"/>
          <w:b/>
          <w:bCs/>
          <w:sz w:val="20"/>
          <w:szCs w:val="20"/>
        </w:rPr>
      </w:pPr>
      <w:r w:rsidRPr="009F12A4">
        <w:rPr>
          <w:rFonts w:ascii="Roboto" w:hAnsi="Roboto"/>
          <w:b/>
          <w:bCs/>
          <w:sz w:val="20"/>
          <w:szCs w:val="20"/>
        </w:rPr>
        <w:t>Novým členem Konfederace zaměstnavatelů se stala Asociace malých a středních podniků a živnostníků ČR</w:t>
      </w:r>
    </w:p>
    <w:p w14:paraId="5CDA1752" w14:textId="77777777" w:rsidR="009F12A4" w:rsidRPr="009F12A4" w:rsidRDefault="009F12A4">
      <w:pPr>
        <w:pStyle w:val="Zkladntext"/>
        <w:spacing w:before="3"/>
        <w:rPr>
          <w:rFonts w:ascii="Roboto" w:hAnsi="Roboto"/>
          <w:b/>
          <w:bCs/>
          <w:sz w:val="20"/>
          <w:szCs w:val="20"/>
        </w:rPr>
      </w:pPr>
    </w:p>
    <w:p w14:paraId="4689804B" w14:textId="77777777" w:rsidR="009F12A4" w:rsidRDefault="009F12A4">
      <w:pPr>
        <w:pStyle w:val="Zkladntext"/>
        <w:spacing w:before="3"/>
        <w:rPr>
          <w:rFonts w:ascii="Roboto" w:hAnsi="Roboto"/>
          <w:b/>
          <w:bCs/>
          <w:sz w:val="29"/>
        </w:rPr>
      </w:pPr>
    </w:p>
    <w:p w14:paraId="67B7AD75" w14:textId="54941252" w:rsidR="009F12A4" w:rsidRDefault="009F12A4" w:rsidP="009F12A4">
      <w:pPr>
        <w:pStyle w:val="Zkladntext"/>
        <w:spacing w:before="3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K 1. 1. 2025 se novým členem Konfederace zaměstnavatelských a podnikatelských svazů ČR stala i Asociace malých a středních podniků a živnostníků ČR</w:t>
      </w:r>
      <w:r w:rsidR="00866D08">
        <w:rPr>
          <w:rFonts w:ascii="Roboto" w:hAnsi="Roboto"/>
          <w:sz w:val="20"/>
          <w:szCs w:val="20"/>
        </w:rPr>
        <w:t xml:space="preserve"> (AMSP ČR)</w:t>
      </w:r>
      <w:r>
        <w:rPr>
          <w:rFonts w:ascii="Roboto" w:hAnsi="Roboto"/>
          <w:sz w:val="20"/>
          <w:szCs w:val="20"/>
        </w:rPr>
        <w:t xml:space="preserve">. Konfederace se tak stává největším svazem zaměstnavatelů </w:t>
      </w:r>
      <w:r w:rsidR="008F176A">
        <w:rPr>
          <w:rFonts w:ascii="Roboto" w:hAnsi="Roboto"/>
          <w:sz w:val="20"/>
          <w:szCs w:val="20"/>
        </w:rPr>
        <w:t>s</w:t>
      </w:r>
      <w:r>
        <w:rPr>
          <w:rFonts w:ascii="Roboto" w:hAnsi="Roboto"/>
          <w:sz w:val="20"/>
          <w:szCs w:val="20"/>
        </w:rPr>
        <w:t xml:space="preserve"> </w:t>
      </w:r>
      <w:r w:rsidR="008F176A">
        <w:rPr>
          <w:rFonts w:ascii="Roboto" w:hAnsi="Roboto"/>
          <w:sz w:val="20"/>
          <w:szCs w:val="20"/>
        </w:rPr>
        <w:t>nejširším</w:t>
      </w:r>
      <w:r>
        <w:rPr>
          <w:rFonts w:ascii="Roboto" w:hAnsi="Roboto"/>
          <w:sz w:val="20"/>
          <w:szCs w:val="20"/>
        </w:rPr>
        <w:t xml:space="preserve"> spektr</w:t>
      </w:r>
      <w:r w:rsidR="008F176A">
        <w:rPr>
          <w:rFonts w:ascii="Roboto" w:hAnsi="Roboto"/>
          <w:sz w:val="20"/>
          <w:szCs w:val="20"/>
        </w:rPr>
        <w:t>em</w:t>
      </w:r>
      <w:r>
        <w:rPr>
          <w:rFonts w:ascii="Roboto" w:hAnsi="Roboto"/>
          <w:sz w:val="20"/>
          <w:szCs w:val="20"/>
        </w:rPr>
        <w:t xml:space="preserve"> jednotlivých sektorů</w:t>
      </w:r>
      <w:r w:rsidR="005B507B">
        <w:rPr>
          <w:rFonts w:ascii="Roboto" w:hAnsi="Roboto"/>
          <w:sz w:val="20"/>
          <w:szCs w:val="20"/>
        </w:rPr>
        <w:t xml:space="preserve"> a</w:t>
      </w:r>
      <w:r w:rsidR="00907489">
        <w:rPr>
          <w:rFonts w:ascii="Roboto" w:hAnsi="Roboto"/>
          <w:sz w:val="20"/>
          <w:szCs w:val="20"/>
        </w:rPr>
        <w:t xml:space="preserve"> největším </w:t>
      </w:r>
      <w:r>
        <w:rPr>
          <w:rFonts w:ascii="Roboto" w:hAnsi="Roboto"/>
          <w:sz w:val="20"/>
          <w:szCs w:val="20"/>
        </w:rPr>
        <w:t>počtem zastupujících subjektů, resp. firem a zaměstnavatelů. V současnosti Konfederace zaměstnavatelů sdružuje přes 140 profesních svazů a asociací, které reprezentují více než 23 000 firem a zaměstnavatelů s více než 1 750 000 zaměstnanci.</w:t>
      </w:r>
    </w:p>
    <w:p w14:paraId="0C6DDA21" w14:textId="77777777" w:rsidR="009F12A4" w:rsidRDefault="009F12A4" w:rsidP="009F12A4">
      <w:pPr>
        <w:pStyle w:val="Zkladntext"/>
        <w:spacing w:before="3"/>
        <w:jc w:val="both"/>
        <w:rPr>
          <w:rFonts w:ascii="Roboto" w:hAnsi="Roboto"/>
          <w:sz w:val="20"/>
          <w:szCs w:val="20"/>
        </w:rPr>
      </w:pPr>
    </w:p>
    <w:p w14:paraId="1345CA3D" w14:textId="1EEA1DBF" w:rsidR="009F12A4" w:rsidRPr="002D43C1" w:rsidRDefault="009F12A4" w:rsidP="009F12A4">
      <w:pPr>
        <w:pStyle w:val="Zkladntext"/>
        <w:spacing w:before="3"/>
        <w:jc w:val="both"/>
        <w:rPr>
          <w:rFonts w:ascii="Roboto" w:hAnsi="Roboto"/>
          <w:i/>
          <w:iCs/>
          <w:sz w:val="20"/>
          <w:szCs w:val="20"/>
        </w:rPr>
      </w:pPr>
      <w:r w:rsidRPr="002D43C1">
        <w:rPr>
          <w:rFonts w:ascii="Roboto" w:hAnsi="Roboto"/>
          <w:i/>
          <w:iCs/>
          <w:sz w:val="20"/>
          <w:szCs w:val="20"/>
        </w:rPr>
        <w:t>„Asociace malých a středních podniků</w:t>
      </w:r>
      <w:r w:rsidR="004937F4">
        <w:rPr>
          <w:rFonts w:ascii="Roboto" w:hAnsi="Roboto"/>
          <w:i/>
          <w:iCs/>
          <w:sz w:val="20"/>
          <w:szCs w:val="20"/>
        </w:rPr>
        <w:t xml:space="preserve"> a živnostníků ČR</w:t>
      </w:r>
      <w:r w:rsidRPr="002D43C1">
        <w:rPr>
          <w:rFonts w:ascii="Roboto" w:hAnsi="Roboto"/>
          <w:i/>
          <w:iCs/>
          <w:sz w:val="20"/>
          <w:szCs w:val="20"/>
        </w:rPr>
        <w:t xml:space="preserve"> je dlouholetá a velmi profesionální organizace, jež dlouhodobě hají zájmy jednotlivých živnostníků, ale i </w:t>
      </w:r>
      <w:r w:rsidR="004937F4">
        <w:rPr>
          <w:rFonts w:ascii="Roboto" w:hAnsi="Roboto"/>
          <w:i/>
          <w:iCs/>
          <w:sz w:val="20"/>
          <w:szCs w:val="20"/>
        </w:rPr>
        <w:t>menších firem</w:t>
      </w:r>
      <w:r w:rsidRPr="002D43C1">
        <w:rPr>
          <w:rFonts w:ascii="Roboto" w:hAnsi="Roboto"/>
          <w:i/>
          <w:iCs/>
          <w:sz w:val="20"/>
          <w:szCs w:val="20"/>
        </w:rPr>
        <w:t xml:space="preserve"> a zaměstnavatelů. Jsem velmi rád, že se stala naším členem,“</w:t>
      </w:r>
      <w:r>
        <w:rPr>
          <w:rFonts w:ascii="Roboto" w:hAnsi="Roboto"/>
          <w:sz w:val="20"/>
          <w:szCs w:val="20"/>
        </w:rPr>
        <w:t xml:space="preserve"> </w:t>
      </w:r>
      <w:r w:rsidRPr="009F12A4">
        <w:rPr>
          <w:rFonts w:ascii="Roboto" w:hAnsi="Roboto"/>
          <w:sz w:val="20"/>
          <w:szCs w:val="20"/>
        </w:rPr>
        <w:t>uvádí Jiří Horecký, prezident Konfe</w:t>
      </w:r>
      <w:r w:rsidR="002D43C1">
        <w:rPr>
          <w:rFonts w:ascii="Roboto" w:hAnsi="Roboto"/>
          <w:sz w:val="20"/>
          <w:szCs w:val="20"/>
        </w:rPr>
        <w:t>derace zaměstnavatelů</w:t>
      </w:r>
      <w:r w:rsidRPr="009F12A4">
        <w:rPr>
          <w:rFonts w:ascii="Roboto" w:hAnsi="Roboto"/>
          <w:sz w:val="20"/>
          <w:szCs w:val="20"/>
        </w:rPr>
        <w:t xml:space="preserve">, který dále doplňuje: </w:t>
      </w:r>
      <w:r w:rsidRPr="002D43C1">
        <w:rPr>
          <w:rFonts w:ascii="Roboto" w:hAnsi="Roboto"/>
          <w:i/>
          <w:iCs/>
          <w:sz w:val="20"/>
          <w:szCs w:val="20"/>
        </w:rPr>
        <w:t>„Chystáme pro naše členy v letošním roce celou řadu změn, zejména profesionálnější a intenzivnější interní a externí komunikac</w:t>
      </w:r>
      <w:r w:rsidR="00AB066A" w:rsidRPr="002D43C1">
        <w:rPr>
          <w:rFonts w:ascii="Roboto" w:hAnsi="Roboto"/>
          <w:i/>
          <w:iCs/>
          <w:sz w:val="20"/>
          <w:szCs w:val="20"/>
        </w:rPr>
        <w:t>i</w:t>
      </w:r>
      <w:r w:rsidRPr="002D43C1">
        <w:rPr>
          <w:rFonts w:ascii="Roboto" w:hAnsi="Roboto"/>
          <w:i/>
          <w:iCs/>
          <w:sz w:val="20"/>
          <w:szCs w:val="20"/>
        </w:rPr>
        <w:t xml:space="preserve">, pravidelnější poskytování zpráv, několik nových </w:t>
      </w:r>
      <w:proofErr w:type="gramStart"/>
      <w:r w:rsidRPr="002D43C1">
        <w:rPr>
          <w:rFonts w:ascii="Roboto" w:hAnsi="Roboto"/>
          <w:i/>
          <w:iCs/>
          <w:sz w:val="20"/>
          <w:szCs w:val="20"/>
        </w:rPr>
        <w:t>diskuzních</w:t>
      </w:r>
      <w:proofErr w:type="gramEnd"/>
      <w:r w:rsidRPr="002D43C1">
        <w:rPr>
          <w:rFonts w:ascii="Roboto" w:hAnsi="Roboto"/>
          <w:i/>
          <w:iCs/>
          <w:sz w:val="20"/>
          <w:szCs w:val="20"/>
        </w:rPr>
        <w:t xml:space="preserve"> fór s</w:t>
      </w:r>
      <w:r w:rsidR="00AB066A" w:rsidRPr="002D43C1">
        <w:rPr>
          <w:rFonts w:ascii="Roboto" w:hAnsi="Roboto"/>
          <w:i/>
          <w:iCs/>
          <w:sz w:val="20"/>
          <w:szCs w:val="20"/>
        </w:rPr>
        <w:t>e</w:t>
      </w:r>
      <w:r w:rsidRPr="002D43C1">
        <w:rPr>
          <w:rFonts w:ascii="Roboto" w:hAnsi="Roboto"/>
          <w:i/>
          <w:iCs/>
          <w:sz w:val="20"/>
          <w:szCs w:val="20"/>
        </w:rPr>
        <w:t xml:space="preserve"> členy vlády ČR a významnými odborníky, ale i řadu drobných inovací“.</w:t>
      </w:r>
    </w:p>
    <w:p w14:paraId="6865C510" w14:textId="77777777" w:rsidR="0045743F" w:rsidRDefault="0045743F" w:rsidP="009F12A4">
      <w:pPr>
        <w:pStyle w:val="Zkladntext"/>
        <w:spacing w:before="3"/>
        <w:jc w:val="both"/>
        <w:rPr>
          <w:rFonts w:ascii="Roboto" w:hAnsi="Roboto"/>
          <w:i/>
          <w:iCs/>
          <w:sz w:val="20"/>
          <w:szCs w:val="20"/>
        </w:rPr>
      </w:pPr>
    </w:p>
    <w:p w14:paraId="372EEE1E" w14:textId="21583F51" w:rsidR="00AB066A" w:rsidRDefault="00866D08" w:rsidP="009F12A4">
      <w:pPr>
        <w:pStyle w:val="Zkladntext"/>
        <w:spacing w:before="3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A</w:t>
      </w:r>
      <w:r w:rsidR="002D43C1">
        <w:rPr>
          <w:rFonts w:ascii="Roboto" w:hAnsi="Roboto"/>
          <w:sz w:val="20"/>
          <w:szCs w:val="20"/>
        </w:rPr>
        <w:t>sociace malých a středních podniků a živnostníků</w:t>
      </w:r>
      <w:r>
        <w:rPr>
          <w:rFonts w:ascii="Roboto" w:hAnsi="Roboto"/>
          <w:sz w:val="20"/>
          <w:szCs w:val="20"/>
        </w:rPr>
        <w:t xml:space="preserve"> ČR </w:t>
      </w:r>
      <w:r w:rsidR="00882CC4">
        <w:rPr>
          <w:rFonts w:ascii="Roboto" w:hAnsi="Roboto"/>
          <w:sz w:val="20"/>
          <w:szCs w:val="20"/>
        </w:rPr>
        <w:t>byla založena v roce 2001</w:t>
      </w:r>
      <w:r w:rsidR="00A67095">
        <w:rPr>
          <w:rFonts w:ascii="Roboto" w:hAnsi="Roboto"/>
          <w:sz w:val="20"/>
          <w:szCs w:val="20"/>
        </w:rPr>
        <w:t xml:space="preserve"> </w:t>
      </w:r>
      <w:r w:rsidR="00882CC4">
        <w:rPr>
          <w:rFonts w:ascii="Roboto" w:hAnsi="Roboto"/>
          <w:sz w:val="20"/>
          <w:szCs w:val="20"/>
        </w:rPr>
        <w:t>jako politicky nezávislý subjekt, který je hlavním reprezentantem nejširšího podnikatelského segmentu v ČR. Zastřešuje malé a střední podniky, živnostníky a dále spolky, cechy a sdružení zastupující konkré</w:t>
      </w:r>
      <w:r w:rsidR="007E13C9">
        <w:rPr>
          <w:rFonts w:ascii="Roboto" w:hAnsi="Roboto"/>
          <w:sz w:val="20"/>
          <w:szCs w:val="20"/>
        </w:rPr>
        <w:t>tní profesní zájmy.</w:t>
      </w:r>
      <w:r w:rsidR="00A67095">
        <w:rPr>
          <w:rFonts w:ascii="Roboto" w:hAnsi="Roboto"/>
          <w:sz w:val="20"/>
          <w:szCs w:val="20"/>
        </w:rPr>
        <w:t xml:space="preserve"> </w:t>
      </w:r>
      <w:r w:rsidR="00AB066A" w:rsidRPr="002D43C1">
        <w:rPr>
          <w:rFonts w:ascii="Roboto" w:hAnsi="Roboto"/>
          <w:i/>
          <w:iCs/>
          <w:sz w:val="20"/>
          <w:szCs w:val="20"/>
        </w:rPr>
        <w:t>„Vstup Asociace malých a středních podniků a živnostníků ČR do Konfederace zaměstnavatelských a podnikatelských svazů vnímáme jako významný krok, který umožní lépe propojit lobbystické aktivity a odborné know-how. Společně tak můžeme přispět k dalšímu růstu a rozvoji českého podnikatelského prostředí,“</w:t>
      </w:r>
      <w:r w:rsidR="00AB066A" w:rsidRPr="00AB066A">
        <w:rPr>
          <w:rFonts w:ascii="Roboto" w:hAnsi="Roboto"/>
          <w:sz w:val="20"/>
          <w:szCs w:val="20"/>
        </w:rPr>
        <w:t> říká předseda představenstva AMSP ČR Josef Jaroš.</w:t>
      </w:r>
      <w:r w:rsidR="00AB066A">
        <w:rPr>
          <w:rFonts w:ascii="Roboto" w:hAnsi="Roboto"/>
          <w:sz w:val="20"/>
          <w:szCs w:val="20"/>
        </w:rPr>
        <w:t xml:space="preserve"> </w:t>
      </w:r>
    </w:p>
    <w:p w14:paraId="65794DE9" w14:textId="77777777" w:rsidR="00A67095" w:rsidRDefault="00A67095" w:rsidP="009F12A4">
      <w:pPr>
        <w:pStyle w:val="Zkladntext"/>
        <w:spacing w:before="3"/>
        <w:jc w:val="both"/>
        <w:rPr>
          <w:rFonts w:ascii="Roboto" w:hAnsi="Roboto"/>
          <w:sz w:val="20"/>
          <w:szCs w:val="20"/>
        </w:rPr>
      </w:pPr>
    </w:p>
    <w:p w14:paraId="0C34DAC5" w14:textId="77777777" w:rsidR="005B507B" w:rsidRDefault="005B507B" w:rsidP="005E135A">
      <w:pPr>
        <w:pStyle w:val="Zkladntext"/>
        <w:spacing w:before="3"/>
        <w:jc w:val="both"/>
        <w:rPr>
          <w:rFonts w:ascii="Roboto" w:hAnsi="Roboto"/>
          <w:sz w:val="20"/>
          <w:szCs w:val="20"/>
        </w:rPr>
      </w:pPr>
    </w:p>
    <w:p w14:paraId="2593E328" w14:textId="77777777" w:rsidR="002D43C1" w:rsidRDefault="002D43C1" w:rsidP="005E135A">
      <w:pPr>
        <w:pStyle w:val="Zkladntext"/>
        <w:spacing w:before="3"/>
        <w:jc w:val="both"/>
        <w:rPr>
          <w:rFonts w:ascii="Roboto" w:hAnsi="Roboto"/>
          <w:sz w:val="20"/>
          <w:szCs w:val="20"/>
        </w:rPr>
      </w:pPr>
    </w:p>
    <w:p w14:paraId="48A0EDBA" w14:textId="77777777" w:rsidR="002D43C1" w:rsidRDefault="002D43C1" w:rsidP="005E135A">
      <w:pPr>
        <w:pStyle w:val="Zkladntext"/>
        <w:spacing w:before="3"/>
        <w:jc w:val="both"/>
        <w:rPr>
          <w:rFonts w:ascii="Roboto" w:hAnsi="Roboto"/>
          <w:sz w:val="20"/>
          <w:szCs w:val="20"/>
        </w:rPr>
      </w:pPr>
    </w:p>
    <w:p w14:paraId="15E31746" w14:textId="77777777" w:rsidR="002D43C1" w:rsidRDefault="002D43C1" w:rsidP="009F12A4">
      <w:pPr>
        <w:pStyle w:val="Zkladntext"/>
        <w:spacing w:before="3"/>
        <w:jc w:val="both"/>
        <w:rPr>
          <w:rFonts w:ascii="Roboto" w:hAnsi="Roboto"/>
          <w:sz w:val="20"/>
          <w:szCs w:val="20"/>
        </w:rPr>
      </w:pPr>
    </w:p>
    <w:p w14:paraId="636E9BAD" w14:textId="77777777" w:rsidR="002D43C1" w:rsidRDefault="002D43C1" w:rsidP="009F12A4">
      <w:pPr>
        <w:pStyle w:val="Zkladntext"/>
        <w:spacing w:before="3"/>
        <w:jc w:val="both"/>
        <w:rPr>
          <w:rFonts w:ascii="Roboto" w:hAnsi="Roboto"/>
          <w:sz w:val="20"/>
          <w:szCs w:val="20"/>
        </w:rPr>
      </w:pPr>
    </w:p>
    <w:p w14:paraId="1C34EC97" w14:textId="77777777" w:rsidR="002D43C1" w:rsidRDefault="002D43C1" w:rsidP="009F12A4">
      <w:pPr>
        <w:pStyle w:val="Zkladntext"/>
        <w:spacing w:before="3"/>
        <w:jc w:val="both"/>
        <w:rPr>
          <w:rFonts w:ascii="Roboto" w:hAnsi="Roboto"/>
          <w:sz w:val="20"/>
          <w:szCs w:val="20"/>
        </w:rPr>
      </w:pPr>
    </w:p>
    <w:p w14:paraId="6F4114E8" w14:textId="77777777" w:rsidR="00256AB2" w:rsidRDefault="00256AB2" w:rsidP="009F12A4">
      <w:pPr>
        <w:pStyle w:val="Zkladntext"/>
        <w:spacing w:before="3"/>
        <w:jc w:val="both"/>
        <w:rPr>
          <w:rFonts w:ascii="Roboto" w:hAnsi="Roboto"/>
          <w:sz w:val="20"/>
          <w:szCs w:val="20"/>
        </w:rPr>
      </w:pPr>
    </w:p>
    <w:p w14:paraId="20EE7A62" w14:textId="10C84D10" w:rsidR="003A50E5" w:rsidRDefault="003A50E5" w:rsidP="009F12A4">
      <w:pPr>
        <w:pStyle w:val="Zkladntext"/>
        <w:spacing w:before="3"/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Konfederace zaměstnavatelských a podnikatelských svazů ČR byla založena </w:t>
      </w:r>
      <w:r w:rsidR="00620744">
        <w:rPr>
          <w:rFonts w:ascii="Roboto" w:hAnsi="Roboto"/>
          <w:sz w:val="20"/>
          <w:szCs w:val="20"/>
        </w:rPr>
        <w:t>v roce 1990</w:t>
      </w:r>
      <w:r w:rsidR="0030359B">
        <w:rPr>
          <w:rFonts w:ascii="Roboto" w:hAnsi="Roboto"/>
          <w:sz w:val="20"/>
          <w:szCs w:val="20"/>
        </w:rPr>
        <w:t xml:space="preserve">, tedy v době, kdy vznikalo mnoho zájmových a profesních svazů. Mnohé z nich pak dospěly k závěru, </w:t>
      </w:r>
      <w:r w:rsidR="00180C66">
        <w:rPr>
          <w:rFonts w:ascii="Roboto" w:hAnsi="Roboto"/>
          <w:sz w:val="20"/>
          <w:szCs w:val="20"/>
        </w:rPr>
        <w:t>že je nutné, aby došlo ke koordinaci těchto uskupení, spolupráci v</w:t>
      </w:r>
      <w:r w:rsidR="004D6399">
        <w:rPr>
          <w:rFonts w:ascii="Roboto" w:hAnsi="Roboto"/>
          <w:sz w:val="20"/>
          <w:szCs w:val="20"/>
        </w:rPr>
        <w:t> </w:t>
      </w:r>
      <w:r w:rsidR="00180C66">
        <w:rPr>
          <w:rFonts w:ascii="Roboto" w:hAnsi="Roboto"/>
          <w:sz w:val="20"/>
          <w:szCs w:val="20"/>
        </w:rPr>
        <w:t>oblastech</w:t>
      </w:r>
      <w:r w:rsidR="004D6399">
        <w:rPr>
          <w:rFonts w:ascii="Roboto" w:hAnsi="Roboto"/>
          <w:sz w:val="20"/>
          <w:szCs w:val="20"/>
        </w:rPr>
        <w:t xml:space="preserve"> společných zájmů a cílů a zejména prosazování zájmů podnikatelů</w:t>
      </w:r>
      <w:r w:rsidR="002B3B14">
        <w:rPr>
          <w:rFonts w:ascii="Roboto" w:hAnsi="Roboto"/>
          <w:sz w:val="20"/>
          <w:szCs w:val="20"/>
        </w:rPr>
        <w:t xml:space="preserve"> a zaměstnavatelů s vládami při vytváření státní správy</w:t>
      </w:r>
      <w:r w:rsidR="008908BC">
        <w:rPr>
          <w:rFonts w:ascii="Roboto" w:hAnsi="Roboto"/>
          <w:sz w:val="20"/>
          <w:szCs w:val="20"/>
        </w:rPr>
        <w:t>, vznikajících rad hospodářské a sociální dohody, ministerstev apod.</w:t>
      </w:r>
      <w:r w:rsidR="004A4B1C">
        <w:rPr>
          <w:rFonts w:ascii="Roboto" w:hAnsi="Roboto"/>
          <w:sz w:val="20"/>
          <w:szCs w:val="20"/>
        </w:rPr>
        <w:t xml:space="preserve"> V současnosti </w:t>
      </w:r>
      <w:r w:rsidR="00B41E7C">
        <w:rPr>
          <w:rFonts w:ascii="Roboto" w:hAnsi="Roboto"/>
          <w:sz w:val="20"/>
          <w:szCs w:val="20"/>
        </w:rPr>
        <w:t>odpovídá rozsah i činnost Konfederace</w:t>
      </w:r>
      <w:r w:rsidR="008908BC">
        <w:rPr>
          <w:rFonts w:ascii="Roboto" w:hAnsi="Roboto"/>
          <w:sz w:val="20"/>
          <w:szCs w:val="20"/>
        </w:rPr>
        <w:t xml:space="preserve"> </w:t>
      </w:r>
      <w:r w:rsidR="005E135A" w:rsidRPr="005E135A">
        <w:rPr>
          <w:rFonts w:ascii="Roboto" w:hAnsi="Roboto"/>
          <w:sz w:val="20"/>
          <w:szCs w:val="20"/>
        </w:rPr>
        <w:t xml:space="preserve">složení a širokému zaměření jednotlivých svazů, a s tím související problematiky od zemědělství, stavebnictví, důlního, textilního, </w:t>
      </w:r>
      <w:proofErr w:type="spellStart"/>
      <w:r w:rsidR="005E135A" w:rsidRPr="005E135A">
        <w:rPr>
          <w:rFonts w:ascii="Roboto" w:hAnsi="Roboto"/>
          <w:sz w:val="20"/>
          <w:szCs w:val="20"/>
        </w:rPr>
        <w:t>kožedělního</w:t>
      </w:r>
      <w:proofErr w:type="spellEnd"/>
      <w:r w:rsidR="005E135A" w:rsidRPr="005E135A">
        <w:rPr>
          <w:rFonts w:ascii="Roboto" w:hAnsi="Roboto"/>
          <w:sz w:val="20"/>
          <w:szCs w:val="20"/>
        </w:rPr>
        <w:t xml:space="preserve"> a naftového průmyslu, školství, zdravotnictví, kultury, sociálních služeb, kovoprůmyslu, dopravy, </w:t>
      </w:r>
      <w:proofErr w:type="spellStart"/>
      <w:r w:rsidR="005E135A" w:rsidRPr="005E135A">
        <w:rPr>
          <w:rFonts w:ascii="Roboto" w:hAnsi="Roboto"/>
          <w:sz w:val="20"/>
          <w:szCs w:val="20"/>
        </w:rPr>
        <w:t>službové</w:t>
      </w:r>
      <w:proofErr w:type="spellEnd"/>
      <w:r w:rsidR="005E135A" w:rsidRPr="005E135A">
        <w:rPr>
          <w:rFonts w:ascii="Roboto" w:hAnsi="Roboto"/>
          <w:sz w:val="20"/>
          <w:szCs w:val="20"/>
        </w:rPr>
        <w:t xml:space="preserve"> činnosti, zaměstnávání zdravotně postižených, výrobního a spotřebního družstevnictví, živnostníků až po problematiku spojenou s malým a středním podnikáním ve všech kategoriích.</w:t>
      </w:r>
      <w:r w:rsidR="005E135A">
        <w:rPr>
          <w:rFonts w:ascii="Roboto" w:hAnsi="Roboto"/>
          <w:sz w:val="20"/>
          <w:szCs w:val="20"/>
        </w:rPr>
        <w:t xml:space="preserve"> </w:t>
      </w:r>
    </w:p>
    <w:p w14:paraId="613E6A16" w14:textId="77777777" w:rsidR="00112DC8" w:rsidRDefault="00112DC8" w:rsidP="009F12A4">
      <w:pPr>
        <w:pStyle w:val="Zkladntext"/>
        <w:spacing w:before="3"/>
        <w:jc w:val="both"/>
        <w:rPr>
          <w:rFonts w:ascii="Roboto" w:hAnsi="Roboto"/>
          <w:sz w:val="20"/>
          <w:szCs w:val="20"/>
        </w:rPr>
      </w:pPr>
    </w:p>
    <w:p w14:paraId="35A7B2B0" w14:textId="77777777" w:rsidR="00D24EDF" w:rsidRPr="00D24EDF" w:rsidRDefault="00D24EDF" w:rsidP="00D24EDF"/>
    <w:p w14:paraId="083737FE" w14:textId="77777777" w:rsidR="00D24EDF" w:rsidRDefault="00D24EDF" w:rsidP="00D24EDF">
      <w:pPr>
        <w:rPr>
          <w:rFonts w:ascii="Roboto" w:hAnsi="Roboto"/>
          <w:sz w:val="20"/>
          <w:szCs w:val="20"/>
        </w:rPr>
      </w:pPr>
    </w:p>
    <w:p w14:paraId="487E3B05" w14:textId="459EEEE3" w:rsidR="00D24EDF" w:rsidRPr="00256AB2" w:rsidRDefault="00D24EDF" w:rsidP="00D24EDF">
      <w:pPr>
        <w:rPr>
          <w:rFonts w:ascii="Roboto" w:hAnsi="Roboto"/>
          <w:sz w:val="20"/>
          <w:szCs w:val="20"/>
        </w:rPr>
      </w:pPr>
      <w:r w:rsidRPr="00256AB2">
        <w:rPr>
          <w:rFonts w:ascii="Roboto" w:hAnsi="Roboto"/>
          <w:sz w:val="20"/>
          <w:szCs w:val="20"/>
        </w:rPr>
        <w:t>Kontakt:</w:t>
      </w:r>
    </w:p>
    <w:p w14:paraId="7F02A37E" w14:textId="73F1F809" w:rsidR="00D24EDF" w:rsidRPr="00256AB2" w:rsidRDefault="00D24EDF" w:rsidP="00D24EDF">
      <w:pPr>
        <w:rPr>
          <w:rFonts w:ascii="Roboto" w:hAnsi="Roboto"/>
          <w:sz w:val="20"/>
          <w:szCs w:val="20"/>
        </w:rPr>
      </w:pPr>
      <w:r w:rsidRPr="00256AB2">
        <w:rPr>
          <w:rFonts w:ascii="Roboto" w:hAnsi="Roboto"/>
          <w:sz w:val="20"/>
          <w:szCs w:val="20"/>
        </w:rPr>
        <w:t>Mgr. Veronika Nekvindová Ho</w:t>
      </w:r>
      <w:r w:rsidR="00F5507D">
        <w:rPr>
          <w:rFonts w:ascii="Roboto" w:hAnsi="Roboto"/>
          <w:sz w:val="20"/>
          <w:szCs w:val="20"/>
        </w:rPr>
        <w:t>t</w:t>
      </w:r>
      <w:r w:rsidRPr="00256AB2">
        <w:rPr>
          <w:rFonts w:ascii="Roboto" w:hAnsi="Roboto"/>
          <w:sz w:val="20"/>
          <w:szCs w:val="20"/>
        </w:rPr>
        <w:t>ová</w:t>
      </w:r>
    </w:p>
    <w:p w14:paraId="5AE037FB" w14:textId="77777777" w:rsidR="00256AB2" w:rsidRPr="00256AB2" w:rsidRDefault="00256AB2" w:rsidP="00256AB2">
      <w:pPr>
        <w:rPr>
          <w:rFonts w:ascii="Roboto" w:hAnsi="Roboto"/>
          <w:sz w:val="20"/>
          <w:szCs w:val="20"/>
        </w:rPr>
      </w:pPr>
      <w:r w:rsidRPr="00256AB2">
        <w:rPr>
          <w:rFonts w:ascii="Roboto" w:hAnsi="Roboto"/>
          <w:sz w:val="20"/>
          <w:szCs w:val="20"/>
        </w:rPr>
        <w:t>Tel.: 604 926 669</w:t>
      </w:r>
    </w:p>
    <w:p w14:paraId="66D06E59" w14:textId="77777777" w:rsidR="00256AB2" w:rsidRPr="00256AB2" w:rsidRDefault="00256AB2" w:rsidP="00256AB2">
      <w:pPr>
        <w:rPr>
          <w:rFonts w:ascii="Roboto" w:hAnsi="Roboto"/>
          <w:sz w:val="20"/>
          <w:szCs w:val="20"/>
        </w:rPr>
      </w:pPr>
      <w:r w:rsidRPr="00256AB2">
        <w:rPr>
          <w:rFonts w:ascii="Roboto" w:hAnsi="Roboto"/>
          <w:sz w:val="20"/>
          <w:szCs w:val="20"/>
        </w:rPr>
        <w:t>nekvindova@kzps.cz</w:t>
      </w:r>
    </w:p>
    <w:p w14:paraId="3506A477" w14:textId="77777777" w:rsidR="00256AB2" w:rsidRPr="00D24EDF" w:rsidRDefault="00256AB2" w:rsidP="00D24EDF">
      <w:pPr>
        <w:rPr>
          <w:rFonts w:ascii="Roboto" w:hAnsi="Roboto"/>
        </w:rPr>
      </w:pPr>
    </w:p>
    <w:sectPr w:rsidR="00256AB2" w:rsidRPr="00D24EDF" w:rsidSect="00493AFA">
      <w:headerReference w:type="default" r:id="rId6"/>
      <w:footerReference w:type="default" r:id="rId7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0404F" w14:textId="77777777" w:rsidR="007F49B1" w:rsidRDefault="007F49B1" w:rsidP="00DC61CC">
      <w:r>
        <w:separator/>
      </w:r>
    </w:p>
  </w:endnote>
  <w:endnote w:type="continuationSeparator" w:id="0">
    <w:p w14:paraId="1063FA4D" w14:textId="77777777" w:rsidR="007F49B1" w:rsidRDefault="007F49B1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936BF" w14:textId="77777777" w:rsidR="005B0A99" w:rsidRDefault="006B6465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56D0901C" wp14:editId="1A3574AA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202257038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469324055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2621126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75C2E6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FC96637" wp14:editId="3C631842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53370355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41C8E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9663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01A41C8E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023637F9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750E0539" w14:textId="77777777" w:rsidR="005B0A99" w:rsidRDefault="006B6465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40A6725F" wp14:editId="4C7E6A8C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30068596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35468405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7565198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8282570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5472110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8147426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96703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2868488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5C3663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28CA5401" wp14:editId="7505675A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351256185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284907192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119066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6B5AE25A" wp14:editId="18AA7DE0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824055888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411485408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0400035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5FD5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9925B" w14:textId="77777777" w:rsidR="007F49B1" w:rsidRDefault="007F49B1" w:rsidP="00DC61CC">
      <w:r>
        <w:separator/>
      </w:r>
    </w:p>
  </w:footnote>
  <w:footnote w:type="continuationSeparator" w:id="0">
    <w:p w14:paraId="41D08005" w14:textId="77777777" w:rsidR="007F49B1" w:rsidRDefault="007F49B1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B95D" w14:textId="77777777" w:rsidR="00DC61CC" w:rsidRDefault="006B646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7A1A9777" wp14:editId="6931AA23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1257022559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2132716909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6645702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80B9B0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3158EEF0" wp14:editId="3BD32815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1991532075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27412714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702892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3396271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2992373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8084024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887606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0ADCD9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EB57EA1" wp14:editId="03C7A788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94463698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BB27F" w14:textId="77777777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57E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5FABB27F" w14:textId="77777777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D72B2FF" wp14:editId="5449A904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137966058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DA442" w14:textId="77777777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72B2FF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5FADA442" w14:textId="77777777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9264" behindDoc="1" locked="0" layoutInCell="1" allowOverlap="1" wp14:anchorId="28E5EA20" wp14:editId="1753A824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6630BC" wp14:editId="0E689D5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49243745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7915E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E684AE6" wp14:editId="620E39E9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75796490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052381975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3188480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CB82C3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4D4AFFD3" w14:textId="77777777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2A4"/>
    <w:rsid w:val="000131E2"/>
    <w:rsid w:val="000C037E"/>
    <w:rsid w:val="00112DC8"/>
    <w:rsid w:val="00180C66"/>
    <w:rsid w:val="001B2657"/>
    <w:rsid w:val="001C44F2"/>
    <w:rsid w:val="001D3147"/>
    <w:rsid w:val="00216B12"/>
    <w:rsid w:val="0024581B"/>
    <w:rsid w:val="00253BAF"/>
    <w:rsid w:val="00256AB2"/>
    <w:rsid w:val="002B3B14"/>
    <w:rsid w:val="002D43C1"/>
    <w:rsid w:val="002D7F00"/>
    <w:rsid w:val="002E0BDA"/>
    <w:rsid w:val="002F219F"/>
    <w:rsid w:val="0030359B"/>
    <w:rsid w:val="003275FF"/>
    <w:rsid w:val="0033519D"/>
    <w:rsid w:val="003605C6"/>
    <w:rsid w:val="003A0468"/>
    <w:rsid w:val="003A50E5"/>
    <w:rsid w:val="003C69F4"/>
    <w:rsid w:val="00410DF3"/>
    <w:rsid w:val="0045743F"/>
    <w:rsid w:val="004655D5"/>
    <w:rsid w:val="004937F4"/>
    <w:rsid w:val="00493AFA"/>
    <w:rsid w:val="004A4B1C"/>
    <w:rsid w:val="004B215F"/>
    <w:rsid w:val="004D6399"/>
    <w:rsid w:val="004E6B44"/>
    <w:rsid w:val="0050379D"/>
    <w:rsid w:val="00577C03"/>
    <w:rsid w:val="005A0333"/>
    <w:rsid w:val="005B0A99"/>
    <w:rsid w:val="005B16F5"/>
    <w:rsid w:val="005B507B"/>
    <w:rsid w:val="005E135A"/>
    <w:rsid w:val="00620744"/>
    <w:rsid w:val="006B6465"/>
    <w:rsid w:val="006E54B0"/>
    <w:rsid w:val="006F37B2"/>
    <w:rsid w:val="0071269F"/>
    <w:rsid w:val="007A2850"/>
    <w:rsid w:val="007A4862"/>
    <w:rsid w:val="007C583B"/>
    <w:rsid w:val="007E13C9"/>
    <w:rsid w:val="007F49B1"/>
    <w:rsid w:val="00866D08"/>
    <w:rsid w:val="00882CC4"/>
    <w:rsid w:val="008908BC"/>
    <w:rsid w:val="008F176A"/>
    <w:rsid w:val="009058C8"/>
    <w:rsid w:val="00907489"/>
    <w:rsid w:val="009A0EE9"/>
    <w:rsid w:val="009C2CA5"/>
    <w:rsid w:val="009D431A"/>
    <w:rsid w:val="009E512B"/>
    <w:rsid w:val="009F12A4"/>
    <w:rsid w:val="00A13208"/>
    <w:rsid w:val="00A373DC"/>
    <w:rsid w:val="00A67095"/>
    <w:rsid w:val="00AA51DC"/>
    <w:rsid w:val="00AB066A"/>
    <w:rsid w:val="00AC0031"/>
    <w:rsid w:val="00AC6F1F"/>
    <w:rsid w:val="00AD6CA0"/>
    <w:rsid w:val="00AE7E47"/>
    <w:rsid w:val="00B41E7C"/>
    <w:rsid w:val="00B96FA8"/>
    <w:rsid w:val="00C2059D"/>
    <w:rsid w:val="00C475A2"/>
    <w:rsid w:val="00D17092"/>
    <w:rsid w:val="00D24EDF"/>
    <w:rsid w:val="00D339E4"/>
    <w:rsid w:val="00D556CF"/>
    <w:rsid w:val="00DC61CC"/>
    <w:rsid w:val="00E34277"/>
    <w:rsid w:val="00E4690E"/>
    <w:rsid w:val="00F473E8"/>
    <w:rsid w:val="00F5507D"/>
    <w:rsid w:val="00F60BE7"/>
    <w:rsid w:val="00F6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B5EE1A"/>
  <w15:docId w15:val="{076DB283-CF68-4445-984D-1572C5A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Revize">
    <w:name w:val="Revision"/>
    <w:hidden/>
    <w:uiPriority w:val="99"/>
    <w:semiHidden/>
    <w:rsid w:val="004937F4"/>
    <w:pPr>
      <w:widowControl/>
      <w:autoSpaceDE/>
      <w:autoSpaceDN/>
    </w:pPr>
    <w:rPr>
      <w:rFonts w:ascii="Tahoma" w:eastAsia="Tahoma" w:hAnsi="Tahoma" w:cs="Tahoma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37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37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7F4"/>
    <w:rPr>
      <w:rFonts w:ascii="Tahoma" w:eastAsia="Tahoma" w:hAnsi="Tahoma" w:cs="Tahoma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7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37F4"/>
    <w:rPr>
      <w:rFonts w:ascii="Tahoma" w:eastAsia="Tahoma" w:hAnsi="Tahoma" w:cs="Tahoma"/>
      <w:b/>
      <w:bCs/>
      <w:sz w:val="20"/>
      <w:szCs w:val="20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hotova\OneDrive%20-%20Asociace%20poskytovatel&#367;%20soci&#225;ln&#237;ch%20slu&#382;eb%20&#268;esk&#233;%20republiky,%20z.%20s\Dokumenty\Vlastn&#237;%20&#353;ablony%20Office\A4_KZP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A4_KZPS</Template>
  <TotalTime>1</TotalTime>
  <Pages>1</Pages>
  <Words>419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veronika.hotova</dc:creator>
  <cp:lastModifiedBy>Jan Zikeš</cp:lastModifiedBy>
  <cp:revision>2</cp:revision>
  <dcterms:created xsi:type="dcterms:W3CDTF">2025-01-09T15:23:00Z</dcterms:created>
  <dcterms:modified xsi:type="dcterms:W3CDTF">2025-01-09T15:23:00Z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