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F33DF" w14:textId="010ABBE2" w:rsidR="00A13208" w:rsidRPr="00D57138" w:rsidRDefault="007A4862">
      <w:pPr>
        <w:pStyle w:val="Zkladntext"/>
        <w:spacing w:before="3"/>
        <w:rPr>
          <w:rFonts w:asciiTheme="minorHAnsi" w:hAnsiTheme="minorHAnsi" w:cstheme="minorHAnsi"/>
          <w:sz w:val="24"/>
          <w:szCs w:val="24"/>
        </w:rPr>
      </w:pPr>
      <w:r w:rsidRPr="00D57138">
        <w:rPr>
          <w:rFonts w:asciiTheme="minorHAnsi" w:hAnsiTheme="minorHAnsi" w:cstheme="minorHAnsi"/>
          <w:sz w:val="24"/>
          <w:szCs w:val="24"/>
        </w:rPr>
        <w:t xml:space="preserve">Praha, </w:t>
      </w:r>
      <w:r w:rsidR="00F37B1C">
        <w:rPr>
          <w:rFonts w:asciiTheme="minorHAnsi" w:hAnsiTheme="minorHAnsi" w:cstheme="minorHAnsi"/>
          <w:sz w:val="24"/>
          <w:szCs w:val="24"/>
        </w:rPr>
        <w:t>17</w:t>
      </w:r>
      <w:r w:rsidR="009F12A4" w:rsidRPr="00D57138">
        <w:rPr>
          <w:rFonts w:asciiTheme="minorHAnsi" w:hAnsiTheme="minorHAnsi" w:cstheme="minorHAnsi"/>
          <w:sz w:val="24"/>
          <w:szCs w:val="24"/>
        </w:rPr>
        <w:t xml:space="preserve">. </w:t>
      </w:r>
      <w:r w:rsidR="00F37B1C">
        <w:rPr>
          <w:rFonts w:asciiTheme="minorHAnsi" w:hAnsiTheme="minorHAnsi" w:cstheme="minorHAnsi"/>
          <w:sz w:val="24"/>
          <w:szCs w:val="24"/>
        </w:rPr>
        <w:t>června</w:t>
      </w:r>
      <w:r w:rsidR="009F12A4" w:rsidRPr="00D57138">
        <w:rPr>
          <w:rFonts w:asciiTheme="minorHAnsi" w:hAnsiTheme="minorHAnsi" w:cstheme="minorHAnsi"/>
          <w:sz w:val="24"/>
          <w:szCs w:val="24"/>
        </w:rPr>
        <w:t xml:space="preserve"> 2025</w:t>
      </w:r>
    </w:p>
    <w:p w14:paraId="6948D456" w14:textId="77777777" w:rsidR="009F12A4" w:rsidRPr="00D57138" w:rsidRDefault="009F12A4">
      <w:pPr>
        <w:pStyle w:val="Zkladntext"/>
        <w:spacing w:before="3"/>
        <w:rPr>
          <w:rFonts w:asciiTheme="minorHAnsi" w:hAnsiTheme="minorHAnsi" w:cstheme="minorHAnsi"/>
          <w:sz w:val="20"/>
          <w:szCs w:val="20"/>
        </w:rPr>
      </w:pPr>
    </w:p>
    <w:p w14:paraId="0F61FB7F" w14:textId="4D475FD4" w:rsidR="00F96341" w:rsidRPr="00E05735" w:rsidRDefault="00F96341" w:rsidP="00CF2216">
      <w:pPr>
        <w:pStyle w:val="Zkladntext"/>
        <w:spacing w:before="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05735">
        <w:rPr>
          <w:rFonts w:asciiTheme="minorHAnsi" w:hAnsiTheme="minorHAnsi" w:cstheme="minorHAnsi"/>
          <w:b/>
          <w:bCs/>
          <w:sz w:val="22"/>
          <w:szCs w:val="22"/>
        </w:rPr>
        <w:t>Zaměstnavatelé chtějí být aktivními partnery v péči o zdraví pracovní populace, zaznělo na konferenci Konfederace</w:t>
      </w:r>
      <w:r w:rsidR="00E43E7F" w:rsidRPr="00E05735">
        <w:rPr>
          <w:rFonts w:asciiTheme="minorHAnsi" w:hAnsiTheme="minorHAnsi" w:cstheme="minorHAnsi"/>
          <w:b/>
          <w:bCs/>
          <w:sz w:val="22"/>
          <w:szCs w:val="22"/>
        </w:rPr>
        <w:t xml:space="preserve"> zaměstnavatelských a podnikatelských svazů ČR</w:t>
      </w:r>
    </w:p>
    <w:p w14:paraId="285D2D8D" w14:textId="77777777" w:rsidR="00F96341" w:rsidRPr="00E05735" w:rsidRDefault="00F96341" w:rsidP="00CF2216">
      <w:pPr>
        <w:pStyle w:val="Zkladntext"/>
        <w:spacing w:before="3"/>
        <w:jc w:val="both"/>
        <w:rPr>
          <w:rFonts w:asciiTheme="minorHAnsi" w:hAnsiTheme="minorHAnsi" w:cstheme="minorHAnsi"/>
          <w:sz w:val="22"/>
          <w:szCs w:val="22"/>
        </w:rPr>
      </w:pPr>
    </w:p>
    <w:p w14:paraId="3CF9F52E" w14:textId="2F3ED3EE" w:rsidR="00F96341" w:rsidRPr="00E05735" w:rsidRDefault="00F96341" w:rsidP="00CF2216">
      <w:pPr>
        <w:pStyle w:val="Zkladntext"/>
        <w:spacing w:before="3"/>
        <w:jc w:val="both"/>
        <w:rPr>
          <w:rFonts w:asciiTheme="minorHAnsi" w:hAnsiTheme="minorHAnsi" w:cstheme="minorHAnsi"/>
          <w:sz w:val="22"/>
          <w:szCs w:val="22"/>
        </w:rPr>
      </w:pPr>
      <w:r w:rsidRPr="00E05735">
        <w:rPr>
          <w:rFonts w:asciiTheme="minorHAnsi" w:hAnsiTheme="minorHAnsi" w:cstheme="minorHAnsi"/>
          <w:sz w:val="22"/>
          <w:szCs w:val="22"/>
        </w:rPr>
        <w:t>Dnešní odborná konference „Role zaměstnavatelů v péči o zdraví zaměstnanců“, kterou pořádala Konfederace zaměstnavatelských a podnikatelských svazů ČR (KZPS ČR)</w:t>
      </w:r>
      <w:r w:rsidR="007D06CB">
        <w:rPr>
          <w:rFonts w:asciiTheme="minorHAnsi" w:hAnsiTheme="minorHAnsi" w:cstheme="minorHAnsi"/>
          <w:sz w:val="22"/>
          <w:szCs w:val="22"/>
        </w:rPr>
        <w:t xml:space="preserve"> za podpory partnerů</w:t>
      </w:r>
      <w:r w:rsidRPr="00E05735">
        <w:rPr>
          <w:rFonts w:asciiTheme="minorHAnsi" w:hAnsiTheme="minorHAnsi" w:cstheme="minorHAnsi"/>
          <w:sz w:val="22"/>
          <w:szCs w:val="22"/>
        </w:rPr>
        <w:t>, otevřela důležitou debatu o udržitelnosti českého zdravotnictví a roli zaměstnavatelů v oblasti prevence a péče o zdraví.</w:t>
      </w:r>
    </w:p>
    <w:p w14:paraId="3B9C7486" w14:textId="77777777" w:rsidR="00C24DAB" w:rsidRPr="00E05735" w:rsidRDefault="00C24DAB" w:rsidP="00CF2216">
      <w:pPr>
        <w:pStyle w:val="Zkladntext"/>
        <w:spacing w:before="3"/>
        <w:jc w:val="both"/>
        <w:rPr>
          <w:rFonts w:asciiTheme="minorHAnsi" w:hAnsiTheme="minorHAnsi" w:cstheme="minorHAnsi"/>
          <w:sz w:val="22"/>
          <w:szCs w:val="22"/>
        </w:rPr>
      </w:pPr>
    </w:p>
    <w:p w14:paraId="5C3FA878" w14:textId="2610AB1B" w:rsidR="00F96341" w:rsidRPr="00E05735" w:rsidRDefault="00F96341" w:rsidP="00CF2216">
      <w:pPr>
        <w:pStyle w:val="Zkladntext"/>
        <w:spacing w:before="3"/>
        <w:jc w:val="both"/>
        <w:rPr>
          <w:rFonts w:asciiTheme="minorHAnsi" w:hAnsiTheme="minorHAnsi" w:cstheme="minorHAnsi"/>
          <w:sz w:val="22"/>
          <w:szCs w:val="22"/>
        </w:rPr>
      </w:pPr>
      <w:r w:rsidRPr="00E05735">
        <w:rPr>
          <w:rFonts w:asciiTheme="minorHAnsi" w:hAnsiTheme="minorHAnsi" w:cstheme="minorHAnsi"/>
          <w:sz w:val="22"/>
          <w:szCs w:val="22"/>
        </w:rPr>
        <w:t>Konference se uskutečnila pod záštitou Ministerstva zdravotnictví ČR, Ministerstva práce a sociálních věcí</w:t>
      </w:r>
      <w:r w:rsidR="000A5493">
        <w:rPr>
          <w:rFonts w:asciiTheme="minorHAnsi" w:hAnsiTheme="minorHAnsi" w:cstheme="minorHAnsi"/>
          <w:sz w:val="22"/>
          <w:szCs w:val="22"/>
        </w:rPr>
        <w:t xml:space="preserve"> ČR</w:t>
      </w:r>
      <w:r w:rsidRPr="00E05735">
        <w:rPr>
          <w:rFonts w:asciiTheme="minorHAnsi" w:hAnsiTheme="minorHAnsi" w:cstheme="minorHAnsi"/>
          <w:sz w:val="22"/>
          <w:szCs w:val="22"/>
        </w:rPr>
        <w:t xml:space="preserve"> a předsedkyně Poslanecké sněmovny Parlamentu ČR Markéty Pekarové Adamové. Vystoupila řada expertů a zástupců institucí i firem.</w:t>
      </w:r>
    </w:p>
    <w:p w14:paraId="369E1634" w14:textId="77777777" w:rsidR="00C24DAB" w:rsidRPr="00E05735" w:rsidRDefault="00C24DAB" w:rsidP="00CF2216">
      <w:pPr>
        <w:pStyle w:val="Zkladntext"/>
        <w:spacing w:before="3"/>
        <w:jc w:val="both"/>
        <w:rPr>
          <w:rFonts w:asciiTheme="minorHAnsi" w:hAnsiTheme="minorHAnsi" w:cstheme="minorHAnsi"/>
          <w:sz w:val="22"/>
          <w:szCs w:val="22"/>
        </w:rPr>
      </w:pPr>
    </w:p>
    <w:p w14:paraId="112EFDBB" w14:textId="398628D6" w:rsidR="00F96341" w:rsidRPr="00E05735" w:rsidRDefault="00F96341" w:rsidP="00CF2216">
      <w:pPr>
        <w:pStyle w:val="Zkladntext"/>
        <w:spacing w:before="3"/>
        <w:jc w:val="both"/>
        <w:rPr>
          <w:rFonts w:asciiTheme="minorHAnsi" w:hAnsiTheme="minorHAnsi" w:cstheme="minorHAnsi"/>
          <w:sz w:val="22"/>
          <w:szCs w:val="22"/>
        </w:rPr>
      </w:pPr>
      <w:r w:rsidRPr="00E05735">
        <w:rPr>
          <w:rFonts w:asciiTheme="minorHAnsi" w:hAnsiTheme="minorHAnsi" w:cstheme="minorHAnsi"/>
          <w:sz w:val="22"/>
          <w:szCs w:val="22"/>
        </w:rPr>
        <w:t>„Hlas českých zaměstnavatelů v oblasti českého zdravotnictví je stále silnější. Nejen proto, že jakožto majoritním plátcům zdravotního pojištění je pro nás klíčové, aby byl Fond veřejného zdravotního pojištění udržitelný, a to včetně hospodaření jednotlivých zdravotních pojišťoven. Klíčová je pro nás také naše role zaměstnavatelů v oblasti péče o zdraví našich zaměstnanců</w:t>
      </w:r>
      <w:r w:rsidR="00C24DAB" w:rsidRPr="00E05735">
        <w:rPr>
          <w:rFonts w:asciiTheme="minorHAnsi" w:hAnsiTheme="minorHAnsi" w:cstheme="minorHAnsi"/>
          <w:sz w:val="22"/>
          <w:szCs w:val="22"/>
        </w:rPr>
        <w:t>,</w:t>
      </w:r>
      <w:r w:rsidRPr="00E05735">
        <w:rPr>
          <w:rFonts w:asciiTheme="minorHAnsi" w:hAnsiTheme="minorHAnsi" w:cstheme="minorHAnsi"/>
          <w:sz w:val="22"/>
          <w:szCs w:val="22"/>
        </w:rPr>
        <w:t xml:space="preserve"> a to jak formou prevence, tak intervencí v oblastech fyzického a duševního zdraví,“ uvedl Jiří Horecký, prezident KZPS ČR.</w:t>
      </w:r>
    </w:p>
    <w:p w14:paraId="01CE4F19" w14:textId="77777777" w:rsidR="00C24DAB" w:rsidRPr="00E05735" w:rsidRDefault="00C24DAB" w:rsidP="00CF2216">
      <w:pPr>
        <w:pStyle w:val="Zkladntext"/>
        <w:spacing w:before="3"/>
        <w:jc w:val="both"/>
        <w:rPr>
          <w:rFonts w:asciiTheme="minorHAnsi" w:hAnsiTheme="minorHAnsi" w:cstheme="minorHAnsi"/>
          <w:sz w:val="22"/>
          <w:szCs w:val="22"/>
        </w:rPr>
      </w:pPr>
    </w:p>
    <w:p w14:paraId="52C8A541" w14:textId="7F5E47CD" w:rsidR="00F96341" w:rsidRPr="00E05735" w:rsidRDefault="00F96341" w:rsidP="00CF2216">
      <w:pPr>
        <w:pStyle w:val="Zkladntext"/>
        <w:spacing w:before="3"/>
        <w:jc w:val="both"/>
        <w:rPr>
          <w:rFonts w:asciiTheme="minorHAnsi" w:hAnsiTheme="minorHAnsi" w:cstheme="minorHAnsi"/>
          <w:sz w:val="22"/>
          <w:szCs w:val="22"/>
        </w:rPr>
      </w:pPr>
      <w:r w:rsidRPr="00E05735">
        <w:rPr>
          <w:rFonts w:asciiTheme="minorHAnsi" w:hAnsiTheme="minorHAnsi" w:cstheme="minorHAnsi"/>
          <w:sz w:val="22"/>
          <w:szCs w:val="22"/>
        </w:rPr>
        <w:t xml:space="preserve">Program se věnoval jak fyzickému zdraví a ergonomii na pracovišti, tak psychické pohodě zaměstnanců, stresu, syndromu vyhoření a firemní kultuře. </w:t>
      </w:r>
    </w:p>
    <w:p w14:paraId="314E22A8" w14:textId="77777777" w:rsidR="00C24DAB" w:rsidRPr="00E05735" w:rsidRDefault="00C24DAB" w:rsidP="00CF2216">
      <w:pPr>
        <w:pStyle w:val="Zkladntext"/>
        <w:spacing w:before="3"/>
        <w:jc w:val="both"/>
        <w:rPr>
          <w:rFonts w:asciiTheme="minorHAnsi" w:hAnsiTheme="minorHAnsi" w:cstheme="minorHAnsi"/>
          <w:sz w:val="22"/>
          <w:szCs w:val="22"/>
        </w:rPr>
      </w:pPr>
    </w:p>
    <w:p w14:paraId="7678A2E6" w14:textId="3D734BD3" w:rsidR="00F96341" w:rsidRPr="00E05735" w:rsidRDefault="00C24DAB" w:rsidP="00CF2216">
      <w:pPr>
        <w:pStyle w:val="Zkladntext"/>
        <w:spacing w:before="3"/>
        <w:jc w:val="both"/>
        <w:rPr>
          <w:rFonts w:asciiTheme="minorHAnsi" w:hAnsiTheme="minorHAnsi" w:cstheme="minorHAnsi"/>
          <w:sz w:val="22"/>
          <w:szCs w:val="22"/>
        </w:rPr>
      </w:pPr>
      <w:r w:rsidRPr="00E05735">
        <w:rPr>
          <w:rFonts w:asciiTheme="minorHAnsi" w:hAnsiTheme="minorHAnsi" w:cstheme="minorHAnsi"/>
          <w:sz w:val="22"/>
          <w:szCs w:val="22"/>
        </w:rPr>
        <w:t>Význam</w:t>
      </w:r>
      <w:r w:rsidR="00CF2216" w:rsidRPr="00E05735">
        <w:rPr>
          <w:rFonts w:asciiTheme="minorHAnsi" w:hAnsiTheme="minorHAnsi" w:cstheme="minorHAnsi"/>
          <w:sz w:val="22"/>
          <w:szCs w:val="22"/>
        </w:rPr>
        <w:t>ná</w:t>
      </w:r>
      <w:r w:rsidR="00F96341" w:rsidRPr="00E05735">
        <w:rPr>
          <w:rFonts w:asciiTheme="minorHAnsi" w:hAnsiTheme="minorHAnsi" w:cstheme="minorHAnsi"/>
          <w:sz w:val="22"/>
          <w:szCs w:val="22"/>
        </w:rPr>
        <w:t xml:space="preserve"> byla prezentace ředitele Ú</w:t>
      </w:r>
      <w:r w:rsidR="009436CA" w:rsidRPr="00E05735">
        <w:rPr>
          <w:rFonts w:asciiTheme="minorHAnsi" w:hAnsiTheme="minorHAnsi" w:cstheme="minorHAnsi"/>
          <w:sz w:val="22"/>
          <w:szCs w:val="22"/>
        </w:rPr>
        <w:t>stavu zdravotnických informací a statistiky ČR</w:t>
      </w:r>
      <w:r w:rsidR="00F96341" w:rsidRPr="00E05735">
        <w:rPr>
          <w:rFonts w:asciiTheme="minorHAnsi" w:hAnsiTheme="minorHAnsi" w:cstheme="minorHAnsi"/>
          <w:sz w:val="22"/>
          <w:szCs w:val="22"/>
        </w:rPr>
        <w:t xml:space="preserve"> prof. Ladislava Duška, který představil aktuální data o zdravotním stavu české pracovní populace a jeho dopadech na výkonnost a ekonomiku.</w:t>
      </w:r>
      <w:r w:rsidR="00BD22AC">
        <w:rPr>
          <w:rFonts w:asciiTheme="minorHAnsi" w:hAnsiTheme="minorHAnsi" w:cstheme="minorHAnsi"/>
          <w:sz w:val="22"/>
          <w:szCs w:val="22"/>
        </w:rPr>
        <w:t xml:space="preserve"> </w:t>
      </w:r>
      <w:r w:rsidR="00BD22AC" w:rsidRPr="00BD22AC">
        <w:rPr>
          <w:rFonts w:asciiTheme="minorHAnsi" w:hAnsiTheme="minorHAnsi" w:cstheme="minorHAnsi"/>
          <w:sz w:val="22"/>
          <w:szCs w:val="22"/>
        </w:rPr>
        <w:t>Zaměstnavatelé čelí rostoucímu dopadu nemocnosti na pracovní trh i ekonomiku. Prezentovaná data ukazují, že téměř 900 tisíc osob ve věku 20–64 let trpí hypertenzí, více než dvě třetiny mužů a polovina žen má nadváhu nebo obezitu. Tyto faktory významně přispívají k rozvoji chronických onemocnění, která jsou hlavní příčinou předčasných úmrtí</w:t>
      </w:r>
      <w:r w:rsidR="00BD22AC">
        <w:rPr>
          <w:rFonts w:asciiTheme="minorHAnsi" w:hAnsiTheme="minorHAnsi" w:cstheme="minorHAnsi"/>
          <w:sz w:val="22"/>
          <w:szCs w:val="22"/>
        </w:rPr>
        <w:t>,</w:t>
      </w:r>
      <w:r w:rsidR="00BD22AC" w:rsidRPr="00BD22AC">
        <w:rPr>
          <w:rFonts w:asciiTheme="minorHAnsi" w:hAnsiTheme="minorHAnsi" w:cstheme="minorHAnsi"/>
          <w:sz w:val="22"/>
          <w:szCs w:val="22"/>
        </w:rPr>
        <w:t xml:space="preserve"> zejména kardiovaskulárních a onkologických. Nově přitom </w:t>
      </w:r>
      <w:r w:rsidR="00577BBA">
        <w:rPr>
          <w:rFonts w:asciiTheme="minorHAnsi" w:hAnsiTheme="minorHAnsi" w:cstheme="minorHAnsi"/>
          <w:sz w:val="22"/>
          <w:szCs w:val="22"/>
        </w:rPr>
        <w:t>díky Národnímu zdravotnickému informačnímu systému</w:t>
      </w:r>
      <w:r w:rsidR="00577BBA" w:rsidRPr="00BD22AC">
        <w:rPr>
          <w:rFonts w:asciiTheme="minorHAnsi" w:hAnsiTheme="minorHAnsi" w:cstheme="minorHAnsi"/>
          <w:sz w:val="22"/>
          <w:szCs w:val="22"/>
        </w:rPr>
        <w:t xml:space="preserve"> </w:t>
      </w:r>
      <w:r w:rsidR="00BD22AC" w:rsidRPr="00BD22AC">
        <w:rPr>
          <w:rFonts w:asciiTheme="minorHAnsi" w:hAnsiTheme="minorHAnsi" w:cstheme="minorHAnsi"/>
          <w:sz w:val="22"/>
          <w:szCs w:val="22"/>
        </w:rPr>
        <w:t>dokážeme kvantifikovat</w:t>
      </w:r>
      <w:r w:rsidR="00543C10">
        <w:rPr>
          <w:rFonts w:asciiTheme="minorHAnsi" w:hAnsiTheme="minorHAnsi" w:cstheme="minorHAnsi"/>
          <w:sz w:val="22"/>
          <w:szCs w:val="22"/>
        </w:rPr>
        <w:t xml:space="preserve"> </w:t>
      </w:r>
      <w:r w:rsidR="00BD22AC" w:rsidRPr="00BD22AC">
        <w:rPr>
          <w:rFonts w:asciiTheme="minorHAnsi" w:hAnsiTheme="minorHAnsi" w:cstheme="minorHAnsi"/>
          <w:sz w:val="22"/>
          <w:szCs w:val="22"/>
        </w:rPr>
        <w:t>nejen zdravotní, ale i sociální dopady chronických onemocnění, například u diabetu nebo srdečního selhání.</w:t>
      </w:r>
    </w:p>
    <w:p w14:paraId="1F566811" w14:textId="77777777" w:rsidR="00E43E7F" w:rsidRPr="00E05735" w:rsidRDefault="00E43E7F" w:rsidP="00CF2216">
      <w:pPr>
        <w:pStyle w:val="Zkladntext"/>
        <w:spacing w:before="3"/>
        <w:jc w:val="both"/>
        <w:rPr>
          <w:rFonts w:asciiTheme="minorHAnsi" w:hAnsiTheme="minorHAnsi" w:cstheme="minorHAnsi"/>
          <w:sz w:val="22"/>
          <w:szCs w:val="22"/>
        </w:rPr>
      </w:pPr>
    </w:p>
    <w:p w14:paraId="78D9576E" w14:textId="3DF29BF9" w:rsidR="00F96341" w:rsidRPr="00E05735" w:rsidRDefault="00F96341" w:rsidP="00CF2216">
      <w:pPr>
        <w:pStyle w:val="Zkladntext"/>
        <w:spacing w:before="3"/>
        <w:jc w:val="both"/>
        <w:rPr>
          <w:rFonts w:asciiTheme="minorHAnsi" w:hAnsiTheme="minorHAnsi" w:cstheme="minorHAnsi"/>
          <w:sz w:val="22"/>
          <w:szCs w:val="22"/>
        </w:rPr>
      </w:pPr>
      <w:r w:rsidRPr="00E05735">
        <w:rPr>
          <w:rFonts w:asciiTheme="minorHAnsi" w:hAnsiTheme="minorHAnsi" w:cstheme="minorHAnsi"/>
          <w:sz w:val="22"/>
          <w:szCs w:val="22"/>
        </w:rPr>
        <w:t>Konference poukázala na nutnost systémové podpory prevence i na možnost aktivní spolupráce zaměstnavatelů, státu a zdravotních pojišťoven. Výstupy z diskusí poslouží jako podklad pro další návrhy na zlepšení podmínek ve firmách a na posílení role zaměstnavatelů v ochraně zdraví pracovníků.</w:t>
      </w:r>
    </w:p>
    <w:p w14:paraId="2D75F8D4" w14:textId="77777777" w:rsidR="009F12A4" w:rsidRPr="00E05735" w:rsidRDefault="009F12A4">
      <w:pPr>
        <w:pStyle w:val="Zkladntext"/>
        <w:spacing w:before="3"/>
        <w:rPr>
          <w:rFonts w:asciiTheme="minorHAnsi" w:hAnsiTheme="minorHAnsi" w:cstheme="minorHAnsi"/>
          <w:sz w:val="22"/>
          <w:szCs w:val="22"/>
        </w:rPr>
      </w:pPr>
    </w:p>
    <w:p w14:paraId="35A7B2B0" w14:textId="77777777" w:rsidR="00D24EDF" w:rsidRPr="00E05735" w:rsidRDefault="00D24EDF" w:rsidP="00D24EDF">
      <w:pPr>
        <w:rPr>
          <w:rFonts w:asciiTheme="minorHAnsi" w:hAnsiTheme="minorHAnsi" w:cstheme="minorHAnsi"/>
        </w:rPr>
      </w:pPr>
    </w:p>
    <w:p w14:paraId="083737FE" w14:textId="77777777" w:rsidR="00D24EDF" w:rsidRPr="00E05735" w:rsidRDefault="00D24EDF" w:rsidP="00D24EDF">
      <w:pPr>
        <w:rPr>
          <w:rFonts w:asciiTheme="minorHAnsi" w:hAnsiTheme="minorHAnsi" w:cstheme="minorHAnsi"/>
        </w:rPr>
      </w:pPr>
    </w:p>
    <w:p w14:paraId="487E3B05" w14:textId="459EEEE3" w:rsidR="00D24EDF" w:rsidRPr="00E05735" w:rsidRDefault="00D24EDF" w:rsidP="00D24EDF">
      <w:pPr>
        <w:rPr>
          <w:rFonts w:asciiTheme="minorHAnsi" w:hAnsiTheme="minorHAnsi" w:cstheme="minorHAnsi"/>
        </w:rPr>
      </w:pPr>
      <w:r w:rsidRPr="00E05735">
        <w:rPr>
          <w:rFonts w:asciiTheme="minorHAnsi" w:hAnsiTheme="minorHAnsi" w:cstheme="minorHAnsi"/>
        </w:rPr>
        <w:t>Kontakt:</w:t>
      </w:r>
    </w:p>
    <w:p w14:paraId="7F02A37E" w14:textId="73F1F809" w:rsidR="00D24EDF" w:rsidRPr="00E05735" w:rsidRDefault="00D24EDF" w:rsidP="00D24EDF">
      <w:pPr>
        <w:rPr>
          <w:rFonts w:asciiTheme="minorHAnsi" w:hAnsiTheme="minorHAnsi" w:cstheme="minorHAnsi"/>
        </w:rPr>
      </w:pPr>
      <w:r w:rsidRPr="00E05735">
        <w:rPr>
          <w:rFonts w:asciiTheme="minorHAnsi" w:hAnsiTheme="minorHAnsi" w:cstheme="minorHAnsi"/>
        </w:rPr>
        <w:t>Mgr. Veronika Nekvindová Ho</w:t>
      </w:r>
      <w:r w:rsidR="00F5507D" w:rsidRPr="00E05735">
        <w:rPr>
          <w:rFonts w:asciiTheme="minorHAnsi" w:hAnsiTheme="minorHAnsi" w:cstheme="minorHAnsi"/>
        </w:rPr>
        <w:t>t</w:t>
      </w:r>
      <w:r w:rsidRPr="00E05735">
        <w:rPr>
          <w:rFonts w:asciiTheme="minorHAnsi" w:hAnsiTheme="minorHAnsi" w:cstheme="minorHAnsi"/>
        </w:rPr>
        <w:t>ová</w:t>
      </w:r>
    </w:p>
    <w:p w14:paraId="5AE037FB" w14:textId="77777777" w:rsidR="00256AB2" w:rsidRPr="00E05735" w:rsidRDefault="00256AB2" w:rsidP="00256AB2">
      <w:pPr>
        <w:rPr>
          <w:rFonts w:asciiTheme="minorHAnsi" w:hAnsiTheme="minorHAnsi" w:cstheme="minorHAnsi"/>
        </w:rPr>
      </w:pPr>
      <w:r w:rsidRPr="00E05735">
        <w:rPr>
          <w:rFonts w:asciiTheme="minorHAnsi" w:hAnsiTheme="minorHAnsi" w:cstheme="minorHAnsi"/>
        </w:rPr>
        <w:t>Tel.: 604 926 669</w:t>
      </w:r>
    </w:p>
    <w:p w14:paraId="66D06E59" w14:textId="77777777" w:rsidR="00256AB2" w:rsidRPr="00E05735" w:rsidRDefault="00256AB2" w:rsidP="00256AB2">
      <w:pPr>
        <w:rPr>
          <w:rFonts w:asciiTheme="minorHAnsi" w:hAnsiTheme="minorHAnsi" w:cstheme="minorHAnsi"/>
        </w:rPr>
      </w:pPr>
      <w:r w:rsidRPr="00E05735">
        <w:rPr>
          <w:rFonts w:asciiTheme="minorHAnsi" w:hAnsiTheme="minorHAnsi" w:cstheme="minorHAnsi"/>
        </w:rPr>
        <w:t>nekvindova@kzps.cz</w:t>
      </w:r>
    </w:p>
    <w:p w14:paraId="3506A477" w14:textId="77777777" w:rsidR="00256AB2" w:rsidRPr="00D57138" w:rsidRDefault="00256AB2" w:rsidP="00D24EDF">
      <w:pPr>
        <w:rPr>
          <w:rFonts w:asciiTheme="minorHAnsi" w:hAnsiTheme="minorHAnsi" w:cstheme="minorHAnsi"/>
          <w:sz w:val="24"/>
          <w:szCs w:val="24"/>
        </w:rPr>
      </w:pPr>
    </w:p>
    <w:sectPr w:rsidR="00256AB2" w:rsidRPr="00D57138" w:rsidSect="00493AFA">
      <w:headerReference w:type="default" r:id="rId7"/>
      <w:footerReference w:type="default" r:id="rId8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57460" w14:textId="77777777" w:rsidR="00364235" w:rsidRDefault="00364235" w:rsidP="00DC61CC">
      <w:r>
        <w:separator/>
      </w:r>
    </w:p>
  </w:endnote>
  <w:endnote w:type="continuationSeparator" w:id="0">
    <w:p w14:paraId="2721DAD9" w14:textId="77777777" w:rsidR="00364235" w:rsidRDefault="00364235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936BF" w14:textId="77777777" w:rsidR="005B0A99" w:rsidRDefault="006B6465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56D0901C" wp14:editId="1A3574AA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202257038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469324055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2621126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75C2E6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FC96637" wp14:editId="3C631842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53370355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41C8E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9663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01A41C8E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023637F9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750E0539" w14:textId="77777777" w:rsidR="005B0A99" w:rsidRDefault="006B6465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40A6725F" wp14:editId="4C7E6A8C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300685965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35468405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7565198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8282570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5472110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8147426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96703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2868488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5C3663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28CA5401" wp14:editId="7505675A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351256185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284907192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119066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6B5AE25A" wp14:editId="18AA7DE0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824055888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411485408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0400035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5FD5C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2EABE" w14:textId="77777777" w:rsidR="00364235" w:rsidRDefault="00364235" w:rsidP="00DC61CC">
      <w:r>
        <w:separator/>
      </w:r>
    </w:p>
  </w:footnote>
  <w:footnote w:type="continuationSeparator" w:id="0">
    <w:p w14:paraId="3727ED2D" w14:textId="77777777" w:rsidR="00364235" w:rsidRDefault="00364235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3B95D" w14:textId="77777777" w:rsidR="00DC61CC" w:rsidRDefault="006B6465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7A1A9777" wp14:editId="6931AA23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1257022559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2132716909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645702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80B9B0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3158EEF0" wp14:editId="3BD32815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1991532075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27412714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702892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3396271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2992373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8084024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3887606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0ADCD9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EB57EA1" wp14:editId="03C7A788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94463698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BB27F" w14:textId="77777777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B57EA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5FABB27F" w14:textId="77777777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D72B2FF" wp14:editId="5449A904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137966058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DA442" w14:textId="77777777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72B2FF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5FADA442" w14:textId="77777777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9264" behindDoc="1" locked="0" layoutInCell="1" allowOverlap="1" wp14:anchorId="28E5EA20" wp14:editId="1753A824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6630BC" wp14:editId="0E689D5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49243745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7915E1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E684AE6" wp14:editId="620E39E9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75796490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052381975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3188480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CB82C3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4D4AFFD3" w14:textId="77777777" w:rsidR="00DC61CC" w:rsidRDefault="00DC61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D2B52"/>
    <w:multiLevelType w:val="hybridMultilevel"/>
    <w:tmpl w:val="0A70B0C4"/>
    <w:lvl w:ilvl="0" w:tplc="DEDA03A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24E71"/>
    <w:multiLevelType w:val="hybridMultilevel"/>
    <w:tmpl w:val="34843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21AB0"/>
    <w:multiLevelType w:val="hybridMultilevel"/>
    <w:tmpl w:val="16DE9612"/>
    <w:lvl w:ilvl="0" w:tplc="410253D8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347657">
    <w:abstractNumId w:val="0"/>
  </w:num>
  <w:num w:numId="2" w16cid:durableId="1380477370">
    <w:abstractNumId w:val="1"/>
  </w:num>
  <w:num w:numId="3" w16cid:durableId="259488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A4"/>
    <w:rsid w:val="000007B6"/>
    <w:rsid w:val="0000747C"/>
    <w:rsid w:val="000131E2"/>
    <w:rsid w:val="00061435"/>
    <w:rsid w:val="00071F1C"/>
    <w:rsid w:val="000975FB"/>
    <w:rsid w:val="000A5493"/>
    <w:rsid w:val="000C7C3F"/>
    <w:rsid w:val="00112DC8"/>
    <w:rsid w:val="00133C9F"/>
    <w:rsid w:val="00160F84"/>
    <w:rsid w:val="00180C66"/>
    <w:rsid w:val="001B2657"/>
    <w:rsid w:val="001B28EC"/>
    <w:rsid w:val="001C44F2"/>
    <w:rsid w:val="001D3147"/>
    <w:rsid w:val="001F1463"/>
    <w:rsid w:val="00211F49"/>
    <w:rsid w:val="00216B12"/>
    <w:rsid w:val="0023582D"/>
    <w:rsid w:val="0024581B"/>
    <w:rsid w:val="0025198F"/>
    <w:rsid w:val="00253299"/>
    <w:rsid w:val="00253BAF"/>
    <w:rsid w:val="00256AB2"/>
    <w:rsid w:val="00262F7D"/>
    <w:rsid w:val="00277DF7"/>
    <w:rsid w:val="00283CD9"/>
    <w:rsid w:val="002B3B14"/>
    <w:rsid w:val="002D35F1"/>
    <w:rsid w:val="002D43C1"/>
    <w:rsid w:val="002D7F00"/>
    <w:rsid w:val="002E0BDA"/>
    <w:rsid w:val="002F207A"/>
    <w:rsid w:val="002F2236"/>
    <w:rsid w:val="002F3BD1"/>
    <w:rsid w:val="002F3E71"/>
    <w:rsid w:val="0030359B"/>
    <w:rsid w:val="003047DD"/>
    <w:rsid w:val="0031569F"/>
    <w:rsid w:val="003275FF"/>
    <w:rsid w:val="0033519D"/>
    <w:rsid w:val="003605C6"/>
    <w:rsid w:val="00364235"/>
    <w:rsid w:val="00365411"/>
    <w:rsid w:val="003A0468"/>
    <w:rsid w:val="003A50E5"/>
    <w:rsid w:val="003C69F4"/>
    <w:rsid w:val="004074F8"/>
    <w:rsid w:val="00410DF3"/>
    <w:rsid w:val="0044724F"/>
    <w:rsid w:val="0045743F"/>
    <w:rsid w:val="004655D5"/>
    <w:rsid w:val="004668DF"/>
    <w:rsid w:val="00480E31"/>
    <w:rsid w:val="00482C34"/>
    <w:rsid w:val="004937F4"/>
    <w:rsid w:val="00493AFA"/>
    <w:rsid w:val="004A39AB"/>
    <w:rsid w:val="004A4B1C"/>
    <w:rsid w:val="004B04B2"/>
    <w:rsid w:val="004B215F"/>
    <w:rsid w:val="004C345B"/>
    <w:rsid w:val="004D6399"/>
    <w:rsid w:val="004E6B44"/>
    <w:rsid w:val="0050379D"/>
    <w:rsid w:val="005421F2"/>
    <w:rsid w:val="00543C10"/>
    <w:rsid w:val="00545F60"/>
    <w:rsid w:val="00565818"/>
    <w:rsid w:val="00577BBA"/>
    <w:rsid w:val="00577C03"/>
    <w:rsid w:val="00592CC1"/>
    <w:rsid w:val="005A0333"/>
    <w:rsid w:val="005A7461"/>
    <w:rsid w:val="005B0A99"/>
    <w:rsid w:val="005B16F5"/>
    <w:rsid w:val="005B507B"/>
    <w:rsid w:val="005E135A"/>
    <w:rsid w:val="005E5AED"/>
    <w:rsid w:val="005F015A"/>
    <w:rsid w:val="00620744"/>
    <w:rsid w:val="00627769"/>
    <w:rsid w:val="006279B0"/>
    <w:rsid w:val="00630901"/>
    <w:rsid w:val="0068422E"/>
    <w:rsid w:val="006B6465"/>
    <w:rsid w:val="006C12D3"/>
    <w:rsid w:val="006C22E7"/>
    <w:rsid w:val="006E1370"/>
    <w:rsid w:val="006E54B0"/>
    <w:rsid w:val="006F37B2"/>
    <w:rsid w:val="0071269F"/>
    <w:rsid w:val="00712E0F"/>
    <w:rsid w:val="00743009"/>
    <w:rsid w:val="00745DD2"/>
    <w:rsid w:val="0075796A"/>
    <w:rsid w:val="00762C35"/>
    <w:rsid w:val="00775074"/>
    <w:rsid w:val="007A1405"/>
    <w:rsid w:val="007A2850"/>
    <w:rsid w:val="007A4862"/>
    <w:rsid w:val="007C583B"/>
    <w:rsid w:val="007D06CB"/>
    <w:rsid w:val="007E13C9"/>
    <w:rsid w:val="007F49B1"/>
    <w:rsid w:val="008010E3"/>
    <w:rsid w:val="00816D1E"/>
    <w:rsid w:val="00864D0D"/>
    <w:rsid w:val="00865F06"/>
    <w:rsid w:val="00866D08"/>
    <w:rsid w:val="00882CC4"/>
    <w:rsid w:val="008908BC"/>
    <w:rsid w:val="008B611D"/>
    <w:rsid w:val="008E7E22"/>
    <w:rsid w:val="008F176A"/>
    <w:rsid w:val="009048F2"/>
    <w:rsid w:val="009058C8"/>
    <w:rsid w:val="00907489"/>
    <w:rsid w:val="00923A2B"/>
    <w:rsid w:val="009365A8"/>
    <w:rsid w:val="009436CA"/>
    <w:rsid w:val="00951FC3"/>
    <w:rsid w:val="009940E0"/>
    <w:rsid w:val="009A0EE9"/>
    <w:rsid w:val="009C2CA5"/>
    <w:rsid w:val="009D431A"/>
    <w:rsid w:val="009E512B"/>
    <w:rsid w:val="009F12A4"/>
    <w:rsid w:val="00A13208"/>
    <w:rsid w:val="00A16156"/>
    <w:rsid w:val="00A373DC"/>
    <w:rsid w:val="00A558A9"/>
    <w:rsid w:val="00A61BE1"/>
    <w:rsid w:val="00A62944"/>
    <w:rsid w:val="00A67095"/>
    <w:rsid w:val="00A73CF1"/>
    <w:rsid w:val="00A762B3"/>
    <w:rsid w:val="00A817E8"/>
    <w:rsid w:val="00AA51DC"/>
    <w:rsid w:val="00AB066A"/>
    <w:rsid w:val="00AB07C9"/>
    <w:rsid w:val="00AC0031"/>
    <w:rsid w:val="00AC6F1F"/>
    <w:rsid w:val="00AD6CA0"/>
    <w:rsid w:val="00AE7E47"/>
    <w:rsid w:val="00B41E7C"/>
    <w:rsid w:val="00B96FA8"/>
    <w:rsid w:val="00BB5553"/>
    <w:rsid w:val="00BD22AC"/>
    <w:rsid w:val="00C047AA"/>
    <w:rsid w:val="00C2059D"/>
    <w:rsid w:val="00C22F62"/>
    <w:rsid w:val="00C24DAB"/>
    <w:rsid w:val="00C47297"/>
    <w:rsid w:val="00C475A2"/>
    <w:rsid w:val="00CA01B7"/>
    <w:rsid w:val="00CF2216"/>
    <w:rsid w:val="00D16F1C"/>
    <w:rsid w:val="00D24EDF"/>
    <w:rsid w:val="00D339E4"/>
    <w:rsid w:val="00D556CF"/>
    <w:rsid w:val="00D57138"/>
    <w:rsid w:val="00D6764A"/>
    <w:rsid w:val="00DC61CC"/>
    <w:rsid w:val="00E05735"/>
    <w:rsid w:val="00E34277"/>
    <w:rsid w:val="00E43E7F"/>
    <w:rsid w:val="00E4690E"/>
    <w:rsid w:val="00EF574E"/>
    <w:rsid w:val="00F15144"/>
    <w:rsid w:val="00F259E0"/>
    <w:rsid w:val="00F37B1C"/>
    <w:rsid w:val="00F473E8"/>
    <w:rsid w:val="00F5507D"/>
    <w:rsid w:val="00F55526"/>
    <w:rsid w:val="00F60BE7"/>
    <w:rsid w:val="00F60DB7"/>
    <w:rsid w:val="00F745B1"/>
    <w:rsid w:val="00F84068"/>
    <w:rsid w:val="00F87991"/>
    <w:rsid w:val="00F9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5EE1A"/>
  <w15:docId w15:val="{076DB283-CF68-4445-984D-1572C5AF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Revize">
    <w:name w:val="Revision"/>
    <w:hidden/>
    <w:uiPriority w:val="99"/>
    <w:semiHidden/>
    <w:rsid w:val="004937F4"/>
    <w:pPr>
      <w:widowControl/>
      <w:autoSpaceDE/>
      <w:autoSpaceDN/>
    </w:pPr>
    <w:rPr>
      <w:rFonts w:ascii="Tahoma" w:eastAsia="Tahoma" w:hAnsi="Tahoma" w:cs="Tahoma"/>
      <w:lang w:val="cs-CZ"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37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37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7F4"/>
    <w:rPr>
      <w:rFonts w:ascii="Tahoma" w:eastAsia="Tahoma" w:hAnsi="Tahoma" w:cs="Tahoma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37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37F4"/>
    <w:rPr>
      <w:rFonts w:ascii="Tahoma" w:eastAsia="Tahoma" w:hAnsi="Tahoma" w:cs="Tahoma"/>
      <w:b/>
      <w:bCs/>
      <w:sz w:val="20"/>
      <w:szCs w:val="20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6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.hotova\OneDrive%20-%20Asociace%20poskytovatel&#367;%20soci&#225;ln&#237;ch%20slu&#382;eb%20&#268;esk&#233;%20republiky,%20z.%20s\Dokumenty\Vlastn&#237;%20&#353;ablony%20Office\A4_KZP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A4_KZPS</Template>
  <TotalTime>201</TotalTime>
  <Pages>1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veronika.hotova</dc:creator>
  <cp:lastModifiedBy>Mgr. Veronika Hotová / APSS ČR</cp:lastModifiedBy>
  <cp:revision>69</cp:revision>
  <cp:lastPrinted>2025-02-24T08:01:00Z</cp:lastPrinted>
  <dcterms:created xsi:type="dcterms:W3CDTF">2025-01-08T07:50:00Z</dcterms:created>
  <dcterms:modified xsi:type="dcterms:W3CDTF">2025-06-17T11:37:00Z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