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F78D" w14:textId="77777777" w:rsidR="00CE6417" w:rsidRDefault="00CE6417" w:rsidP="00DD41DD">
      <w:pPr>
        <w:pStyle w:val="Zkladntext"/>
        <w:spacing w:before="3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F7C16D9" w14:textId="705E93A2" w:rsidR="00690C02" w:rsidRDefault="00690C02" w:rsidP="00DD41DD">
      <w:pPr>
        <w:pStyle w:val="Zkladntext"/>
        <w:spacing w:before="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Tisková zpráva </w:t>
      </w:r>
    </w:p>
    <w:p w14:paraId="37F7F756" w14:textId="77777777" w:rsidR="00690C02" w:rsidRPr="00FF0029" w:rsidRDefault="00690C02" w:rsidP="00DD41DD">
      <w:pPr>
        <w:pStyle w:val="Zkladntext"/>
        <w:spacing w:before="3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A0FF02C" w14:textId="35500529" w:rsidR="00FF0029" w:rsidRPr="00AB4A1A" w:rsidRDefault="00F52E74" w:rsidP="00AB4A1A">
      <w:pPr>
        <w:pStyle w:val="Zkladntext"/>
        <w:spacing w:before="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52E74">
        <w:rPr>
          <w:rFonts w:asciiTheme="minorHAnsi" w:hAnsiTheme="minorHAnsi" w:cstheme="minorHAnsi"/>
          <w:b/>
          <w:bCs/>
          <w:sz w:val="32"/>
          <w:szCs w:val="32"/>
        </w:rPr>
        <w:t xml:space="preserve">Zaměstnavatelé, zdravotní pojišťovny a </w:t>
      </w:r>
      <w:r w:rsidR="00430EC9">
        <w:rPr>
          <w:rFonts w:asciiTheme="minorHAnsi" w:hAnsiTheme="minorHAnsi" w:cstheme="minorHAnsi"/>
          <w:b/>
          <w:bCs/>
          <w:sz w:val="32"/>
          <w:szCs w:val="32"/>
        </w:rPr>
        <w:t>ministerstvo zdravotnictví</w:t>
      </w:r>
      <w:r w:rsidRPr="00F52E74">
        <w:rPr>
          <w:rFonts w:asciiTheme="minorHAnsi" w:hAnsiTheme="minorHAnsi" w:cstheme="minorHAnsi"/>
          <w:b/>
          <w:bCs/>
          <w:sz w:val="32"/>
          <w:szCs w:val="32"/>
        </w:rPr>
        <w:t xml:space="preserve"> se shodli na posílení prevence ve firmách</w:t>
      </w:r>
    </w:p>
    <w:p w14:paraId="0EBD1E48" w14:textId="77777777" w:rsidR="00F52E74" w:rsidRDefault="00F52E74" w:rsidP="00AB4A1A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0327BB8D" w14:textId="21496462" w:rsidR="000F70DD" w:rsidRDefault="00123A73" w:rsidP="00123A73">
      <w:pPr>
        <w:jc w:val="both"/>
        <w:rPr>
          <w:rFonts w:asciiTheme="minorHAnsi" w:hAnsiTheme="minorHAnsi" w:cstheme="minorHAnsi"/>
          <w:sz w:val="24"/>
          <w:szCs w:val="24"/>
        </w:rPr>
      </w:pPr>
      <w:r w:rsidRPr="00123A73">
        <w:rPr>
          <w:rFonts w:asciiTheme="minorHAnsi" w:hAnsiTheme="minorHAnsi" w:cstheme="minorHAnsi"/>
          <w:sz w:val="24"/>
          <w:szCs w:val="24"/>
        </w:rPr>
        <w:t>Praha, 2</w:t>
      </w:r>
      <w:r w:rsidR="00504DBD">
        <w:rPr>
          <w:rFonts w:asciiTheme="minorHAnsi" w:hAnsiTheme="minorHAnsi" w:cstheme="minorHAnsi"/>
          <w:sz w:val="24"/>
          <w:szCs w:val="24"/>
        </w:rPr>
        <w:t>3</w:t>
      </w:r>
      <w:r w:rsidRPr="00123A73">
        <w:rPr>
          <w:rFonts w:asciiTheme="minorHAnsi" w:hAnsiTheme="minorHAnsi" w:cstheme="minorHAnsi"/>
          <w:sz w:val="24"/>
          <w:szCs w:val="24"/>
        </w:rPr>
        <w:t>. dubna 2026 – Zástupci zaměstnavatelů, zdravotních pojišťoven a Ministerstva zdravotnictví se na společném</w:t>
      </w:r>
      <w:r w:rsidR="0085435D">
        <w:rPr>
          <w:rFonts w:asciiTheme="minorHAnsi" w:hAnsiTheme="minorHAnsi" w:cstheme="minorHAnsi"/>
          <w:sz w:val="24"/>
          <w:szCs w:val="24"/>
        </w:rPr>
        <w:t xml:space="preserve"> pondělním</w:t>
      </w:r>
      <w:r w:rsidRPr="00123A73">
        <w:rPr>
          <w:rFonts w:asciiTheme="minorHAnsi" w:hAnsiTheme="minorHAnsi" w:cstheme="minorHAnsi"/>
          <w:sz w:val="24"/>
          <w:szCs w:val="24"/>
        </w:rPr>
        <w:t xml:space="preserve"> jednání shodli na konkrétních krocích, které mají posílit prevenci ve firmách, </w:t>
      </w:r>
      <w:r w:rsidR="00A14DA6">
        <w:rPr>
          <w:rFonts w:asciiTheme="minorHAnsi" w:hAnsiTheme="minorHAnsi" w:cstheme="minorHAnsi"/>
          <w:sz w:val="24"/>
          <w:szCs w:val="24"/>
        </w:rPr>
        <w:t>podpořit</w:t>
      </w:r>
      <w:r w:rsidR="00A14DA6" w:rsidRPr="00123A73">
        <w:rPr>
          <w:rFonts w:asciiTheme="minorHAnsi" w:hAnsiTheme="minorHAnsi" w:cstheme="minorHAnsi"/>
          <w:sz w:val="24"/>
          <w:szCs w:val="24"/>
        </w:rPr>
        <w:t xml:space="preserve"> </w:t>
      </w:r>
      <w:r w:rsidRPr="00123A73">
        <w:rPr>
          <w:rFonts w:asciiTheme="minorHAnsi" w:hAnsiTheme="minorHAnsi" w:cstheme="minorHAnsi"/>
          <w:sz w:val="24"/>
          <w:szCs w:val="24"/>
        </w:rPr>
        <w:t xml:space="preserve">využívání zdravotních benefitů a přispět k dlouhodobé udržitelnosti českého zdravotnictví. </w:t>
      </w:r>
      <w:r w:rsidR="00F67833" w:rsidRPr="00F67833">
        <w:rPr>
          <w:rFonts w:asciiTheme="minorHAnsi" w:hAnsiTheme="minorHAnsi" w:cstheme="minorHAnsi"/>
          <w:sz w:val="24"/>
          <w:szCs w:val="24"/>
        </w:rPr>
        <w:t>Jednání se zúčastnili zástupci klíčových zaměstnavatelských organizací (K</w:t>
      </w:r>
      <w:r w:rsidR="00F67833">
        <w:rPr>
          <w:rFonts w:asciiTheme="minorHAnsi" w:hAnsiTheme="minorHAnsi" w:cstheme="minorHAnsi"/>
          <w:sz w:val="24"/>
          <w:szCs w:val="24"/>
        </w:rPr>
        <w:t>onfederace zaměstnavatelských a podnikatelských svazů</w:t>
      </w:r>
      <w:r w:rsidR="00F67833" w:rsidRPr="00F67833">
        <w:rPr>
          <w:rFonts w:asciiTheme="minorHAnsi" w:hAnsiTheme="minorHAnsi" w:cstheme="minorHAnsi"/>
          <w:sz w:val="24"/>
          <w:szCs w:val="24"/>
        </w:rPr>
        <w:t xml:space="preserve"> ČR, Hospodářská komora ČR, Svaz průmyslu a dopravy ČR), ministr zdravotnictví a zástupci zdravotních pojišťoven, konkrétně </w:t>
      </w:r>
      <w:r w:rsidR="00F67833">
        <w:rPr>
          <w:rFonts w:asciiTheme="minorHAnsi" w:hAnsiTheme="minorHAnsi" w:cstheme="minorHAnsi"/>
          <w:sz w:val="24"/>
          <w:szCs w:val="24"/>
        </w:rPr>
        <w:t>VZP ČR</w:t>
      </w:r>
      <w:r w:rsidR="00F67833" w:rsidRPr="00F6783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F67833" w:rsidRPr="00F67833">
        <w:rPr>
          <w:rFonts w:asciiTheme="minorHAnsi" w:hAnsiTheme="minorHAnsi" w:cstheme="minorHAnsi"/>
          <w:sz w:val="24"/>
          <w:szCs w:val="24"/>
        </w:rPr>
        <w:t>VoZP</w:t>
      </w:r>
      <w:proofErr w:type="spellEnd"/>
      <w:r w:rsidR="00F67833" w:rsidRPr="00F67833">
        <w:rPr>
          <w:rFonts w:asciiTheme="minorHAnsi" w:hAnsiTheme="minorHAnsi" w:cstheme="minorHAnsi"/>
          <w:sz w:val="24"/>
          <w:szCs w:val="24"/>
        </w:rPr>
        <w:t>, ČPZP, OZP, ZPŠ a RBP</w:t>
      </w:r>
      <w:r w:rsidR="00F67833">
        <w:rPr>
          <w:rFonts w:asciiTheme="minorHAnsi" w:hAnsiTheme="minorHAnsi" w:cstheme="minorHAnsi"/>
          <w:sz w:val="24"/>
          <w:szCs w:val="24"/>
        </w:rPr>
        <w:t xml:space="preserve"> a Svazu zdravotních pojišťoven ČR.</w:t>
      </w:r>
    </w:p>
    <w:p w14:paraId="50051D62" w14:textId="77777777" w:rsidR="000F70DD" w:rsidRDefault="000F70DD" w:rsidP="00123A7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7367AD" w14:textId="2652C2BA" w:rsidR="00123A73" w:rsidRDefault="00123A73" w:rsidP="00123A73">
      <w:pPr>
        <w:jc w:val="both"/>
        <w:rPr>
          <w:rFonts w:asciiTheme="minorHAnsi" w:hAnsiTheme="minorHAnsi" w:cstheme="minorHAnsi"/>
          <w:sz w:val="24"/>
          <w:szCs w:val="24"/>
        </w:rPr>
      </w:pPr>
      <w:r w:rsidRPr="00123A73">
        <w:rPr>
          <w:rFonts w:asciiTheme="minorHAnsi" w:hAnsiTheme="minorHAnsi" w:cstheme="minorHAnsi"/>
          <w:sz w:val="24"/>
          <w:szCs w:val="24"/>
        </w:rPr>
        <w:t xml:space="preserve">Jednání proběhlo v rámci odborné platformy </w:t>
      </w:r>
      <w:r w:rsidRPr="00123A73">
        <w:rPr>
          <w:rFonts w:asciiTheme="minorHAnsi" w:hAnsiTheme="minorHAnsi" w:cstheme="minorHAnsi"/>
          <w:b/>
          <w:bCs/>
          <w:sz w:val="24"/>
          <w:szCs w:val="24"/>
        </w:rPr>
        <w:t>Zaměstnavatelé pro udržitelné zdravotnictví a zdraví svých zaměstnanců</w:t>
      </w:r>
      <w:r w:rsidRPr="00123A73">
        <w:rPr>
          <w:rFonts w:asciiTheme="minorHAnsi" w:hAnsiTheme="minorHAnsi" w:cstheme="minorHAnsi"/>
          <w:sz w:val="24"/>
          <w:szCs w:val="24"/>
        </w:rPr>
        <w:t xml:space="preserve">, která vznikla v loňském roce s cílem systematicky propojovat klíčové aktéry v oblasti prevence a financování zdravotní péče. </w:t>
      </w:r>
    </w:p>
    <w:p w14:paraId="0E08D683" w14:textId="77777777" w:rsidR="00123A73" w:rsidRPr="00123A73" w:rsidRDefault="00123A73" w:rsidP="00123A7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5D0B06" w14:textId="77777777" w:rsidR="00123A73" w:rsidRPr="00123A73" w:rsidRDefault="00123A73" w:rsidP="00123A73">
      <w:pPr>
        <w:jc w:val="both"/>
        <w:rPr>
          <w:rFonts w:asciiTheme="minorHAnsi" w:hAnsiTheme="minorHAnsi" w:cstheme="minorHAnsi"/>
          <w:sz w:val="24"/>
          <w:szCs w:val="24"/>
        </w:rPr>
      </w:pPr>
      <w:r w:rsidRPr="00123A73">
        <w:rPr>
          <w:rFonts w:asciiTheme="minorHAnsi" w:hAnsiTheme="minorHAnsi" w:cstheme="minorHAnsi"/>
          <w:sz w:val="24"/>
          <w:szCs w:val="24"/>
        </w:rPr>
        <w:t>Hlavním tématem jednání byla role zaměstnavatelů v péči o zdraví zaměstnanců a možnosti, jak odstranit bariéry, které dnes brání širšímu rozvoji preventivních programů.</w:t>
      </w:r>
    </w:p>
    <w:p w14:paraId="110F06B2" w14:textId="77777777" w:rsidR="00123A73" w:rsidRDefault="00123A73" w:rsidP="00123A7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9649C5" w14:textId="3C8ABF7F" w:rsidR="0029215A" w:rsidRDefault="00430EC9" w:rsidP="00123A73">
      <w:pPr>
        <w:jc w:val="both"/>
        <w:rPr>
          <w:rFonts w:asciiTheme="minorHAnsi" w:hAnsiTheme="minorHAnsi" w:cstheme="minorHAnsi"/>
          <w:sz w:val="24"/>
          <w:szCs w:val="24"/>
        </w:rPr>
      </w:pPr>
      <w:r w:rsidRPr="00430EC9">
        <w:rPr>
          <w:rFonts w:asciiTheme="minorHAnsi" w:hAnsiTheme="minorHAnsi" w:cstheme="minorHAnsi"/>
          <w:i/>
          <w:iCs/>
          <w:sz w:val="24"/>
          <w:szCs w:val="24"/>
        </w:rPr>
        <w:t xml:space="preserve">„Zaměstnavatelé jsou největšími plátci systému, ale jejich role v oblasti prevence je stále zbytečně omezovaná. </w:t>
      </w:r>
      <w:r w:rsidR="00C50F95">
        <w:rPr>
          <w:rFonts w:asciiTheme="minorHAnsi" w:hAnsiTheme="minorHAnsi" w:cstheme="minorHAnsi"/>
          <w:i/>
          <w:iCs/>
          <w:sz w:val="24"/>
          <w:szCs w:val="24"/>
        </w:rPr>
        <w:t>Na jednání</w:t>
      </w:r>
      <w:r w:rsidRPr="00430EC9">
        <w:rPr>
          <w:rFonts w:asciiTheme="minorHAnsi" w:hAnsiTheme="minorHAnsi" w:cstheme="minorHAnsi"/>
          <w:i/>
          <w:iCs/>
          <w:sz w:val="24"/>
          <w:szCs w:val="24"/>
        </w:rPr>
        <w:t xml:space="preserve"> jsme se s Ministerstvem zdravotnictví shodli na konkrétních krocích, jak tyto bariéry odstranit a posílit prevenci přímo ve firmách,“</w:t>
      </w:r>
      <w:r>
        <w:rPr>
          <w:rFonts w:asciiTheme="minorHAnsi" w:hAnsiTheme="minorHAnsi" w:cstheme="minorHAnsi"/>
          <w:sz w:val="24"/>
          <w:szCs w:val="24"/>
        </w:rPr>
        <w:t xml:space="preserve"> říká prezident Konfederace zaměstnavatelských a podnikatelských svazů ČR.</w:t>
      </w:r>
    </w:p>
    <w:p w14:paraId="383AC57A" w14:textId="77777777" w:rsidR="00430EC9" w:rsidRDefault="00430EC9" w:rsidP="00123A7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A12107C" w14:textId="041A2042" w:rsidR="00123A73" w:rsidRPr="00123A73" w:rsidRDefault="00123A73" w:rsidP="00123A7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23A73">
        <w:rPr>
          <w:rFonts w:asciiTheme="minorHAnsi" w:hAnsiTheme="minorHAnsi" w:cstheme="minorHAnsi"/>
          <w:b/>
          <w:bCs/>
          <w:sz w:val="24"/>
          <w:szCs w:val="24"/>
        </w:rPr>
        <w:t>Konkrétní kroky a shody z jednání</w:t>
      </w:r>
    </w:p>
    <w:p w14:paraId="6F7BC7C9" w14:textId="77777777" w:rsidR="0085435D" w:rsidRDefault="0085435D" w:rsidP="00123A7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0F0B68" w14:textId="78E7CBA1" w:rsidR="00123A73" w:rsidRDefault="00123A73" w:rsidP="00123A73">
      <w:pPr>
        <w:jc w:val="both"/>
        <w:rPr>
          <w:rFonts w:asciiTheme="minorHAnsi" w:hAnsiTheme="minorHAnsi" w:cstheme="minorHAnsi"/>
          <w:sz w:val="24"/>
          <w:szCs w:val="24"/>
        </w:rPr>
      </w:pPr>
      <w:r w:rsidRPr="00123A73">
        <w:rPr>
          <w:rFonts w:asciiTheme="minorHAnsi" w:hAnsiTheme="minorHAnsi" w:cstheme="minorHAnsi"/>
          <w:sz w:val="24"/>
          <w:szCs w:val="24"/>
        </w:rPr>
        <w:t>Účastníci jednání se shodli na několika konkrétních opatřeních:</w:t>
      </w:r>
    </w:p>
    <w:p w14:paraId="428DE8CD" w14:textId="77777777" w:rsidR="0085435D" w:rsidRPr="00123A73" w:rsidRDefault="0085435D" w:rsidP="00123A7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3594FC" w14:textId="77777777" w:rsidR="00123A73" w:rsidRPr="00123A73" w:rsidRDefault="00123A73" w:rsidP="00123A7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23A73">
        <w:rPr>
          <w:rFonts w:asciiTheme="minorHAnsi" w:hAnsiTheme="minorHAnsi" w:cstheme="minorHAnsi"/>
          <w:b/>
          <w:bCs/>
          <w:sz w:val="24"/>
          <w:szCs w:val="24"/>
        </w:rPr>
        <w:t>Mobilní odběrová místa</w:t>
      </w:r>
      <w:r w:rsidRPr="00123A73">
        <w:rPr>
          <w:rFonts w:asciiTheme="minorHAnsi" w:hAnsiTheme="minorHAnsi" w:cstheme="minorHAnsi"/>
          <w:sz w:val="24"/>
          <w:szCs w:val="24"/>
        </w:rPr>
        <w:t xml:space="preserve"> – Ministerstvo zdravotnictví zohlední podnět zaměstnavatelů na zjednodušení podmínek pro mobilní odběry ve firmách v rámci připravovaných legislativních změn. </w:t>
      </w:r>
    </w:p>
    <w:p w14:paraId="10A1594C" w14:textId="77777777" w:rsidR="00123A73" w:rsidRPr="00123A73" w:rsidRDefault="00123A73" w:rsidP="00123A7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23A73">
        <w:rPr>
          <w:rFonts w:asciiTheme="minorHAnsi" w:hAnsiTheme="minorHAnsi" w:cstheme="minorHAnsi"/>
          <w:b/>
          <w:bCs/>
          <w:sz w:val="24"/>
          <w:szCs w:val="24"/>
        </w:rPr>
        <w:t>Podpora očkování zaměstnanců</w:t>
      </w:r>
      <w:r w:rsidRPr="00123A73">
        <w:rPr>
          <w:rFonts w:asciiTheme="minorHAnsi" w:hAnsiTheme="minorHAnsi" w:cstheme="minorHAnsi"/>
          <w:sz w:val="24"/>
          <w:szCs w:val="24"/>
        </w:rPr>
        <w:t xml:space="preserve"> – Ve spolupráci s ÚZIS vznikne nástroj („kalkulačka“), který umožní firmám vyhodnotit ekonomické přínosy vyšší proočkovanosti zaměstnanců, například proti chřipce. </w:t>
      </w:r>
    </w:p>
    <w:p w14:paraId="18EB729B" w14:textId="4D1FAF14" w:rsidR="00123A73" w:rsidRPr="00123A73" w:rsidRDefault="00123A73" w:rsidP="00123A7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23A73">
        <w:rPr>
          <w:rFonts w:asciiTheme="minorHAnsi" w:hAnsiTheme="minorHAnsi" w:cstheme="minorHAnsi"/>
          <w:b/>
          <w:bCs/>
          <w:sz w:val="24"/>
          <w:szCs w:val="24"/>
        </w:rPr>
        <w:t>Zdravotní benefity</w:t>
      </w:r>
      <w:r w:rsidRPr="00123A73">
        <w:rPr>
          <w:rFonts w:asciiTheme="minorHAnsi" w:hAnsiTheme="minorHAnsi" w:cstheme="minorHAnsi"/>
          <w:sz w:val="24"/>
          <w:szCs w:val="24"/>
        </w:rPr>
        <w:t xml:space="preserve"> – Zástupci zaměstnavatelů a Ministerstva zdravotnictví se shodli na potřebě </w:t>
      </w:r>
      <w:r w:rsidR="00A14DA6">
        <w:rPr>
          <w:rFonts w:asciiTheme="minorHAnsi" w:hAnsiTheme="minorHAnsi" w:cstheme="minorHAnsi"/>
          <w:sz w:val="24"/>
          <w:szCs w:val="24"/>
        </w:rPr>
        <w:t xml:space="preserve">zrušení limitu na </w:t>
      </w:r>
      <w:r w:rsidRPr="00123A73">
        <w:rPr>
          <w:rFonts w:asciiTheme="minorHAnsi" w:hAnsiTheme="minorHAnsi" w:cstheme="minorHAnsi"/>
          <w:sz w:val="24"/>
          <w:szCs w:val="24"/>
        </w:rPr>
        <w:t>tzv. zaměstnaneck</w:t>
      </w:r>
      <w:r w:rsidR="00A14DA6">
        <w:rPr>
          <w:rFonts w:asciiTheme="minorHAnsi" w:hAnsiTheme="minorHAnsi" w:cstheme="minorHAnsi"/>
          <w:sz w:val="24"/>
          <w:szCs w:val="24"/>
        </w:rPr>
        <w:t>é</w:t>
      </w:r>
      <w:r w:rsidRPr="00123A73">
        <w:rPr>
          <w:rFonts w:asciiTheme="minorHAnsi" w:hAnsiTheme="minorHAnsi" w:cstheme="minorHAnsi"/>
          <w:sz w:val="24"/>
          <w:szCs w:val="24"/>
        </w:rPr>
        <w:t xml:space="preserve"> zdravotní benefit</w:t>
      </w:r>
      <w:r w:rsidR="00A14DA6">
        <w:rPr>
          <w:rFonts w:asciiTheme="minorHAnsi" w:hAnsiTheme="minorHAnsi" w:cstheme="minorHAnsi"/>
          <w:sz w:val="24"/>
          <w:szCs w:val="24"/>
        </w:rPr>
        <w:t>y</w:t>
      </w:r>
      <w:r w:rsidRPr="00123A7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B986E6A" w14:textId="0F3AB5BD" w:rsidR="00123A73" w:rsidRPr="00123A73" w:rsidRDefault="00123A73" w:rsidP="00123A7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23A73">
        <w:rPr>
          <w:rFonts w:asciiTheme="minorHAnsi" w:hAnsiTheme="minorHAnsi" w:cstheme="minorHAnsi"/>
          <w:b/>
          <w:bCs/>
          <w:sz w:val="24"/>
          <w:szCs w:val="24"/>
        </w:rPr>
        <w:t>Daňový režim prevence</w:t>
      </w:r>
      <w:r w:rsidRPr="00123A73">
        <w:rPr>
          <w:rFonts w:asciiTheme="minorHAnsi" w:hAnsiTheme="minorHAnsi" w:cstheme="minorHAnsi"/>
          <w:sz w:val="24"/>
          <w:szCs w:val="24"/>
        </w:rPr>
        <w:t xml:space="preserve"> – Strany budou společně jednat s Ministerstvem financí o </w:t>
      </w:r>
      <w:r w:rsidR="00A14DA6">
        <w:rPr>
          <w:rFonts w:asciiTheme="minorHAnsi" w:hAnsiTheme="minorHAnsi" w:cstheme="minorHAnsi"/>
          <w:sz w:val="24"/>
          <w:szCs w:val="24"/>
        </w:rPr>
        <w:t xml:space="preserve">detailním </w:t>
      </w:r>
      <w:r w:rsidRPr="00123A73">
        <w:rPr>
          <w:rFonts w:asciiTheme="minorHAnsi" w:hAnsiTheme="minorHAnsi" w:cstheme="minorHAnsi"/>
          <w:sz w:val="24"/>
          <w:szCs w:val="24"/>
        </w:rPr>
        <w:t xml:space="preserve">nastavení </w:t>
      </w:r>
      <w:r w:rsidR="00A14DA6">
        <w:rPr>
          <w:rFonts w:asciiTheme="minorHAnsi" w:hAnsiTheme="minorHAnsi" w:cstheme="minorHAnsi"/>
          <w:sz w:val="24"/>
          <w:szCs w:val="24"/>
        </w:rPr>
        <w:t xml:space="preserve">parametrů tzv. </w:t>
      </w:r>
      <w:r w:rsidR="00F528CE">
        <w:rPr>
          <w:rFonts w:asciiTheme="minorHAnsi" w:hAnsiTheme="minorHAnsi" w:cstheme="minorHAnsi"/>
          <w:sz w:val="24"/>
          <w:szCs w:val="24"/>
        </w:rPr>
        <w:t>programů podpory zdraví</w:t>
      </w:r>
      <w:r w:rsidR="003E45A6">
        <w:rPr>
          <w:rFonts w:asciiTheme="minorHAnsi" w:hAnsiTheme="minorHAnsi" w:cstheme="minorHAnsi"/>
          <w:sz w:val="24"/>
          <w:szCs w:val="24"/>
        </w:rPr>
        <w:t xml:space="preserve"> </w:t>
      </w:r>
      <w:r w:rsidR="00A14DA6">
        <w:rPr>
          <w:rFonts w:asciiTheme="minorHAnsi" w:hAnsiTheme="minorHAnsi" w:cstheme="minorHAnsi"/>
          <w:sz w:val="24"/>
          <w:szCs w:val="24"/>
        </w:rPr>
        <w:t xml:space="preserve">a jejich </w:t>
      </w:r>
      <w:r w:rsidRPr="00123A73">
        <w:rPr>
          <w:rFonts w:asciiTheme="minorHAnsi" w:hAnsiTheme="minorHAnsi" w:cstheme="minorHAnsi"/>
          <w:sz w:val="24"/>
          <w:szCs w:val="24"/>
        </w:rPr>
        <w:t>daňové</w:t>
      </w:r>
      <w:r w:rsidR="00A14DA6">
        <w:rPr>
          <w:rFonts w:asciiTheme="minorHAnsi" w:hAnsiTheme="minorHAnsi" w:cstheme="minorHAnsi"/>
          <w:sz w:val="24"/>
          <w:szCs w:val="24"/>
        </w:rPr>
        <w:t xml:space="preserve">m režimu tak, aby jejich poskytování bylo pro zaměstnavatele </w:t>
      </w:r>
      <w:r w:rsidR="00F528CE">
        <w:rPr>
          <w:rFonts w:asciiTheme="minorHAnsi" w:hAnsiTheme="minorHAnsi" w:cstheme="minorHAnsi"/>
          <w:sz w:val="24"/>
          <w:szCs w:val="24"/>
        </w:rPr>
        <w:t xml:space="preserve">i zaměstnance </w:t>
      </w:r>
      <w:r w:rsidR="00A14DA6">
        <w:rPr>
          <w:rFonts w:asciiTheme="minorHAnsi" w:hAnsiTheme="minorHAnsi" w:cstheme="minorHAnsi"/>
          <w:sz w:val="24"/>
          <w:szCs w:val="24"/>
        </w:rPr>
        <w:t xml:space="preserve">daňově výhodné. </w:t>
      </w:r>
      <w:r w:rsidRPr="00123A7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D0A4A3" w14:textId="77777777" w:rsidR="00123A73" w:rsidRPr="00123A73" w:rsidRDefault="00123A73" w:rsidP="00123A7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23A73">
        <w:rPr>
          <w:rFonts w:asciiTheme="minorHAnsi" w:hAnsiTheme="minorHAnsi" w:cstheme="minorHAnsi"/>
          <w:b/>
          <w:bCs/>
          <w:sz w:val="24"/>
          <w:szCs w:val="24"/>
        </w:rPr>
        <w:t>Podpora firemní prevence</w:t>
      </w:r>
      <w:r w:rsidRPr="00123A73">
        <w:rPr>
          <w:rFonts w:asciiTheme="minorHAnsi" w:hAnsiTheme="minorHAnsi" w:cstheme="minorHAnsi"/>
          <w:sz w:val="24"/>
          <w:szCs w:val="24"/>
        </w:rPr>
        <w:t xml:space="preserve"> – Diskutován byl také připravovaný pilotní program VZP zaměřený na podporu prevence ve firmách, na jehož rozvoji chtějí zaměstnavatelé a zdravotní pojišťovny spolupracovat. </w:t>
      </w:r>
    </w:p>
    <w:p w14:paraId="4AA2812B" w14:textId="77777777" w:rsidR="00123A73" w:rsidRDefault="00123A73" w:rsidP="00123A7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A3DFC7" w14:textId="58CA0E3B" w:rsidR="00F535D7" w:rsidRDefault="00123A73" w:rsidP="00F535D7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23A73">
        <w:rPr>
          <w:rFonts w:asciiTheme="minorHAnsi" w:hAnsiTheme="minorHAnsi" w:cstheme="minorHAnsi"/>
          <w:sz w:val="24"/>
          <w:szCs w:val="24"/>
        </w:rPr>
        <w:t xml:space="preserve">Vedle témat prevence otevřeli zaměstnavatelé také otázku svého </w:t>
      </w:r>
      <w:r w:rsidRPr="00123A73">
        <w:rPr>
          <w:rFonts w:asciiTheme="minorHAnsi" w:hAnsiTheme="minorHAnsi" w:cstheme="minorHAnsi"/>
          <w:b/>
          <w:bCs/>
          <w:sz w:val="24"/>
          <w:szCs w:val="24"/>
        </w:rPr>
        <w:t>většího zapojení do řízení zdravotních pojišťoven</w:t>
      </w:r>
      <w:r w:rsidRPr="00123A73">
        <w:rPr>
          <w:rFonts w:asciiTheme="minorHAnsi" w:hAnsiTheme="minorHAnsi" w:cstheme="minorHAnsi"/>
          <w:sz w:val="24"/>
          <w:szCs w:val="24"/>
        </w:rPr>
        <w:t>. Jako klíčoví plátci systému požadují odpovídající zastoupení ve správních a dozorčích orgánech zdravotních pojišťoven. V této oblasti je připravována systémová změna, která by tento požadavek měla reflektovat.</w:t>
      </w:r>
    </w:p>
    <w:p w14:paraId="2EF11547" w14:textId="77777777" w:rsidR="003E45A6" w:rsidRDefault="003E45A6" w:rsidP="00F535D7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02AFE59" w14:textId="473748CF" w:rsidR="00F535D7" w:rsidRPr="00F535D7" w:rsidRDefault="00F535D7" w:rsidP="00F535D7">
      <w:pPr>
        <w:jc w:val="both"/>
        <w:rPr>
          <w:rFonts w:asciiTheme="minorHAnsi" w:hAnsiTheme="minorHAnsi" w:cstheme="minorHAnsi"/>
          <w:sz w:val="24"/>
          <w:szCs w:val="24"/>
        </w:rPr>
      </w:pPr>
      <w:r w:rsidRPr="00F535D7">
        <w:rPr>
          <w:rFonts w:asciiTheme="minorHAnsi" w:hAnsiTheme="minorHAnsi" w:cstheme="minorHAnsi"/>
          <w:i/>
          <w:iCs/>
          <w:sz w:val="24"/>
          <w:szCs w:val="24"/>
        </w:rPr>
        <w:t xml:space="preserve">„Firmy v České republice hradí prostřednictvím odvodů za zaměstnance více než 70 % příjmů veřejného zdravotního pojištění, přesto mají na směřování systému minimální vliv. Jsou to zaměstnanci a zaměstnavatelé, kteří platí zdravotnictví, měli by tedy mít </w:t>
      </w:r>
      <w:r w:rsidR="008433C7">
        <w:rPr>
          <w:rFonts w:asciiTheme="minorHAnsi" w:hAnsiTheme="minorHAnsi" w:cstheme="minorHAnsi"/>
          <w:i/>
          <w:iCs/>
          <w:sz w:val="24"/>
          <w:szCs w:val="24"/>
        </w:rPr>
        <w:t>zásadní</w:t>
      </w:r>
      <w:r w:rsidRPr="00F535D7">
        <w:rPr>
          <w:rFonts w:asciiTheme="minorHAnsi" w:hAnsiTheme="minorHAnsi" w:cstheme="minorHAnsi"/>
          <w:i/>
          <w:iCs/>
          <w:sz w:val="24"/>
          <w:szCs w:val="24"/>
        </w:rPr>
        <w:t xml:space="preserve"> vliv na jeho směřování,“</w:t>
      </w:r>
      <w:r w:rsidRPr="00F535D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uvádí</w:t>
      </w:r>
      <w:r w:rsidRPr="00F535D7">
        <w:rPr>
          <w:rFonts w:asciiTheme="minorHAnsi" w:hAnsiTheme="minorHAnsi" w:cstheme="minorHAnsi"/>
          <w:sz w:val="24"/>
          <w:szCs w:val="24"/>
        </w:rPr>
        <w:t xml:space="preserve"> </w:t>
      </w:r>
      <w:r w:rsidRPr="000D2CA9">
        <w:rPr>
          <w:rFonts w:asciiTheme="minorHAnsi" w:hAnsiTheme="minorHAnsi" w:cstheme="minorHAnsi"/>
          <w:sz w:val="24"/>
          <w:szCs w:val="24"/>
        </w:rPr>
        <w:t>Tomáš Kolář,</w:t>
      </w:r>
      <w:r w:rsidRPr="00F535D7">
        <w:rPr>
          <w:rFonts w:asciiTheme="minorHAnsi" w:hAnsiTheme="minorHAnsi" w:cstheme="minorHAnsi"/>
          <w:sz w:val="24"/>
          <w:szCs w:val="24"/>
        </w:rPr>
        <w:t xml:space="preserve"> člen představenstva Svazu průmyslu a dopravy ČR.</w:t>
      </w:r>
    </w:p>
    <w:p w14:paraId="12202374" w14:textId="77777777" w:rsidR="00F535D7" w:rsidRDefault="00F535D7" w:rsidP="00123A7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63EA61" w14:textId="77777777" w:rsidR="00123A73" w:rsidRPr="00123A73" w:rsidRDefault="00123A73" w:rsidP="00123A73">
      <w:pPr>
        <w:jc w:val="both"/>
        <w:rPr>
          <w:rFonts w:asciiTheme="minorHAnsi" w:hAnsiTheme="minorHAnsi" w:cstheme="minorHAnsi"/>
          <w:sz w:val="24"/>
          <w:szCs w:val="24"/>
        </w:rPr>
      </w:pPr>
      <w:r w:rsidRPr="00123A73">
        <w:rPr>
          <w:rFonts w:asciiTheme="minorHAnsi" w:hAnsiTheme="minorHAnsi" w:cstheme="minorHAnsi"/>
          <w:sz w:val="24"/>
          <w:szCs w:val="24"/>
        </w:rPr>
        <w:t>Další společné jednání se uskuteční ve druhé polovině roku 2026.</w:t>
      </w:r>
    </w:p>
    <w:p w14:paraId="33D80FCE" w14:textId="77777777" w:rsidR="00123A73" w:rsidRDefault="00123A73" w:rsidP="00DD41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54FC53" w14:textId="77777777" w:rsidR="00E07332" w:rsidRPr="00560B1C" w:rsidRDefault="00E07332" w:rsidP="00DD41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7E3B05" w14:textId="459EEEE3" w:rsidR="00D24EDF" w:rsidRPr="00334741" w:rsidRDefault="00D24EDF" w:rsidP="00DD41D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34741">
        <w:rPr>
          <w:rFonts w:asciiTheme="minorHAnsi" w:hAnsiTheme="minorHAnsi" w:cstheme="minorHAnsi"/>
          <w:b/>
          <w:bCs/>
          <w:sz w:val="24"/>
          <w:szCs w:val="24"/>
        </w:rPr>
        <w:t>Kontakt:</w:t>
      </w:r>
    </w:p>
    <w:p w14:paraId="7F02A37E" w14:textId="73F1F809" w:rsidR="00D24EDF" w:rsidRPr="00FF0029" w:rsidRDefault="00D24EDF" w:rsidP="00DD41DD">
      <w:pPr>
        <w:jc w:val="both"/>
        <w:rPr>
          <w:rFonts w:asciiTheme="minorHAnsi" w:hAnsiTheme="minorHAnsi" w:cstheme="minorHAnsi"/>
          <w:sz w:val="24"/>
          <w:szCs w:val="24"/>
        </w:rPr>
      </w:pPr>
      <w:r w:rsidRPr="00FF0029">
        <w:rPr>
          <w:rFonts w:asciiTheme="minorHAnsi" w:hAnsiTheme="minorHAnsi" w:cstheme="minorHAnsi"/>
          <w:sz w:val="24"/>
          <w:szCs w:val="24"/>
        </w:rPr>
        <w:t>Mgr. Veronika Nekvindová Ho</w:t>
      </w:r>
      <w:r w:rsidR="00F5507D" w:rsidRPr="00FF0029">
        <w:rPr>
          <w:rFonts w:asciiTheme="minorHAnsi" w:hAnsiTheme="minorHAnsi" w:cstheme="minorHAnsi"/>
          <w:sz w:val="24"/>
          <w:szCs w:val="24"/>
        </w:rPr>
        <w:t>t</w:t>
      </w:r>
      <w:r w:rsidRPr="00FF0029">
        <w:rPr>
          <w:rFonts w:asciiTheme="minorHAnsi" w:hAnsiTheme="minorHAnsi" w:cstheme="minorHAnsi"/>
          <w:sz w:val="24"/>
          <w:szCs w:val="24"/>
        </w:rPr>
        <w:t>ová</w:t>
      </w:r>
    </w:p>
    <w:p w14:paraId="5AE037FB" w14:textId="77777777" w:rsidR="00256AB2" w:rsidRPr="00FF0029" w:rsidRDefault="00256AB2" w:rsidP="00DD41DD">
      <w:pPr>
        <w:jc w:val="both"/>
        <w:rPr>
          <w:rFonts w:asciiTheme="minorHAnsi" w:hAnsiTheme="minorHAnsi" w:cstheme="minorHAnsi"/>
          <w:sz w:val="24"/>
          <w:szCs w:val="24"/>
        </w:rPr>
      </w:pPr>
      <w:r w:rsidRPr="00FF0029">
        <w:rPr>
          <w:rFonts w:asciiTheme="minorHAnsi" w:hAnsiTheme="minorHAnsi" w:cstheme="minorHAnsi"/>
          <w:sz w:val="24"/>
          <w:szCs w:val="24"/>
        </w:rPr>
        <w:t>Tel.: 604 926 669</w:t>
      </w:r>
    </w:p>
    <w:p w14:paraId="3506A477" w14:textId="1C8F798A" w:rsidR="00256AB2" w:rsidRPr="00FF0029" w:rsidRDefault="00256AB2" w:rsidP="00DD41DD">
      <w:pPr>
        <w:jc w:val="both"/>
        <w:rPr>
          <w:rFonts w:asciiTheme="minorHAnsi" w:hAnsiTheme="minorHAnsi" w:cstheme="minorHAnsi"/>
          <w:sz w:val="24"/>
          <w:szCs w:val="24"/>
        </w:rPr>
      </w:pPr>
      <w:r w:rsidRPr="00FF0029">
        <w:rPr>
          <w:rFonts w:asciiTheme="minorHAnsi" w:hAnsiTheme="minorHAnsi" w:cstheme="minorHAnsi"/>
          <w:sz w:val="24"/>
          <w:szCs w:val="24"/>
        </w:rPr>
        <w:t>nekvindova@kzps.cz</w:t>
      </w:r>
    </w:p>
    <w:sectPr w:rsidR="00256AB2" w:rsidRPr="00FF0029" w:rsidSect="00493AFA">
      <w:headerReference w:type="default" r:id="rId7"/>
      <w:footerReference w:type="default" r:id="rId8"/>
      <w:type w:val="continuous"/>
      <w:pgSz w:w="11910" w:h="16840"/>
      <w:pgMar w:top="1843" w:right="1021" w:bottom="1701" w:left="1021" w:header="113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785E6" w14:textId="77777777" w:rsidR="0014798D" w:rsidRDefault="0014798D" w:rsidP="00DC61CC">
      <w:r>
        <w:separator/>
      </w:r>
    </w:p>
  </w:endnote>
  <w:endnote w:type="continuationSeparator" w:id="0">
    <w:p w14:paraId="44156BCB" w14:textId="77777777" w:rsidR="0014798D" w:rsidRDefault="0014798D" w:rsidP="00DC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36BF" w14:textId="77777777" w:rsidR="005B0A99" w:rsidRDefault="006B6465" w:rsidP="005B0A99">
    <w:pPr>
      <w:pStyle w:val="Zkladntext"/>
      <w:spacing w:before="112" w:line="194" w:lineRule="exact"/>
      <w:ind w:left="113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56D0901C" wp14:editId="1A3574AA">
              <wp:simplePos x="0" y="0"/>
              <wp:positionH relativeFrom="page">
                <wp:posOffset>7200265</wp:posOffset>
              </wp:positionH>
              <wp:positionV relativeFrom="page">
                <wp:posOffset>8211820</wp:posOffset>
              </wp:positionV>
              <wp:extent cx="360045" cy="1080135"/>
              <wp:effectExtent l="0" t="0" r="0" b="0"/>
              <wp:wrapNone/>
              <wp:docPr id="202257038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1080135"/>
                        <a:chOff x="11339" y="12932"/>
                        <a:chExt cx="567" cy="1701"/>
                      </a:xfrm>
                    </wpg:grpSpPr>
                    <wps:wsp>
                      <wps:cNvPr id="469324055" name="Freeform 29"/>
                      <wps:cNvSpPr>
                        <a:spLocks/>
                      </wps:cNvSpPr>
                      <wps:spPr bwMode="auto">
                        <a:xfrm>
                          <a:off x="11338" y="13499"/>
                          <a:ext cx="567" cy="567"/>
                        </a:xfrm>
                        <a:custGeom>
                          <a:avLst/>
                          <a:gdLst>
                            <a:gd name="T0" fmla="+- 0 11905 11339"/>
                            <a:gd name="T1" fmla="*/ T0 w 567"/>
                            <a:gd name="T2" fmla="+- 0 13499 13499"/>
                            <a:gd name="T3" fmla="*/ 13499 h 567"/>
                            <a:gd name="T4" fmla="+- 0 11339 11339"/>
                            <a:gd name="T5" fmla="*/ T4 w 567"/>
                            <a:gd name="T6" fmla="+- 0 13499 13499"/>
                            <a:gd name="T7" fmla="*/ 13499 h 567"/>
                            <a:gd name="T8" fmla="+- 0 11339 11339"/>
                            <a:gd name="T9" fmla="*/ T8 w 567"/>
                            <a:gd name="T10" fmla="+- 0 14066 13499"/>
                            <a:gd name="T11" fmla="*/ 14066 h 567"/>
                            <a:gd name="T12" fmla="+- 0 11905 11339"/>
                            <a:gd name="T13" fmla="*/ T12 w 567"/>
                            <a:gd name="T14" fmla="+- 0 13499 13499"/>
                            <a:gd name="T15" fmla="*/ 1349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6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2621126" name="AutoShape 30"/>
                      <wps:cNvSpPr>
                        <a:spLocks/>
                      </wps:cNvSpPr>
                      <wps:spPr bwMode="auto">
                        <a:xfrm>
                          <a:off x="11338" y="12932"/>
                          <a:ext cx="567" cy="1701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4632 12932"/>
                            <a:gd name="T3" fmla="*/ 14632 h 1701"/>
                            <a:gd name="T4" fmla="+- 0 11906 11339"/>
                            <a:gd name="T5" fmla="*/ T4 w 567"/>
                            <a:gd name="T6" fmla="+- 0 14066 12932"/>
                            <a:gd name="T7" fmla="*/ 14066 h 1701"/>
                            <a:gd name="T8" fmla="+- 0 11906 11339"/>
                            <a:gd name="T9" fmla="*/ T8 w 567"/>
                            <a:gd name="T10" fmla="+- 0 14066 12932"/>
                            <a:gd name="T11" fmla="*/ 14066 h 1701"/>
                            <a:gd name="T12" fmla="+- 0 11339 11339"/>
                            <a:gd name="T13" fmla="*/ T12 w 567"/>
                            <a:gd name="T14" fmla="+- 0 14632 12932"/>
                            <a:gd name="T15" fmla="*/ 14632 h 1701"/>
                            <a:gd name="T16" fmla="+- 0 11906 11339"/>
                            <a:gd name="T17" fmla="*/ T16 w 567"/>
                            <a:gd name="T18" fmla="+- 0 14632 12932"/>
                            <a:gd name="T19" fmla="*/ 14632 h 1701"/>
                            <a:gd name="T20" fmla="+- 0 11906 11339"/>
                            <a:gd name="T21" fmla="*/ T20 w 567"/>
                            <a:gd name="T22" fmla="+- 0 12932 12932"/>
                            <a:gd name="T23" fmla="*/ 12932 h 1701"/>
                            <a:gd name="T24" fmla="+- 0 11339 11339"/>
                            <a:gd name="T25" fmla="*/ T24 w 567"/>
                            <a:gd name="T26" fmla="+- 0 12932 12932"/>
                            <a:gd name="T27" fmla="*/ 12932 h 1701"/>
                            <a:gd name="T28" fmla="+- 0 11906 11339"/>
                            <a:gd name="T29" fmla="*/ T28 w 567"/>
                            <a:gd name="T30" fmla="+- 0 13499 12932"/>
                            <a:gd name="T31" fmla="*/ 13499 h 1701"/>
                            <a:gd name="T32" fmla="+- 0 11906 11339"/>
                            <a:gd name="T33" fmla="*/ T32 w 567"/>
                            <a:gd name="T34" fmla="+- 0 13499 12932"/>
                            <a:gd name="T35" fmla="*/ 13499 h 1701"/>
                            <a:gd name="T36" fmla="+- 0 11906 11339"/>
                            <a:gd name="T37" fmla="*/ T36 w 567"/>
                            <a:gd name="T38" fmla="+- 0 12932 12932"/>
                            <a:gd name="T39" fmla="*/ 12932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67" h="1701">
                              <a:moveTo>
                                <a:pt x="567" y="1700"/>
                              </a:moveTo>
                              <a:lnTo>
                                <a:pt x="567" y="1134"/>
                              </a:lnTo>
                              <a:lnTo>
                                <a:pt x="0" y="1700"/>
                              </a:lnTo>
                              <a:lnTo>
                                <a:pt x="567" y="1700"/>
                              </a:lnTo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1D4044" id="Group 28" o:spid="_x0000_s1026" style="position:absolute;margin-left:566.95pt;margin-top:646.6pt;width:28.35pt;height:85.05pt;z-index:251666944;mso-position-horizontal-relative:page;mso-position-vertical-relative:page" coordorigin="11339,12932" coordsize="567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">
              <v:shape id="Freeform 29" o:spid="_x0000_s1027" style="position:absolute;left:11338;top:13499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" path="m566,l,,,567,566,xe" fillcolor="#153d8a" stroked="f">
                <v:path arrowok="t" o:connecttype="custom" o:connectlocs="566,13499;0,13499;0,14066;566,13499" o:connectangles="0,0,0,0"/>
              </v:shape>
              <v:shape id="AutoShape 30" o:spid="_x0000_s1028" style="position:absolute;left:11338;top:12932;width:567;height:1701;visibility:visible;mso-wrap-style:square;v-text-anchor:top" coordsize="56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" path="m567,1700r,-566l,1700r567,m567,l,,567,567,567,e" fillcolor="#9d9d9c" stroked="f">
                <v:fill opacity="6425f"/>
                <v:path arrowok="t" o:connecttype="custom" o:connectlocs="567,14632;567,14066;567,14066;0,14632;567,14632;567,12932;0,12932;567,13499;567,13499;567,12932" o:connectangles="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FC96637" wp14:editId="3C631842">
              <wp:simplePos x="0" y="0"/>
              <wp:positionH relativeFrom="page">
                <wp:posOffset>5868035</wp:posOffset>
              </wp:positionH>
              <wp:positionV relativeFrom="paragraph">
                <wp:posOffset>132080</wp:posOffset>
              </wp:positionV>
              <wp:extent cx="972185" cy="207645"/>
              <wp:effectExtent l="0" t="0" r="0" b="0"/>
              <wp:wrapNone/>
              <wp:docPr id="15337035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41C8E" w14:textId="77777777" w:rsidR="005B0A99" w:rsidRDefault="005B0A99" w:rsidP="005B0A99">
                          <w:pPr>
                            <w:spacing w:before="33"/>
                            <w:rPr>
                              <w:rFonts w:ascii="Gill Sans MT"/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Gill Sans MT"/>
                                <w:b/>
                                <w:color w:val="DC0D1D"/>
                                <w:w w:val="105"/>
                                <w:sz w:val="24"/>
                              </w:rPr>
                              <w:t>www.kzps.cz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9663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462.05pt;margin-top:10.4pt;width:76.55pt;height:16.3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" filled="f" stroked="f">
              <v:textbox inset="0,0,0,0">
                <w:txbxContent>
                  <w:p w14:paraId="01A41C8E" w14:textId="77777777" w:rsidR="005B0A99" w:rsidRDefault="005B0A99" w:rsidP="005B0A99">
                    <w:pPr>
                      <w:spacing w:before="33"/>
                      <w:rPr>
                        <w:rFonts w:ascii="Gill Sans MT"/>
                        <w:b/>
                        <w:sz w:val="24"/>
                      </w:rPr>
                    </w:pPr>
                    <w:hyperlink r:id="rId2">
                      <w:r>
                        <w:rPr>
                          <w:rFonts w:ascii="Gill Sans MT"/>
                          <w:b/>
                          <w:color w:val="DC0D1D"/>
                          <w:w w:val="105"/>
                          <w:sz w:val="24"/>
                        </w:rPr>
                        <w:t>www.kzps.cz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 w:rsidR="005B0A99">
      <w:rPr>
        <w:rFonts w:ascii="Gill Sans MT" w:hAnsi="Gill Sans MT"/>
        <w:b/>
        <w:color w:val="3C3C3B"/>
        <w:w w:val="105"/>
      </w:rPr>
      <w:t xml:space="preserve">Sídlo: </w:t>
    </w:r>
    <w:r w:rsidR="005B0A99">
      <w:rPr>
        <w:color w:val="3C3C3B"/>
        <w:w w:val="105"/>
      </w:rPr>
      <w:t>Václavské nám. 831/21 I 110 00 Praha 1</w:t>
    </w:r>
  </w:p>
  <w:p w14:paraId="023637F9" w14:textId="77777777" w:rsidR="005B0A99" w:rsidRDefault="005B0A99" w:rsidP="005B0A99">
    <w:pPr>
      <w:pStyle w:val="Zkladntext"/>
      <w:spacing w:line="192" w:lineRule="exact"/>
      <w:ind w:left="113"/>
    </w:pPr>
    <w:r>
      <w:rPr>
        <w:rFonts w:ascii="Arial" w:hAnsi="Arial"/>
        <w:b/>
        <w:color w:val="3C3C3B"/>
      </w:rPr>
      <w:t xml:space="preserve">Kancelář: </w:t>
    </w:r>
    <w:r>
      <w:rPr>
        <w:color w:val="3C3C3B"/>
      </w:rPr>
      <w:t>budova Vyšehrad Garden I Na Pankráci 322/26 I 140 00 Praha 4</w:t>
    </w:r>
  </w:p>
  <w:p w14:paraId="750E0539" w14:textId="77777777" w:rsidR="005B0A99" w:rsidRDefault="006B6465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40A6725F" wp14:editId="4C7E6A8C">
              <wp:simplePos x="0" y="0"/>
              <wp:positionH relativeFrom="page">
                <wp:posOffset>7200265</wp:posOffset>
              </wp:positionH>
              <wp:positionV relativeFrom="page">
                <wp:posOffset>9611995</wp:posOffset>
              </wp:positionV>
              <wp:extent cx="360045" cy="1080135"/>
              <wp:effectExtent l="0" t="0" r="0" b="0"/>
              <wp:wrapNone/>
              <wp:docPr id="300685965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1080135"/>
                        <a:chOff x="11339" y="15137"/>
                        <a:chExt cx="567" cy="1701"/>
                      </a:xfrm>
                    </wpg:grpSpPr>
                    <wps:wsp>
                      <wps:cNvPr id="135468405" name="Freeform 21"/>
                      <wps:cNvSpPr>
                        <a:spLocks/>
                      </wps:cNvSpPr>
                      <wps:spPr bwMode="auto">
                        <a:xfrm>
                          <a:off x="11338" y="15703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5704 15704"/>
                            <a:gd name="T3" fmla="*/ 15704 h 567"/>
                            <a:gd name="T4" fmla="+- 0 11339 11339"/>
                            <a:gd name="T5" fmla="*/ T4 w 567"/>
                            <a:gd name="T6" fmla="+- 0 15704 15704"/>
                            <a:gd name="T7" fmla="*/ 15704 h 567"/>
                            <a:gd name="T8" fmla="+- 0 11339 11339"/>
                            <a:gd name="T9" fmla="*/ T8 w 567"/>
                            <a:gd name="T10" fmla="+- 0 16271 15704"/>
                            <a:gd name="T11" fmla="*/ 16271 h 567"/>
                            <a:gd name="T12" fmla="+- 0 11906 11339"/>
                            <a:gd name="T13" fmla="*/ T12 w 567"/>
                            <a:gd name="T14" fmla="+- 0 15704 15704"/>
                            <a:gd name="T15" fmla="*/ 15704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7565198" name="Freeform 22"/>
                      <wps:cNvSpPr>
                        <a:spLocks/>
                      </wps:cNvSpPr>
                      <wps:spPr bwMode="auto">
                        <a:xfrm>
                          <a:off x="11338" y="16270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6271 16271"/>
                            <a:gd name="T3" fmla="*/ 16271 h 567"/>
                            <a:gd name="T4" fmla="+- 0 11339 11339"/>
                            <a:gd name="T5" fmla="*/ T4 w 567"/>
                            <a:gd name="T6" fmla="+- 0 16271 16271"/>
                            <a:gd name="T7" fmla="*/ 16271 h 567"/>
                            <a:gd name="T8" fmla="+- 0 11906 11339"/>
                            <a:gd name="T9" fmla="*/ T8 w 567"/>
                            <a:gd name="T10" fmla="+- 0 16838 16271"/>
                            <a:gd name="T11" fmla="*/ 16838 h 567"/>
                            <a:gd name="T12" fmla="+- 0 11906 11339"/>
                            <a:gd name="T13" fmla="*/ T12 w 567"/>
                            <a:gd name="T14" fmla="+- 0 16271 16271"/>
                            <a:gd name="T15" fmla="*/ 16271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8282570" name="Freeform 23"/>
                      <wps:cNvSpPr>
                        <a:spLocks/>
                      </wps:cNvSpPr>
                      <wps:spPr bwMode="auto">
                        <a:xfrm>
                          <a:off x="11338" y="16270"/>
                          <a:ext cx="567" cy="567"/>
                        </a:xfrm>
                        <a:custGeom>
                          <a:avLst/>
                          <a:gdLst>
                            <a:gd name="T0" fmla="+- 0 11339 11339"/>
                            <a:gd name="T1" fmla="*/ T0 w 567"/>
                            <a:gd name="T2" fmla="+- 0 16271 16271"/>
                            <a:gd name="T3" fmla="*/ 16271 h 567"/>
                            <a:gd name="T4" fmla="+- 0 11339 11339"/>
                            <a:gd name="T5" fmla="*/ T4 w 567"/>
                            <a:gd name="T6" fmla="+- 0 16838 16271"/>
                            <a:gd name="T7" fmla="*/ 16838 h 567"/>
                            <a:gd name="T8" fmla="+- 0 11906 11339"/>
                            <a:gd name="T9" fmla="*/ T8 w 567"/>
                            <a:gd name="T10" fmla="+- 0 16838 16271"/>
                            <a:gd name="T11" fmla="*/ 16838 h 567"/>
                            <a:gd name="T12" fmla="+- 0 11339 11339"/>
                            <a:gd name="T13" fmla="*/ T12 w 567"/>
                            <a:gd name="T14" fmla="+- 0 16271 16271"/>
                            <a:gd name="T15" fmla="*/ 16271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0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5472110" name="Freeform 24"/>
                      <wps:cNvSpPr>
                        <a:spLocks/>
                      </wps:cNvSpPr>
                      <wps:spPr bwMode="auto">
                        <a:xfrm>
                          <a:off x="11338" y="15703"/>
                          <a:ext cx="567" cy="567"/>
                        </a:xfrm>
                        <a:custGeom>
                          <a:avLst/>
                          <a:gdLst>
                            <a:gd name="T0" fmla="+- 0 11339 11339"/>
                            <a:gd name="T1" fmla="*/ T0 w 567"/>
                            <a:gd name="T2" fmla="+- 0 15704 15704"/>
                            <a:gd name="T3" fmla="*/ 15704 h 567"/>
                            <a:gd name="T4" fmla="+- 0 11339 11339"/>
                            <a:gd name="T5" fmla="*/ T4 w 567"/>
                            <a:gd name="T6" fmla="+- 0 16271 15704"/>
                            <a:gd name="T7" fmla="*/ 16271 h 567"/>
                            <a:gd name="T8" fmla="+- 0 11906 11339"/>
                            <a:gd name="T9" fmla="*/ T8 w 567"/>
                            <a:gd name="T10" fmla="+- 0 16271 15704"/>
                            <a:gd name="T11" fmla="*/ 16271 h 567"/>
                            <a:gd name="T12" fmla="+- 0 11339 11339"/>
                            <a:gd name="T13" fmla="*/ T12 w 567"/>
                            <a:gd name="T14" fmla="+- 0 15704 15704"/>
                            <a:gd name="T15" fmla="*/ 15704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0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8147426" name="Freeform 25"/>
                      <wps:cNvSpPr>
                        <a:spLocks/>
                      </wps:cNvSpPr>
                      <wps:spPr bwMode="auto">
                        <a:xfrm>
                          <a:off x="11338" y="15137"/>
                          <a:ext cx="567" cy="567"/>
                        </a:xfrm>
                        <a:custGeom>
                          <a:avLst/>
                          <a:gdLst>
                            <a:gd name="T0" fmla="+- 0 11905 11339"/>
                            <a:gd name="T1" fmla="*/ T0 w 567"/>
                            <a:gd name="T2" fmla="+- 0 15137 15137"/>
                            <a:gd name="T3" fmla="*/ 15137 h 567"/>
                            <a:gd name="T4" fmla="+- 0 11339 11339"/>
                            <a:gd name="T5" fmla="*/ T4 w 567"/>
                            <a:gd name="T6" fmla="+- 0 15704 15137"/>
                            <a:gd name="T7" fmla="*/ 15704 h 567"/>
                            <a:gd name="T8" fmla="+- 0 11905 11339"/>
                            <a:gd name="T9" fmla="*/ T8 w 567"/>
                            <a:gd name="T10" fmla="+- 0 15704 15137"/>
                            <a:gd name="T11" fmla="*/ 15704 h 567"/>
                            <a:gd name="T12" fmla="+- 0 11905 11339"/>
                            <a:gd name="T13" fmla="*/ T12 w 567"/>
                            <a:gd name="T14" fmla="+- 0 15137 15137"/>
                            <a:gd name="T15" fmla="*/ 1513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6" y="0"/>
                              </a:moveTo>
                              <a:lnTo>
                                <a:pt x="0" y="567"/>
                              </a:lnTo>
                              <a:lnTo>
                                <a:pt x="566" y="567"/>
                              </a:lnTo>
                              <a:lnTo>
                                <a:pt x="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6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96703" name="Freeform 26"/>
                      <wps:cNvSpPr>
                        <a:spLocks/>
                      </wps:cNvSpPr>
                      <wps:spPr bwMode="auto">
                        <a:xfrm>
                          <a:off x="11338" y="15703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5704 15704"/>
                            <a:gd name="T3" fmla="*/ 15704 h 567"/>
                            <a:gd name="T4" fmla="+- 0 11339 11339"/>
                            <a:gd name="T5" fmla="*/ T4 w 567"/>
                            <a:gd name="T6" fmla="+- 0 16271 15704"/>
                            <a:gd name="T7" fmla="*/ 16271 h 567"/>
                            <a:gd name="T8" fmla="+- 0 11906 11339"/>
                            <a:gd name="T9" fmla="*/ T8 w 567"/>
                            <a:gd name="T10" fmla="+- 0 16271 15704"/>
                            <a:gd name="T11" fmla="*/ 16271 h 567"/>
                            <a:gd name="T12" fmla="+- 0 11906 11339"/>
                            <a:gd name="T13" fmla="*/ T12 w 567"/>
                            <a:gd name="T14" fmla="+- 0 15704 15704"/>
                            <a:gd name="T15" fmla="*/ 15704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2868488" name="Freeform 27"/>
                      <wps:cNvSpPr>
                        <a:spLocks/>
                      </wps:cNvSpPr>
                      <wps:spPr bwMode="auto">
                        <a:xfrm>
                          <a:off x="11338" y="16270"/>
                          <a:ext cx="567" cy="567"/>
                        </a:xfrm>
                        <a:custGeom>
                          <a:avLst/>
                          <a:gdLst>
                            <a:gd name="T0" fmla="+- 0 11905 11339"/>
                            <a:gd name="T1" fmla="*/ T0 w 567"/>
                            <a:gd name="T2" fmla="+- 0 16271 16271"/>
                            <a:gd name="T3" fmla="*/ 16271 h 567"/>
                            <a:gd name="T4" fmla="+- 0 11339 11339"/>
                            <a:gd name="T5" fmla="*/ T4 w 567"/>
                            <a:gd name="T6" fmla="+- 0 16838 16271"/>
                            <a:gd name="T7" fmla="*/ 16838 h 567"/>
                            <a:gd name="T8" fmla="+- 0 11905 11339"/>
                            <a:gd name="T9" fmla="*/ T8 w 567"/>
                            <a:gd name="T10" fmla="+- 0 16838 16271"/>
                            <a:gd name="T11" fmla="*/ 16838 h 567"/>
                            <a:gd name="T12" fmla="+- 0 11905 11339"/>
                            <a:gd name="T13" fmla="*/ T12 w 567"/>
                            <a:gd name="T14" fmla="+- 0 16271 16271"/>
                            <a:gd name="T15" fmla="*/ 16271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6" y="0"/>
                              </a:moveTo>
                              <a:lnTo>
                                <a:pt x="0" y="567"/>
                              </a:lnTo>
                              <a:lnTo>
                                <a:pt x="566" y="567"/>
                              </a:lnTo>
                              <a:lnTo>
                                <a:pt x="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725E52" id="Group 20" o:spid="_x0000_s1026" style="position:absolute;margin-left:566.95pt;margin-top:756.85pt;width:28.35pt;height:85.05pt;z-index:251665920;mso-position-horizontal-relative:page;mso-position-vertical-relative:page" coordorigin="11339,15137" coordsize="567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">
              <v:shape id="Freeform 21" o:spid="_x0000_s1027" style="position:absolute;left:11338;top:15703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" path="m567,l,,,567,567,xe" fillcolor="#9d9d9c" stroked="f">
                <v:fill opacity="13107f"/>
                <v:path arrowok="t" o:connecttype="custom" o:connectlocs="567,15704;0,15704;0,16271;567,15704" o:connectangles="0,0,0,0"/>
              </v:shape>
              <v:shape id="Freeform 22" o:spid="_x0000_s1028" style="position:absolute;left:11338;top:1627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" path="m567,l,,567,567,567,xe" fillcolor="#153d8a" stroked="f">
                <v:fill opacity="13107f"/>
                <v:path arrowok="t" o:connecttype="custom" o:connectlocs="567,16271;0,16271;567,16838;567,16271" o:connectangles="0,0,0,0"/>
              </v:shape>
              <v:shape id="Freeform 23" o:spid="_x0000_s1029" style="position:absolute;left:11338;top:1627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" path="m,l,567r567,l,xe" fillcolor="#153d8a" stroked="f">
                <v:fill opacity="6425f"/>
                <v:path arrowok="t" o:connecttype="custom" o:connectlocs="0,16271;0,16838;567,16838;0,16271" o:connectangles="0,0,0,0"/>
              </v:shape>
              <v:shape id="Freeform 24" o:spid="_x0000_s1030" style="position:absolute;left:11338;top:15703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" path="m,l,567r567,l,xe" stroked="f">
                <v:fill opacity="13107f"/>
                <v:path arrowok="t" o:connecttype="custom" o:connectlocs="0,15704;0,16271;567,16271;0,15704" o:connectangles="0,0,0,0"/>
              </v:shape>
              <v:shape id="Freeform 25" o:spid="_x0000_s1031" style="position:absolute;left:11338;top:15137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" path="m566,l,567r566,l566,xe" fillcolor="#e30613" stroked="f">
                <v:path arrowok="t" o:connecttype="custom" o:connectlocs="566,15137;0,15704;566,15704;566,15137" o:connectangles="0,0,0,0"/>
              </v:shape>
              <v:shape id="Freeform 26" o:spid="_x0000_s1032" style="position:absolute;left:11338;top:15703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" path="m567,l,567r567,l567,xe" fillcolor="#9d9d9c" stroked="f">
                <v:fill opacity="6425f"/>
                <v:path arrowok="t" o:connecttype="custom" o:connectlocs="567,15704;0,16271;567,16271;567,15704" o:connectangles="0,0,0,0"/>
              </v:shape>
              <v:shape id="Freeform 27" o:spid="_x0000_s1033" style="position:absolute;left:11338;top:1627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" path="m566,l,567r566,l566,xe" fillcolor="#153d8a" stroked="f">
                <v:path arrowok="t" o:connecttype="custom" o:connectlocs="566,16271;0,16838;566,16838;566,16271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28CA5401" wp14:editId="7505675A">
              <wp:simplePos x="0" y="0"/>
              <wp:positionH relativeFrom="page">
                <wp:posOffset>0</wp:posOffset>
              </wp:positionH>
              <wp:positionV relativeFrom="page">
                <wp:posOffset>9001125</wp:posOffset>
              </wp:positionV>
              <wp:extent cx="360045" cy="360045"/>
              <wp:effectExtent l="0" t="0" r="0" b="0"/>
              <wp:wrapNone/>
              <wp:docPr id="1351256185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360045"/>
                        <a:chOff x="0" y="0"/>
                        <a:chExt cx="567" cy="567"/>
                      </a:xfrm>
                    </wpg:grpSpPr>
                    <wps:wsp>
                      <wps:cNvPr id="284907192" name="Freeform 19"/>
                      <wps:cNvSpPr>
                        <a:spLocks/>
                      </wps:cNvSpPr>
                      <wps:spPr bwMode="auto">
                        <a:xfrm>
                          <a:off x="0" y="0"/>
                          <a:ext cx="567" cy="567"/>
                        </a:xfrm>
                        <a:custGeom>
                          <a:avLst/>
                          <a:gdLst>
                            <a:gd name="T0" fmla="*/ 567 w 567"/>
                            <a:gd name="T1" fmla="*/ 0 h 567"/>
                            <a:gd name="T2" fmla="*/ 0 w 567"/>
                            <a:gd name="T3" fmla="*/ 0 h 567"/>
                            <a:gd name="T4" fmla="*/ 0 w 567"/>
                            <a:gd name="T5" fmla="*/ 567 h 567"/>
                            <a:gd name="T6" fmla="*/ 567 w 567"/>
                            <a:gd name="T7" fmla="*/ 0 h 5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6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F2FB28" id="Group 18" o:spid="_x0000_s1026" style="position:absolute;margin-left:0;margin-top:708.75pt;width:28.35pt;height:28.35pt;z-index:-251651584;mso-position-horizontal-relative:page;mso-position-vertical-relative:page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">
              <v:shape id="Freeform 19" o:spid="_x0000_s1027" style="position:absolute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" path="m567,l,,,567,567,xe" fillcolor="#e30613" stroked="f">
                <v:path arrowok="t" o:connecttype="custom" o:connectlocs="567,0;0,0;0,567;567,0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6B5AE25A" wp14:editId="18AA7DE0">
              <wp:simplePos x="0" y="0"/>
              <wp:positionH relativeFrom="page">
                <wp:posOffset>0</wp:posOffset>
              </wp:positionH>
              <wp:positionV relativeFrom="page">
                <wp:posOffset>9970135</wp:posOffset>
              </wp:positionV>
              <wp:extent cx="360045" cy="721995"/>
              <wp:effectExtent l="0" t="0" r="0" b="0"/>
              <wp:wrapNone/>
              <wp:docPr id="1824055888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721995"/>
                        <a:chOff x="0" y="15701"/>
                        <a:chExt cx="567" cy="1137"/>
                      </a:xfrm>
                    </wpg:grpSpPr>
                    <wps:wsp>
                      <wps:cNvPr id="411485408" name="Freeform 12"/>
                      <wps:cNvSpPr>
                        <a:spLocks/>
                      </wps:cNvSpPr>
                      <wps:spPr bwMode="auto">
                        <a:xfrm>
                          <a:off x="0" y="15700"/>
                          <a:ext cx="567" cy="567"/>
                        </a:xfrm>
                        <a:custGeom>
                          <a:avLst/>
                          <a:gdLst>
                            <a:gd name="T0" fmla="*/ 567 w 567"/>
                            <a:gd name="T1" fmla="+- 0 15701 15701"/>
                            <a:gd name="T2" fmla="*/ 15701 h 567"/>
                            <a:gd name="T3" fmla="*/ 0 w 567"/>
                            <a:gd name="T4" fmla="+- 0 16268 15701"/>
                            <a:gd name="T5" fmla="*/ 16268 h 567"/>
                            <a:gd name="T6" fmla="*/ 567 w 567"/>
                            <a:gd name="T7" fmla="+- 0 16268 15701"/>
                            <a:gd name="T8" fmla="*/ 16268 h 567"/>
                            <a:gd name="T9" fmla="*/ 567 w 567"/>
                            <a:gd name="T10" fmla="+- 0 15701 15701"/>
                            <a:gd name="T11" fmla="*/ 15701 h 56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0400035" name="Freeform 13"/>
                      <wps:cNvSpPr>
                        <a:spLocks/>
                      </wps:cNvSpPr>
                      <wps:spPr bwMode="auto">
                        <a:xfrm>
                          <a:off x="0" y="16270"/>
                          <a:ext cx="567" cy="567"/>
                        </a:xfrm>
                        <a:custGeom>
                          <a:avLst/>
                          <a:gdLst>
                            <a:gd name="T0" fmla="*/ 0 w 567"/>
                            <a:gd name="T1" fmla="+- 0 16271 16271"/>
                            <a:gd name="T2" fmla="*/ 16271 h 567"/>
                            <a:gd name="T3" fmla="*/ 0 w 567"/>
                            <a:gd name="T4" fmla="+- 0 16838 16271"/>
                            <a:gd name="T5" fmla="*/ 16838 h 567"/>
                            <a:gd name="T6" fmla="*/ 567 w 567"/>
                            <a:gd name="T7" fmla="+- 0 16838 16271"/>
                            <a:gd name="T8" fmla="*/ 16838 h 567"/>
                            <a:gd name="T9" fmla="*/ 0 w 567"/>
                            <a:gd name="T10" fmla="+- 0 16271 16271"/>
                            <a:gd name="T11" fmla="*/ 16271 h 56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0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362535" id="Group 11" o:spid="_x0000_s1026" style="position:absolute;margin-left:0;margin-top:785.05pt;width:28.35pt;height:56.85pt;z-index:251663872;mso-position-horizontal-relative:page;mso-position-vertical-relative:page" coordorigin=",15701" coordsize="567,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">
              <v:shape id="Freeform 12" o:spid="_x0000_s1027" style="position:absolute;top:1570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" path="m567,l,567r567,l567,xe" fillcolor="#153d8a" stroked="f">
                <v:fill opacity="58853f"/>
                <v:path arrowok="t" o:connecttype="custom" o:connectlocs="567,15701;0,16268;567,16268;567,15701" o:connectangles="0,0,0,0"/>
              </v:shape>
              <v:shape id="Freeform 13" o:spid="_x0000_s1028" style="position:absolute;top:1627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" path="m,l,567r567,l,xe" fillcolor="#9d9d9c" stroked="f">
                <v:fill opacity="6425f"/>
                <v:path arrowok="t" o:connecttype="custom" o:connectlocs="0,16271;0,16838;567,16838;0,16271" o:connectangles="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5597" w14:textId="77777777" w:rsidR="0014798D" w:rsidRDefault="0014798D" w:rsidP="00DC61CC">
      <w:r>
        <w:separator/>
      </w:r>
    </w:p>
  </w:footnote>
  <w:footnote w:type="continuationSeparator" w:id="0">
    <w:p w14:paraId="0271C341" w14:textId="77777777" w:rsidR="0014798D" w:rsidRDefault="0014798D" w:rsidP="00DC6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B95D" w14:textId="77777777" w:rsidR="00DC61CC" w:rsidRDefault="006B6465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7A1A9777" wp14:editId="6931AA23">
              <wp:simplePos x="0" y="0"/>
              <wp:positionH relativeFrom="page">
                <wp:posOffset>7200265</wp:posOffset>
              </wp:positionH>
              <wp:positionV relativeFrom="page">
                <wp:posOffset>1762125</wp:posOffset>
              </wp:positionV>
              <wp:extent cx="360045" cy="1080135"/>
              <wp:effectExtent l="0" t="0" r="0" b="0"/>
              <wp:wrapNone/>
              <wp:docPr id="1257022559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1080135"/>
                        <a:chOff x="11339" y="2775"/>
                        <a:chExt cx="567" cy="1701"/>
                      </a:xfrm>
                    </wpg:grpSpPr>
                    <wps:wsp>
                      <wps:cNvPr id="2132716909" name="Freeform 39"/>
                      <wps:cNvSpPr>
                        <a:spLocks/>
                      </wps:cNvSpPr>
                      <wps:spPr bwMode="auto">
                        <a:xfrm>
                          <a:off x="11338" y="3341"/>
                          <a:ext cx="567" cy="567"/>
                        </a:xfrm>
                        <a:custGeom>
                          <a:avLst/>
                          <a:gdLst>
                            <a:gd name="T0" fmla="+- 0 11339 11339"/>
                            <a:gd name="T1" fmla="*/ T0 w 567"/>
                            <a:gd name="T2" fmla="+- 0 3342 3342"/>
                            <a:gd name="T3" fmla="*/ 3342 h 567"/>
                            <a:gd name="T4" fmla="+- 0 11339 11339"/>
                            <a:gd name="T5" fmla="*/ T4 w 567"/>
                            <a:gd name="T6" fmla="+- 0 3909 3342"/>
                            <a:gd name="T7" fmla="*/ 3909 h 567"/>
                            <a:gd name="T8" fmla="+- 0 11905 11339"/>
                            <a:gd name="T9" fmla="*/ T8 w 567"/>
                            <a:gd name="T10" fmla="+- 0 3909 3342"/>
                            <a:gd name="T11" fmla="*/ 3909 h 567"/>
                            <a:gd name="T12" fmla="+- 0 11339 11339"/>
                            <a:gd name="T13" fmla="*/ T12 w 567"/>
                            <a:gd name="T14" fmla="+- 0 3342 3342"/>
                            <a:gd name="T15" fmla="*/ 3342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0" y="0"/>
                              </a:moveTo>
                              <a:lnTo>
                                <a:pt x="0" y="567"/>
                              </a:lnTo>
                              <a:lnTo>
                                <a:pt x="566" y="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645702" name="AutoShape 40"/>
                      <wps:cNvSpPr>
                        <a:spLocks/>
                      </wps:cNvSpPr>
                      <wps:spPr bwMode="auto">
                        <a:xfrm>
                          <a:off x="11338" y="2775"/>
                          <a:ext cx="567" cy="1701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3909 2775"/>
                            <a:gd name="T3" fmla="*/ 3909 h 1701"/>
                            <a:gd name="T4" fmla="+- 0 11339 11339"/>
                            <a:gd name="T5" fmla="*/ T4 w 567"/>
                            <a:gd name="T6" fmla="+- 0 4476 2775"/>
                            <a:gd name="T7" fmla="*/ 4476 h 1701"/>
                            <a:gd name="T8" fmla="+- 0 11906 11339"/>
                            <a:gd name="T9" fmla="*/ T8 w 567"/>
                            <a:gd name="T10" fmla="+- 0 4476 2775"/>
                            <a:gd name="T11" fmla="*/ 4476 h 1701"/>
                            <a:gd name="T12" fmla="+- 0 11906 11339"/>
                            <a:gd name="T13" fmla="*/ T12 w 567"/>
                            <a:gd name="T14" fmla="+- 0 3909 2775"/>
                            <a:gd name="T15" fmla="*/ 3909 h 1701"/>
                            <a:gd name="T16" fmla="+- 0 11906 11339"/>
                            <a:gd name="T17" fmla="*/ T16 w 567"/>
                            <a:gd name="T18" fmla="+- 0 3909 2775"/>
                            <a:gd name="T19" fmla="*/ 3909 h 1701"/>
                            <a:gd name="T20" fmla="+- 0 11906 11339"/>
                            <a:gd name="T21" fmla="*/ T20 w 567"/>
                            <a:gd name="T22" fmla="+- 0 2775 2775"/>
                            <a:gd name="T23" fmla="*/ 2775 h 1701"/>
                            <a:gd name="T24" fmla="+- 0 11339 11339"/>
                            <a:gd name="T25" fmla="*/ T24 w 567"/>
                            <a:gd name="T26" fmla="+- 0 2775 2775"/>
                            <a:gd name="T27" fmla="*/ 2775 h 1701"/>
                            <a:gd name="T28" fmla="+- 0 11906 11339"/>
                            <a:gd name="T29" fmla="*/ T28 w 567"/>
                            <a:gd name="T30" fmla="+- 0 3342 2775"/>
                            <a:gd name="T31" fmla="*/ 3342 h 1701"/>
                            <a:gd name="T32" fmla="+- 0 11906 11339"/>
                            <a:gd name="T33" fmla="*/ T32 w 567"/>
                            <a:gd name="T34" fmla="+- 0 3342 2775"/>
                            <a:gd name="T35" fmla="*/ 3342 h 1701"/>
                            <a:gd name="T36" fmla="+- 0 11906 11339"/>
                            <a:gd name="T37" fmla="*/ T36 w 567"/>
                            <a:gd name="T38" fmla="+- 0 2775 2775"/>
                            <a:gd name="T39" fmla="*/ 2775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67" h="1701">
                              <a:moveTo>
                                <a:pt x="567" y="1134"/>
                              </a:moveTo>
                              <a:lnTo>
                                <a:pt x="0" y="1701"/>
                              </a:lnTo>
                              <a:lnTo>
                                <a:pt x="567" y="1701"/>
                              </a:lnTo>
                              <a:lnTo>
                                <a:pt x="567" y="1134"/>
                              </a:lnTo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809114" id="Group 38" o:spid="_x0000_s1026" style="position:absolute;margin-left:566.95pt;margin-top:138.75pt;width:28.35pt;height:85.05pt;z-index:251668992;mso-position-horizontal-relative:page;mso-position-vertical-relative:page" coordorigin="11339,2775" coordsize="567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">
              <v:shape id="Freeform 39" o:spid="_x0000_s1027" style="position:absolute;left:11338;top:3341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" path="m,l,567r566,l,xe" fillcolor="#153d8a" stroked="f">
                <v:path arrowok="t" o:connecttype="custom" o:connectlocs="0,3342;0,3909;566,3909;0,3342" o:connectangles="0,0,0,0"/>
              </v:shape>
              <v:shape id="AutoShape 40" o:spid="_x0000_s1028" style="position:absolute;left:11338;top:2775;width:567;height:1701;visibility:visible;mso-wrap-style:square;v-text-anchor:top" coordsize="56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" path="m567,1134l,1701r567,l567,1134m567,l,,567,567,567,e" fillcolor="#9d9d9c" stroked="f">
                <v:fill opacity="6425f"/>
                <v:path arrowok="t" o:connecttype="custom" o:connectlocs="567,3909;0,4476;567,4476;567,3909;567,3909;567,2775;0,2775;567,3342;567,3342;567,2775" o:connectangles="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3158EEF0" wp14:editId="3BD32815">
              <wp:simplePos x="0" y="0"/>
              <wp:positionH relativeFrom="page">
                <wp:posOffset>7200265</wp:posOffset>
              </wp:positionH>
              <wp:positionV relativeFrom="page">
                <wp:posOffset>0</wp:posOffset>
              </wp:positionV>
              <wp:extent cx="360045" cy="1442085"/>
              <wp:effectExtent l="0" t="0" r="0" b="0"/>
              <wp:wrapNone/>
              <wp:docPr id="1991532075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1442085"/>
                        <a:chOff x="11339" y="0"/>
                        <a:chExt cx="567" cy="2271"/>
                      </a:xfrm>
                    </wpg:grpSpPr>
                    <wps:wsp>
                      <wps:cNvPr id="827412714" name="Freeform 32"/>
                      <wps:cNvSpPr>
                        <a:spLocks/>
                      </wps:cNvSpPr>
                      <wps:spPr bwMode="auto">
                        <a:xfrm>
                          <a:off x="11338" y="570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570 570"/>
                            <a:gd name="T3" fmla="*/ 570 h 567"/>
                            <a:gd name="T4" fmla="+- 0 11339 11339"/>
                            <a:gd name="T5" fmla="*/ T4 w 567"/>
                            <a:gd name="T6" fmla="+- 0 570 570"/>
                            <a:gd name="T7" fmla="*/ 570 h 567"/>
                            <a:gd name="T8" fmla="+- 0 11339 11339"/>
                            <a:gd name="T9" fmla="*/ T8 w 567"/>
                            <a:gd name="T10" fmla="+- 0 1137 570"/>
                            <a:gd name="T11" fmla="*/ 1137 h 567"/>
                            <a:gd name="T12" fmla="+- 0 11906 11339"/>
                            <a:gd name="T13" fmla="*/ T12 w 567"/>
                            <a:gd name="T14" fmla="+- 0 570 570"/>
                            <a:gd name="T15" fmla="*/ 5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7028925" name="Freeform 33"/>
                      <wps:cNvSpPr>
                        <a:spLocks/>
                      </wps:cNvSpPr>
                      <wps:spPr bwMode="auto">
                        <a:xfrm>
                          <a:off x="11338" y="0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*/ 0 h 567"/>
                            <a:gd name="T3" fmla="+- 0 11340 11339"/>
                            <a:gd name="T4" fmla="*/ T3 w 567"/>
                            <a:gd name="T5" fmla="*/ 0 h 567"/>
                            <a:gd name="T6" fmla="+- 0 11339 11339"/>
                            <a:gd name="T7" fmla="*/ T6 w 567"/>
                            <a:gd name="T8" fmla="*/ 0 h 567"/>
                            <a:gd name="T9" fmla="+- 0 11906 11339"/>
                            <a:gd name="T10" fmla="*/ T9 w 567"/>
                            <a:gd name="T11" fmla="*/ 567 h 567"/>
                            <a:gd name="T12" fmla="+- 0 11906 11339"/>
                            <a:gd name="T13" fmla="*/ T12 w 567"/>
                            <a:gd name="T14" fmla="*/ 0 h 567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3396271" name="Freeform 34"/>
                      <wps:cNvSpPr>
                        <a:spLocks/>
                      </wps:cNvSpPr>
                      <wps:spPr bwMode="auto">
                        <a:xfrm>
                          <a:off x="11338" y="1136"/>
                          <a:ext cx="567" cy="567"/>
                        </a:xfrm>
                        <a:custGeom>
                          <a:avLst/>
                          <a:gdLst>
                            <a:gd name="T0" fmla="+- 0 11339 11339"/>
                            <a:gd name="T1" fmla="*/ T0 w 567"/>
                            <a:gd name="T2" fmla="+- 0 1137 1137"/>
                            <a:gd name="T3" fmla="*/ 1137 h 567"/>
                            <a:gd name="T4" fmla="+- 0 11339 11339"/>
                            <a:gd name="T5" fmla="*/ T4 w 567"/>
                            <a:gd name="T6" fmla="+- 0 1704 1137"/>
                            <a:gd name="T7" fmla="*/ 1704 h 567"/>
                            <a:gd name="T8" fmla="+- 0 11906 11339"/>
                            <a:gd name="T9" fmla="*/ T8 w 567"/>
                            <a:gd name="T10" fmla="+- 0 1704 1137"/>
                            <a:gd name="T11" fmla="*/ 1704 h 567"/>
                            <a:gd name="T12" fmla="+- 0 11339 11339"/>
                            <a:gd name="T13" fmla="*/ T12 w 567"/>
                            <a:gd name="T14" fmla="+- 0 1137 1137"/>
                            <a:gd name="T15" fmla="*/ 113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0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2992373" name="Freeform 35"/>
                      <wps:cNvSpPr>
                        <a:spLocks/>
                      </wps:cNvSpPr>
                      <wps:spPr bwMode="auto">
                        <a:xfrm>
                          <a:off x="11338" y="1136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137 1137"/>
                            <a:gd name="T3" fmla="*/ 1137 h 567"/>
                            <a:gd name="T4" fmla="+- 0 11339 11339"/>
                            <a:gd name="T5" fmla="*/ T4 w 567"/>
                            <a:gd name="T6" fmla="+- 0 1137 1137"/>
                            <a:gd name="T7" fmla="*/ 1137 h 567"/>
                            <a:gd name="T8" fmla="+- 0 11339 11339"/>
                            <a:gd name="T9" fmla="*/ T8 w 567"/>
                            <a:gd name="T10" fmla="+- 0 1704 1137"/>
                            <a:gd name="T11" fmla="*/ 1704 h 567"/>
                            <a:gd name="T12" fmla="+- 0 11906 11339"/>
                            <a:gd name="T13" fmla="*/ T12 w 567"/>
                            <a:gd name="T14" fmla="+- 0 1137 1137"/>
                            <a:gd name="T15" fmla="*/ 113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8084024" name="Freeform 36"/>
                      <wps:cNvSpPr>
                        <a:spLocks/>
                      </wps:cNvSpPr>
                      <wps:spPr bwMode="auto">
                        <a:xfrm>
                          <a:off x="11338" y="1703"/>
                          <a:ext cx="567" cy="567"/>
                        </a:xfrm>
                        <a:custGeom>
                          <a:avLst/>
                          <a:gdLst>
                            <a:gd name="T0" fmla="+- 0 11905 11339"/>
                            <a:gd name="T1" fmla="*/ T0 w 567"/>
                            <a:gd name="T2" fmla="+- 0 1704 1704"/>
                            <a:gd name="T3" fmla="*/ 1704 h 567"/>
                            <a:gd name="T4" fmla="+- 0 11339 11339"/>
                            <a:gd name="T5" fmla="*/ T4 w 567"/>
                            <a:gd name="T6" fmla="+- 0 1704 1704"/>
                            <a:gd name="T7" fmla="*/ 1704 h 567"/>
                            <a:gd name="T8" fmla="+- 0 11905 11339"/>
                            <a:gd name="T9" fmla="*/ T8 w 567"/>
                            <a:gd name="T10" fmla="+- 0 2271 1704"/>
                            <a:gd name="T11" fmla="*/ 2271 h 567"/>
                            <a:gd name="T12" fmla="+- 0 11905 11339"/>
                            <a:gd name="T13" fmla="*/ T12 w 567"/>
                            <a:gd name="T14" fmla="+- 0 1704 1704"/>
                            <a:gd name="T15" fmla="*/ 1704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6" y="0"/>
                              </a:moveTo>
                              <a:lnTo>
                                <a:pt x="0" y="0"/>
                              </a:lnTo>
                              <a:lnTo>
                                <a:pt x="566" y="567"/>
                              </a:lnTo>
                              <a:lnTo>
                                <a:pt x="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6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887606" name="Freeform 37"/>
                      <wps:cNvSpPr>
                        <a:spLocks/>
                      </wps:cNvSpPr>
                      <wps:spPr bwMode="auto">
                        <a:xfrm>
                          <a:off x="11338" y="1136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137 1137"/>
                            <a:gd name="T3" fmla="*/ 1137 h 567"/>
                            <a:gd name="T4" fmla="+- 0 11339 11339"/>
                            <a:gd name="T5" fmla="*/ T4 w 567"/>
                            <a:gd name="T6" fmla="+- 0 1137 1137"/>
                            <a:gd name="T7" fmla="*/ 1137 h 567"/>
                            <a:gd name="T8" fmla="+- 0 11906 11339"/>
                            <a:gd name="T9" fmla="*/ T8 w 567"/>
                            <a:gd name="T10" fmla="+- 0 1704 1137"/>
                            <a:gd name="T11" fmla="*/ 1704 h 567"/>
                            <a:gd name="T12" fmla="+- 0 11906 11339"/>
                            <a:gd name="T13" fmla="*/ T12 w 567"/>
                            <a:gd name="T14" fmla="+- 0 1137 1137"/>
                            <a:gd name="T15" fmla="*/ 113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284659" id="Group 31" o:spid="_x0000_s1026" style="position:absolute;margin-left:566.95pt;margin-top:0;width:28.35pt;height:113.55pt;z-index:251667968;mso-position-horizontal-relative:page;mso-position-vertical-relative:page" coordorigin="11339" coordsize="567,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">
              <v:shape id="Freeform 32" o:spid="_x0000_s1027" style="position:absolute;left:11338;top:57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" path="m567,l,,,567,567,xe" fillcolor="#153d8a" stroked="f">
                <v:fill opacity="58853f"/>
                <v:path arrowok="t" o:connecttype="custom" o:connectlocs="567,570;0,570;0,1137;567,570" o:connectangles="0,0,0,0"/>
              </v:shape>
              <v:shape id="Freeform 33" o:spid="_x0000_s1028" style="position:absolute;left:11338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" path="m567,l1,,,,567,567,567,xe" fillcolor="#9d9d9c" stroked="f">
                <v:fill opacity="6425f"/>
                <v:path arrowok="t" o:connecttype="custom" o:connectlocs="567,0;1,0;0,0;567,567;567,0" o:connectangles="0,0,0,0,0"/>
              </v:shape>
              <v:shape id="Freeform 34" o:spid="_x0000_s1029" style="position:absolute;left:11338;top:113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" path="m,l,567r567,l,xe" fillcolor="#9d9d9c" stroked="f">
                <v:fill opacity="13107f"/>
                <v:path arrowok="t" o:connecttype="custom" o:connectlocs="0,1137;0,1704;567,1704;0,1137" o:connectangles="0,0,0,0"/>
              </v:shape>
              <v:shape id="Freeform 35" o:spid="_x0000_s1030" style="position:absolute;left:11338;top:113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" path="m567,l,,,567,567,xe" stroked="f">
                <v:fill opacity="13107f"/>
                <v:path arrowok="t" o:connecttype="custom" o:connectlocs="567,1137;0,1137;0,1704;567,1137" o:connectangles="0,0,0,0"/>
              </v:shape>
              <v:shape id="Freeform 36" o:spid="_x0000_s1031" style="position:absolute;left:11338;top:1703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" path="m566,l,,566,567,566,xe" fillcolor="#e30613" stroked="f">
                <v:path arrowok="t" o:connecttype="custom" o:connectlocs="566,1704;0,1704;566,2271;566,1704" o:connectangles="0,0,0,0"/>
              </v:shape>
              <v:shape id="Freeform 37" o:spid="_x0000_s1032" style="position:absolute;left:11338;top:113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" path="m567,l,,567,567,567,xe" fillcolor="#9d9d9c" stroked="f">
                <v:fill opacity="6425f"/>
                <v:path arrowok="t" o:connecttype="custom" o:connectlocs="567,1137;0,1137;567,1704;567,1137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EB57EA1" wp14:editId="03C7A788">
              <wp:simplePos x="0" y="0"/>
              <wp:positionH relativeFrom="column">
                <wp:posOffset>3420745</wp:posOffset>
              </wp:positionH>
              <wp:positionV relativeFrom="paragraph">
                <wp:posOffset>39370</wp:posOffset>
              </wp:positionV>
              <wp:extent cx="2491740" cy="285750"/>
              <wp:effectExtent l="0" t="0" r="0" b="0"/>
              <wp:wrapNone/>
              <wp:docPr id="19446369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74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BB27F" w14:textId="77777777" w:rsidR="00F473E8" w:rsidRDefault="00F473E8">
                          <w:r>
                            <w:rPr>
                              <w:rFonts w:ascii="Arial Black" w:hAnsi="Arial Black"/>
                              <w:color w:val="C6C6C6"/>
                              <w:w w:val="90"/>
                              <w:sz w:val="20"/>
                            </w:rPr>
                            <w:t>Největší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spacing w:val="-1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w w:val="90"/>
                              <w:sz w:val="20"/>
                            </w:rPr>
                            <w:t>zaměstnavatelský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spacing w:val="-1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w w:val="90"/>
                              <w:sz w:val="20"/>
                            </w:rPr>
                            <w:t>svaz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spacing w:val="-1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w w:val="9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spacing w:val="-1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w w:val="90"/>
                              <w:sz w:val="20"/>
                            </w:rPr>
                            <w:t>ČR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57EA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69.35pt;margin-top:3.1pt;width:196.2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" stroked="f">
              <v:textbox>
                <w:txbxContent>
                  <w:p w14:paraId="5FABB27F" w14:textId="77777777" w:rsidR="00F473E8" w:rsidRDefault="00F473E8">
                    <w:r>
                      <w:rPr>
                        <w:rFonts w:ascii="Arial Black" w:hAnsi="Arial Black"/>
                        <w:color w:val="C6C6C6"/>
                        <w:w w:val="90"/>
                        <w:sz w:val="20"/>
                      </w:rPr>
                      <w:t>Největší</w:t>
                    </w:r>
                    <w:r>
                      <w:rPr>
                        <w:rFonts w:ascii="Arial Black" w:hAnsi="Arial Black"/>
                        <w:color w:val="C6C6C6"/>
                        <w:spacing w:val="-1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C6C6C6"/>
                        <w:w w:val="90"/>
                        <w:sz w:val="20"/>
                      </w:rPr>
                      <w:t>zaměstnavatelský</w:t>
                    </w:r>
                    <w:r>
                      <w:rPr>
                        <w:rFonts w:ascii="Arial Black" w:hAnsi="Arial Black"/>
                        <w:color w:val="C6C6C6"/>
                        <w:spacing w:val="-1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C6C6C6"/>
                        <w:w w:val="90"/>
                        <w:sz w:val="20"/>
                      </w:rPr>
                      <w:t>svaz</w:t>
                    </w:r>
                    <w:r>
                      <w:rPr>
                        <w:rFonts w:ascii="Arial Black" w:hAnsi="Arial Black"/>
                        <w:color w:val="C6C6C6"/>
                        <w:spacing w:val="-1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C6C6C6"/>
                        <w:w w:val="90"/>
                        <w:sz w:val="20"/>
                      </w:rPr>
                      <w:t>v</w:t>
                    </w:r>
                    <w:r>
                      <w:rPr>
                        <w:rFonts w:ascii="Arial Black" w:hAnsi="Arial Black"/>
                        <w:color w:val="C6C6C6"/>
                        <w:spacing w:val="-1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C6C6C6"/>
                        <w:w w:val="90"/>
                        <w:sz w:val="20"/>
                      </w:rPr>
                      <w:t>ČR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D72B2FF" wp14:editId="5449A904">
              <wp:simplePos x="0" y="0"/>
              <wp:positionH relativeFrom="column">
                <wp:posOffset>3422015</wp:posOffset>
              </wp:positionH>
              <wp:positionV relativeFrom="page">
                <wp:posOffset>288290</wp:posOffset>
              </wp:positionV>
              <wp:extent cx="2730500" cy="502285"/>
              <wp:effectExtent l="0" t="0" r="0" b="0"/>
              <wp:wrapNone/>
              <wp:docPr id="13796605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502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DA442" w14:textId="77777777" w:rsidR="00F60BE7" w:rsidRPr="00AE7E47" w:rsidRDefault="00F60BE7">
                          <w:pPr>
                            <w:rPr>
                              <w:rFonts w:ascii="Gill Sans MT" w:hAnsi="Gill Sans MT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E7E47">
                            <w:rPr>
                              <w:rFonts w:ascii="Gill Sans MT" w:hAnsi="Gill Sans MT"/>
                              <w:b/>
                              <w:bCs/>
                              <w:color w:val="12467F"/>
                              <w:w w:val="105"/>
                              <w:sz w:val="24"/>
                              <w:szCs w:val="24"/>
                            </w:rPr>
                            <w:t>Konfederace zaměstnavatelských a podnikatelských svazů ČR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72B2FF" id="Text Box 5" o:spid="_x0000_s1027" type="#_x0000_t202" style="position:absolute;margin-left:269.45pt;margin-top:22.7pt;width:215pt;height:39.5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" stroked="f">
              <v:textbox>
                <w:txbxContent>
                  <w:p w14:paraId="5FADA442" w14:textId="77777777" w:rsidR="00F60BE7" w:rsidRPr="00AE7E47" w:rsidRDefault="00F60BE7">
                    <w:pPr>
                      <w:rPr>
                        <w:rFonts w:ascii="Gill Sans MT" w:hAnsi="Gill Sans MT"/>
                        <w:b/>
                        <w:bCs/>
                        <w:sz w:val="24"/>
                        <w:szCs w:val="24"/>
                      </w:rPr>
                    </w:pPr>
                    <w:r w:rsidRPr="00AE7E47">
                      <w:rPr>
                        <w:rFonts w:ascii="Gill Sans MT" w:hAnsi="Gill Sans MT"/>
                        <w:b/>
                        <w:bCs/>
                        <w:color w:val="12467F"/>
                        <w:w w:val="105"/>
                        <w:sz w:val="24"/>
                        <w:szCs w:val="24"/>
                      </w:rPr>
                      <w:t>Konfederace zaměstnavatelských a podnikatelských svazů ČR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AA51DC">
      <w:rPr>
        <w:noProof/>
      </w:rPr>
      <w:drawing>
        <wp:anchor distT="0" distB="0" distL="114300" distR="114300" simplePos="0" relativeHeight="251659264" behindDoc="1" locked="0" layoutInCell="1" allowOverlap="1" wp14:anchorId="28E5EA20" wp14:editId="1753A824">
          <wp:simplePos x="0" y="0"/>
          <wp:positionH relativeFrom="page">
            <wp:posOffset>867410</wp:posOffset>
          </wp:positionH>
          <wp:positionV relativeFrom="page">
            <wp:posOffset>799465</wp:posOffset>
          </wp:positionV>
          <wp:extent cx="1216800" cy="147600"/>
          <wp:effectExtent l="0" t="0" r="0" b="0"/>
          <wp:wrapNone/>
          <wp:docPr id="100187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1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6630BC" wp14:editId="0E689D54">
              <wp:simplePos x="0" y="0"/>
              <wp:positionH relativeFrom="page">
                <wp:posOffset>1418590</wp:posOffset>
              </wp:positionH>
              <wp:positionV relativeFrom="page">
                <wp:posOffset>360045</wp:posOffset>
              </wp:positionV>
              <wp:extent cx="664845" cy="422275"/>
              <wp:effectExtent l="0" t="0" r="0" b="0"/>
              <wp:wrapNone/>
              <wp:docPr id="49243745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4845" cy="422275"/>
                      </a:xfrm>
                      <a:custGeom>
                        <a:avLst/>
                        <a:gdLst>
                          <a:gd name="T0" fmla="+- 0 2945 2384"/>
                          <a:gd name="T1" fmla="*/ T0 w 1047"/>
                          <a:gd name="T2" fmla="+- 0 353 176"/>
                          <a:gd name="T3" fmla="*/ 353 h 665"/>
                          <a:gd name="T4" fmla="+- 0 2919 2384"/>
                          <a:gd name="T5" fmla="*/ T4 w 1047"/>
                          <a:gd name="T6" fmla="+- 0 293 176"/>
                          <a:gd name="T7" fmla="*/ 293 h 665"/>
                          <a:gd name="T8" fmla="+- 0 2822 2384"/>
                          <a:gd name="T9" fmla="*/ T8 w 1047"/>
                          <a:gd name="T10" fmla="+- 0 207 176"/>
                          <a:gd name="T11" fmla="*/ 207 h 665"/>
                          <a:gd name="T12" fmla="+- 0 2672 2384"/>
                          <a:gd name="T13" fmla="*/ T12 w 1047"/>
                          <a:gd name="T14" fmla="+- 0 176 176"/>
                          <a:gd name="T15" fmla="*/ 176 h 665"/>
                          <a:gd name="T16" fmla="+- 0 2384 2384"/>
                          <a:gd name="T17" fmla="*/ T16 w 1047"/>
                          <a:gd name="T18" fmla="+- 0 840 176"/>
                          <a:gd name="T19" fmla="*/ 840 h 665"/>
                          <a:gd name="T20" fmla="+- 0 2594 2384"/>
                          <a:gd name="T21" fmla="*/ T20 w 1047"/>
                          <a:gd name="T22" fmla="+- 0 340 176"/>
                          <a:gd name="T23" fmla="*/ 340 h 665"/>
                          <a:gd name="T24" fmla="+- 0 2724 2384"/>
                          <a:gd name="T25" fmla="*/ T24 w 1047"/>
                          <a:gd name="T26" fmla="+- 0 347 176"/>
                          <a:gd name="T27" fmla="*/ 347 h 665"/>
                          <a:gd name="T28" fmla="+- 0 2774 2384"/>
                          <a:gd name="T29" fmla="*/ T28 w 1047"/>
                          <a:gd name="T30" fmla="+- 0 397 176"/>
                          <a:gd name="T31" fmla="*/ 397 h 665"/>
                          <a:gd name="T32" fmla="+- 0 2774 2384"/>
                          <a:gd name="T33" fmla="*/ T32 w 1047"/>
                          <a:gd name="T34" fmla="+- 0 470 176"/>
                          <a:gd name="T35" fmla="*/ 470 h 665"/>
                          <a:gd name="T36" fmla="+- 0 2724 2384"/>
                          <a:gd name="T37" fmla="*/ T36 w 1047"/>
                          <a:gd name="T38" fmla="+- 0 520 176"/>
                          <a:gd name="T39" fmla="*/ 520 h 665"/>
                          <a:gd name="T40" fmla="+- 0 2595 2384"/>
                          <a:gd name="T41" fmla="*/ T40 w 1047"/>
                          <a:gd name="T42" fmla="+- 0 528 176"/>
                          <a:gd name="T43" fmla="*/ 528 h 665"/>
                          <a:gd name="T44" fmla="+- 0 2765 2384"/>
                          <a:gd name="T45" fmla="*/ T44 w 1047"/>
                          <a:gd name="T46" fmla="+- 0 675 176"/>
                          <a:gd name="T47" fmla="*/ 675 h 665"/>
                          <a:gd name="T48" fmla="+- 0 2882 2384"/>
                          <a:gd name="T49" fmla="*/ T48 w 1047"/>
                          <a:gd name="T50" fmla="+- 0 609 176"/>
                          <a:gd name="T51" fmla="*/ 609 h 665"/>
                          <a:gd name="T52" fmla="+- 0 2946 2384"/>
                          <a:gd name="T53" fmla="*/ T52 w 1047"/>
                          <a:gd name="T54" fmla="+- 0 496 176"/>
                          <a:gd name="T55" fmla="*/ 496 h 665"/>
                          <a:gd name="T56" fmla="+- 0 3431 2384"/>
                          <a:gd name="T57" fmla="*/ T56 w 1047"/>
                          <a:gd name="T58" fmla="+- 0 182 176"/>
                          <a:gd name="T59" fmla="*/ 182 h 665"/>
                          <a:gd name="T60" fmla="+- 0 3294 2384"/>
                          <a:gd name="T61" fmla="*/ T60 w 1047"/>
                          <a:gd name="T62" fmla="+- 0 182 176"/>
                          <a:gd name="T63" fmla="*/ 182 h 665"/>
                          <a:gd name="T64" fmla="+- 0 3273 2384"/>
                          <a:gd name="T65" fmla="*/ T64 w 1047"/>
                          <a:gd name="T66" fmla="+- 0 182 176"/>
                          <a:gd name="T67" fmla="*/ 182 h 665"/>
                          <a:gd name="T68" fmla="+- 0 3117 2384"/>
                          <a:gd name="T69" fmla="*/ T68 w 1047"/>
                          <a:gd name="T70" fmla="+- 0 219 176"/>
                          <a:gd name="T71" fmla="*/ 219 h 665"/>
                          <a:gd name="T72" fmla="+- 0 3031 2384"/>
                          <a:gd name="T73" fmla="*/ T72 w 1047"/>
                          <a:gd name="T74" fmla="+- 0 314 176"/>
                          <a:gd name="T75" fmla="*/ 314 h 665"/>
                          <a:gd name="T76" fmla="+- 0 3027 2384"/>
                          <a:gd name="T77" fmla="*/ T76 w 1047"/>
                          <a:gd name="T78" fmla="+- 0 428 176"/>
                          <a:gd name="T79" fmla="*/ 428 h 665"/>
                          <a:gd name="T80" fmla="+- 0 3084 2384"/>
                          <a:gd name="T81" fmla="*/ T80 w 1047"/>
                          <a:gd name="T82" fmla="+- 0 504 176"/>
                          <a:gd name="T83" fmla="*/ 504 h 665"/>
                          <a:gd name="T84" fmla="+- 0 3183 2384"/>
                          <a:gd name="T85" fmla="*/ T84 w 1047"/>
                          <a:gd name="T86" fmla="+- 0 560 176"/>
                          <a:gd name="T87" fmla="*/ 560 h 665"/>
                          <a:gd name="T88" fmla="+- 0 3224 2384"/>
                          <a:gd name="T89" fmla="*/ T88 w 1047"/>
                          <a:gd name="T90" fmla="+- 0 592 176"/>
                          <a:gd name="T91" fmla="*/ 592 h 665"/>
                          <a:gd name="T92" fmla="+- 0 3234 2384"/>
                          <a:gd name="T93" fmla="*/ T92 w 1047"/>
                          <a:gd name="T94" fmla="+- 0 625 176"/>
                          <a:gd name="T95" fmla="*/ 625 h 665"/>
                          <a:gd name="T96" fmla="+- 0 3211 2384"/>
                          <a:gd name="T97" fmla="*/ T96 w 1047"/>
                          <a:gd name="T98" fmla="+- 0 668 176"/>
                          <a:gd name="T99" fmla="*/ 668 h 665"/>
                          <a:gd name="T100" fmla="+- 0 3143 2384"/>
                          <a:gd name="T101" fmla="*/ T100 w 1047"/>
                          <a:gd name="T102" fmla="+- 0 687 176"/>
                          <a:gd name="T103" fmla="*/ 687 h 665"/>
                          <a:gd name="T104" fmla="+- 0 3021 2384"/>
                          <a:gd name="T105" fmla="*/ T104 w 1047"/>
                          <a:gd name="T106" fmla="+- 0 840 176"/>
                          <a:gd name="T107" fmla="*/ 840 h 665"/>
                          <a:gd name="T108" fmla="+- 0 3264 2384"/>
                          <a:gd name="T109" fmla="*/ T108 w 1047"/>
                          <a:gd name="T110" fmla="+- 0 830 176"/>
                          <a:gd name="T111" fmla="*/ 830 h 665"/>
                          <a:gd name="T112" fmla="+- 0 3389 2384"/>
                          <a:gd name="T113" fmla="*/ T112 w 1047"/>
                          <a:gd name="T114" fmla="+- 0 758 176"/>
                          <a:gd name="T115" fmla="*/ 758 h 665"/>
                          <a:gd name="T116" fmla="+- 0 3431 2384"/>
                          <a:gd name="T117" fmla="*/ T116 w 1047"/>
                          <a:gd name="T118" fmla="+- 0 632 176"/>
                          <a:gd name="T119" fmla="*/ 632 h 665"/>
                          <a:gd name="T120" fmla="+- 0 3403 2384"/>
                          <a:gd name="T121" fmla="*/ T120 w 1047"/>
                          <a:gd name="T122" fmla="+- 0 535 176"/>
                          <a:gd name="T123" fmla="*/ 535 h 665"/>
                          <a:gd name="T124" fmla="+- 0 3316 2384"/>
                          <a:gd name="T125" fmla="*/ T124 w 1047"/>
                          <a:gd name="T126" fmla="+- 0 463 176"/>
                          <a:gd name="T127" fmla="*/ 463 h 665"/>
                          <a:gd name="T128" fmla="+- 0 3247 2384"/>
                          <a:gd name="T129" fmla="*/ T128 w 1047"/>
                          <a:gd name="T130" fmla="+- 0 426 176"/>
                          <a:gd name="T131" fmla="*/ 426 h 665"/>
                          <a:gd name="T132" fmla="+- 0 3225 2384"/>
                          <a:gd name="T133" fmla="*/ T132 w 1047"/>
                          <a:gd name="T134" fmla="+- 0 402 176"/>
                          <a:gd name="T135" fmla="*/ 402 h 665"/>
                          <a:gd name="T136" fmla="+- 0 3228 2384"/>
                          <a:gd name="T137" fmla="*/ T136 w 1047"/>
                          <a:gd name="T138" fmla="+- 0 366 176"/>
                          <a:gd name="T139" fmla="*/ 366 h 665"/>
                          <a:gd name="T140" fmla="+- 0 3270 2384"/>
                          <a:gd name="T141" fmla="*/ T140 w 1047"/>
                          <a:gd name="T142" fmla="+- 0 341 176"/>
                          <a:gd name="T143" fmla="*/ 341 h 665"/>
                          <a:gd name="T144" fmla="+- 0 3431 2384"/>
                          <a:gd name="T145" fmla="*/ T144 w 1047"/>
                          <a:gd name="T146" fmla="+- 0 337 176"/>
                          <a:gd name="T147" fmla="*/ 337 h 66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047" h="665">
                            <a:moveTo>
                              <a:pt x="570" y="247"/>
                            </a:moveTo>
                            <a:lnTo>
                              <a:pt x="561" y="177"/>
                            </a:lnTo>
                            <a:lnTo>
                              <a:pt x="555" y="164"/>
                            </a:lnTo>
                            <a:lnTo>
                              <a:pt x="535" y="117"/>
                            </a:lnTo>
                            <a:lnTo>
                              <a:pt x="494" y="68"/>
                            </a:lnTo>
                            <a:lnTo>
                              <a:pt x="438" y="31"/>
                            </a:lnTo>
                            <a:lnTo>
                              <a:pt x="369" y="8"/>
                            </a:lnTo>
                            <a:lnTo>
                              <a:pt x="288" y="0"/>
                            </a:lnTo>
                            <a:lnTo>
                              <a:pt x="0" y="0"/>
                            </a:lnTo>
                            <a:lnTo>
                              <a:pt x="0" y="664"/>
                            </a:lnTo>
                            <a:lnTo>
                              <a:pt x="210" y="664"/>
                            </a:lnTo>
                            <a:lnTo>
                              <a:pt x="210" y="164"/>
                            </a:lnTo>
                            <a:lnTo>
                              <a:pt x="304" y="164"/>
                            </a:lnTo>
                            <a:lnTo>
                              <a:pt x="340" y="171"/>
                            </a:lnTo>
                            <a:lnTo>
                              <a:pt x="370" y="191"/>
                            </a:lnTo>
                            <a:lnTo>
                              <a:pt x="390" y="221"/>
                            </a:lnTo>
                            <a:lnTo>
                              <a:pt x="398" y="258"/>
                            </a:lnTo>
                            <a:lnTo>
                              <a:pt x="390" y="294"/>
                            </a:lnTo>
                            <a:lnTo>
                              <a:pt x="370" y="324"/>
                            </a:lnTo>
                            <a:lnTo>
                              <a:pt x="340" y="344"/>
                            </a:lnTo>
                            <a:lnTo>
                              <a:pt x="304" y="352"/>
                            </a:lnTo>
                            <a:lnTo>
                              <a:pt x="211" y="352"/>
                            </a:lnTo>
                            <a:lnTo>
                              <a:pt x="306" y="511"/>
                            </a:lnTo>
                            <a:lnTo>
                              <a:pt x="381" y="499"/>
                            </a:lnTo>
                            <a:lnTo>
                              <a:pt x="446" y="472"/>
                            </a:lnTo>
                            <a:lnTo>
                              <a:pt x="498" y="433"/>
                            </a:lnTo>
                            <a:lnTo>
                              <a:pt x="537" y="382"/>
                            </a:lnTo>
                            <a:lnTo>
                              <a:pt x="562" y="320"/>
                            </a:lnTo>
                            <a:lnTo>
                              <a:pt x="570" y="247"/>
                            </a:lnTo>
                            <a:moveTo>
                              <a:pt x="1047" y="6"/>
                            </a:moveTo>
                            <a:lnTo>
                              <a:pt x="920" y="6"/>
                            </a:lnTo>
                            <a:lnTo>
                              <a:pt x="910" y="6"/>
                            </a:lnTo>
                            <a:lnTo>
                              <a:pt x="900" y="6"/>
                            </a:lnTo>
                            <a:lnTo>
                              <a:pt x="889" y="6"/>
                            </a:lnTo>
                            <a:lnTo>
                              <a:pt x="803" y="16"/>
                            </a:lnTo>
                            <a:lnTo>
                              <a:pt x="733" y="43"/>
                            </a:lnTo>
                            <a:lnTo>
                              <a:pt x="680" y="84"/>
                            </a:lnTo>
                            <a:lnTo>
                              <a:pt x="647" y="138"/>
                            </a:lnTo>
                            <a:lnTo>
                              <a:pt x="636" y="200"/>
                            </a:lnTo>
                            <a:lnTo>
                              <a:pt x="643" y="252"/>
                            </a:lnTo>
                            <a:lnTo>
                              <a:pt x="666" y="294"/>
                            </a:lnTo>
                            <a:lnTo>
                              <a:pt x="700" y="328"/>
                            </a:lnTo>
                            <a:lnTo>
                              <a:pt x="746" y="356"/>
                            </a:lnTo>
                            <a:lnTo>
                              <a:pt x="799" y="384"/>
                            </a:lnTo>
                            <a:lnTo>
                              <a:pt x="824" y="400"/>
                            </a:lnTo>
                            <a:lnTo>
                              <a:pt x="840" y="416"/>
                            </a:lnTo>
                            <a:lnTo>
                              <a:pt x="848" y="432"/>
                            </a:lnTo>
                            <a:lnTo>
                              <a:pt x="850" y="449"/>
                            </a:lnTo>
                            <a:lnTo>
                              <a:pt x="844" y="472"/>
                            </a:lnTo>
                            <a:lnTo>
                              <a:pt x="827" y="492"/>
                            </a:lnTo>
                            <a:lnTo>
                              <a:pt x="799" y="505"/>
                            </a:lnTo>
                            <a:lnTo>
                              <a:pt x="759" y="511"/>
                            </a:lnTo>
                            <a:lnTo>
                              <a:pt x="637" y="511"/>
                            </a:lnTo>
                            <a:lnTo>
                              <a:pt x="637" y="664"/>
                            </a:lnTo>
                            <a:lnTo>
                              <a:pt x="788" y="664"/>
                            </a:lnTo>
                            <a:lnTo>
                              <a:pt x="880" y="654"/>
                            </a:lnTo>
                            <a:lnTo>
                              <a:pt x="953" y="626"/>
                            </a:lnTo>
                            <a:lnTo>
                              <a:pt x="1005" y="582"/>
                            </a:lnTo>
                            <a:lnTo>
                              <a:pt x="1037" y="524"/>
                            </a:lnTo>
                            <a:lnTo>
                              <a:pt x="1047" y="456"/>
                            </a:lnTo>
                            <a:lnTo>
                              <a:pt x="1040" y="404"/>
                            </a:lnTo>
                            <a:lnTo>
                              <a:pt x="1019" y="359"/>
                            </a:lnTo>
                            <a:lnTo>
                              <a:pt x="983" y="320"/>
                            </a:lnTo>
                            <a:lnTo>
                              <a:pt x="932" y="287"/>
                            </a:lnTo>
                            <a:lnTo>
                              <a:pt x="883" y="261"/>
                            </a:lnTo>
                            <a:lnTo>
                              <a:pt x="863" y="250"/>
                            </a:lnTo>
                            <a:lnTo>
                              <a:pt x="849" y="238"/>
                            </a:lnTo>
                            <a:lnTo>
                              <a:pt x="841" y="226"/>
                            </a:lnTo>
                            <a:lnTo>
                              <a:pt x="838" y="211"/>
                            </a:lnTo>
                            <a:lnTo>
                              <a:pt x="844" y="190"/>
                            </a:lnTo>
                            <a:lnTo>
                              <a:pt x="860" y="174"/>
                            </a:lnTo>
                            <a:lnTo>
                              <a:pt x="886" y="165"/>
                            </a:lnTo>
                            <a:lnTo>
                              <a:pt x="919" y="161"/>
                            </a:lnTo>
                            <a:lnTo>
                              <a:pt x="1047" y="161"/>
                            </a:lnTo>
                            <a:lnTo>
                              <a:pt x="1047" y="6"/>
                            </a:lnTo>
                          </a:path>
                        </a:pathLst>
                      </a:custGeom>
                      <a:solidFill>
                        <a:srgbClr val="12467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43EAF4" id="AutoShape 4" o:spid="_x0000_s1026" style="position:absolute;margin-left:111.7pt;margin-top:28.35pt;width:52.35pt;height:33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7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" path="m570,247r-9,-70l555,164,535,117,494,68,438,31,369,8,288,,,,,664r210,l210,164r94,l340,171r30,20l390,221r8,37l390,294r-20,30l340,344r-36,8l211,352r95,159l381,499r65,-27l498,433r39,-51l562,320r8,-73m1047,6l920,6r-10,l900,6r-11,l803,16,733,43,680,84r-33,54l636,200r7,52l666,294r34,34l746,356r53,28l824,400r16,16l848,432r2,17l844,472r-17,20l799,505r-40,6l637,511r,153l788,664r92,-10l953,626r52,-44l1037,524r10,-68l1040,404r-21,-45l983,320,932,287,883,261,863,250,849,238r-8,-12l838,211r6,-21l860,174r26,-9l919,161r128,l1047,6e" fillcolor="#12467f" stroked="f">
              <v:path arrowok="t" o:connecttype="custom" o:connectlocs="356235,224155;339725,186055;278130,131445;182880,111760;0,533400;133350,215900;215900,220345;247650,252095;247650,298450;215900,330200;133985,335280;241935,428625;316230,386715;356870,314960;664845,115570;577850,115570;564515,115570;465455,139065;410845,199390;408305,271780;444500,320040;507365,355600;533400,375920;539750,396875;525145,424180;481965,436245;404495,533400;558800,527050;638175,481330;664845,401320;647065,339725;591820,294005;548005,270510;534035,255270;535940,232410;562610,216535;664845,213995" o:connectangles="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E684AE6" wp14:editId="620E39E9">
              <wp:simplePos x="0" y="0"/>
              <wp:positionH relativeFrom="margin">
                <wp:posOffset>0</wp:posOffset>
              </wp:positionH>
              <wp:positionV relativeFrom="page">
                <wp:posOffset>360045</wp:posOffset>
              </wp:positionV>
              <wp:extent cx="748665" cy="422275"/>
              <wp:effectExtent l="0" t="0" r="0" b="0"/>
              <wp:wrapNone/>
              <wp:docPr id="175796490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8665" cy="422275"/>
                        <a:chOff x="1134" y="176"/>
                        <a:chExt cx="1179" cy="665"/>
                      </a:xfrm>
                    </wpg:grpSpPr>
                    <wps:wsp>
                      <wps:cNvPr id="2052381975" name="Freeform 2"/>
                      <wps:cNvSpPr>
                        <a:spLocks/>
                      </wps:cNvSpPr>
                      <wps:spPr bwMode="auto">
                        <a:xfrm>
                          <a:off x="1133" y="175"/>
                          <a:ext cx="323" cy="665"/>
                        </a:xfrm>
                        <a:custGeom>
                          <a:avLst/>
                          <a:gdLst>
                            <a:gd name="T0" fmla="+- 0 1456 1134"/>
                            <a:gd name="T1" fmla="*/ T0 w 323"/>
                            <a:gd name="T2" fmla="+- 0 176 176"/>
                            <a:gd name="T3" fmla="*/ 176 h 665"/>
                            <a:gd name="T4" fmla="+- 0 1134 1134"/>
                            <a:gd name="T5" fmla="*/ T4 w 323"/>
                            <a:gd name="T6" fmla="+- 0 176 176"/>
                            <a:gd name="T7" fmla="*/ 176 h 665"/>
                            <a:gd name="T8" fmla="+- 0 1134 1134"/>
                            <a:gd name="T9" fmla="*/ T8 w 323"/>
                            <a:gd name="T10" fmla="+- 0 840 176"/>
                            <a:gd name="T11" fmla="*/ 840 h 665"/>
                            <a:gd name="T12" fmla="+- 0 1456 1134"/>
                            <a:gd name="T13" fmla="*/ T12 w 323"/>
                            <a:gd name="T14" fmla="+- 0 176 176"/>
                            <a:gd name="T15" fmla="*/ 176 h 6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23" h="665">
                              <a:moveTo>
                                <a:pt x="322" y="0"/>
                              </a:moveTo>
                              <a:lnTo>
                                <a:pt x="0" y="0"/>
                              </a:lnTo>
                              <a:lnTo>
                                <a:pt x="0" y="664"/>
                              </a:lnTo>
                              <a:lnTo>
                                <a:pt x="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16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3188480" name="AutoShape 3"/>
                      <wps:cNvSpPr>
                        <a:spLocks/>
                      </wps:cNvSpPr>
                      <wps:spPr bwMode="auto">
                        <a:xfrm>
                          <a:off x="1355" y="175"/>
                          <a:ext cx="958" cy="665"/>
                        </a:xfrm>
                        <a:custGeom>
                          <a:avLst/>
                          <a:gdLst>
                            <a:gd name="T0" fmla="+- 0 1745 1355"/>
                            <a:gd name="T1" fmla="*/ T0 w 958"/>
                            <a:gd name="T2" fmla="+- 0 840 176"/>
                            <a:gd name="T3" fmla="*/ 840 h 665"/>
                            <a:gd name="T4" fmla="+- 0 1586 1355"/>
                            <a:gd name="T5" fmla="*/ T4 w 958"/>
                            <a:gd name="T6" fmla="+- 0 485 176"/>
                            <a:gd name="T7" fmla="*/ 485 h 665"/>
                            <a:gd name="T8" fmla="+- 0 1732 1355"/>
                            <a:gd name="T9" fmla="*/ T8 w 958"/>
                            <a:gd name="T10" fmla="+- 0 176 176"/>
                            <a:gd name="T11" fmla="*/ 176 h 665"/>
                            <a:gd name="T12" fmla="+- 0 1512 1355"/>
                            <a:gd name="T13" fmla="*/ T12 w 958"/>
                            <a:gd name="T14" fmla="+- 0 176 176"/>
                            <a:gd name="T15" fmla="*/ 176 h 665"/>
                            <a:gd name="T16" fmla="+- 0 1355 1355"/>
                            <a:gd name="T17" fmla="*/ T16 w 958"/>
                            <a:gd name="T18" fmla="+- 0 506 176"/>
                            <a:gd name="T19" fmla="*/ 506 h 665"/>
                            <a:gd name="T20" fmla="+- 0 1512 1355"/>
                            <a:gd name="T21" fmla="*/ T20 w 958"/>
                            <a:gd name="T22" fmla="+- 0 840 176"/>
                            <a:gd name="T23" fmla="*/ 840 h 665"/>
                            <a:gd name="T24" fmla="+- 0 1745 1355"/>
                            <a:gd name="T25" fmla="*/ T24 w 958"/>
                            <a:gd name="T26" fmla="+- 0 840 176"/>
                            <a:gd name="T27" fmla="*/ 840 h 665"/>
                            <a:gd name="T28" fmla="+- 0 2313 1355"/>
                            <a:gd name="T29" fmla="*/ T28 w 958"/>
                            <a:gd name="T30" fmla="+- 0 176 176"/>
                            <a:gd name="T31" fmla="*/ 176 h 665"/>
                            <a:gd name="T32" fmla="+- 0 1799 1355"/>
                            <a:gd name="T33" fmla="*/ T32 w 958"/>
                            <a:gd name="T34" fmla="+- 0 176 176"/>
                            <a:gd name="T35" fmla="*/ 176 h 665"/>
                            <a:gd name="T36" fmla="+- 0 1799 1355"/>
                            <a:gd name="T37" fmla="*/ T36 w 958"/>
                            <a:gd name="T38" fmla="+- 0 344 176"/>
                            <a:gd name="T39" fmla="*/ 344 h 665"/>
                            <a:gd name="T40" fmla="+- 0 2031 1355"/>
                            <a:gd name="T41" fmla="*/ T40 w 958"/>
                            <a:gd name="T42" fmla="+- 0 344 176"/>
                            <a:gd name="T43" fmla="*/ 344 h 665"/>
                            <a:gd name="T44" fmla="+- 0 1776 1355"/>
                            <a:gd name="T45" fmla="*/ T44 w 958"/>
                            <a:gd name="T46" fmla="+- 0 840 176"/>
                            <a:gd name="T47" fmla="*/ 840 h 665"/>
                            <a:gd name="T48" fmla="+- 0 2308 1355"/>
                            <a:gd name="T49" fmla="*/ T48 w 958"/>
                            <a:gd name="T50" fmla="+- 0 840 176"/>
                            <a:gd name="T51" fmla="*/ 840 h 665"/>
                            <a:gd name="T52" fmla="+- 0 2308 1355"/>
                            <a:gd name="T53" fmla="*/ T52 w 958"/>
                            <a:gd name="T54" fmla="+- 0 672 176"/>
                            <a:gd name="T55" fmla="*/ 672 h 665"/>
                            <a:gd name="T56" fmla="+- 0 2064 1355"/>
                            <a:gd name="T57" fmla="*/ T56 w 958"/>
                            <a:gd name="T58" fmla="+- 0 672 176"/>
                            <a:gd name="T59" fmla="*/ 672 h 665"/>
                            <a:gd name="T60" fmla="+- 0 2313 1355"/>
                            <a:gd name="T61" fmla="*/ T60 w 958"/>
                            <a:gd name="T62" fmla="+- 0 176 176"/>
                            <a:gd name="T63" fmla="*/ 176 h 6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58" h="665">
                              <a:moveTo>
                                <a:pt x="390" y="664"/>
                              </a:moveTo>
                              <a:lnTo>
                                <a:pt x="231" y="309"/>
                              </a:lnTo>
                              <a:lnTo>
                                <a:pt x="377" y="0"/>
                              </a:lnTo>
                              <a:lnTo>
                                <a:pt x="157" y="0"/>
                              </a:lnTo>
                              <a:lnTo>
                                <a:pt x="0" y="330"/>
                              </a:lnTo>
                              <a:lnTo>
                                <a:pt x="157" y="664"/>
                              </a:lnTo>
                              <a:lnTo>
                                <a:pt x="390" y="664"/>
                              </a:lnTo>
                              <a:moveTo>
                                <a:pt x="958" y="0"/>
                              </a:moveTo>
                              <a:lnTo>
                                <a:pt x="444" y="0"/>
                              </a:lnTo>
                              <a:lnTo>
                                <a:pt x="444" y="168"/>
                              </a:lnTo>
                              <a:lnTo>
                                <a:pt x="676" y="168"/>
                              </a:lnTo>
                              <a:lnTo>
                                <a:pt x="421" y="664"/>
                              </a:lnTo>
                              <a:lnTo>
                                <a:pt x="953" y="664"/>
                              </a:lnTo>
                              <a:lnTo>
                                <a:pt x="953" y="496"/>
                              </a:lnTo>
                              <a:lnTo>
                                <a:pt x="709" y="496"/>
                              </a:lnTo>
                              <a:lnTo>
                                <a:pt x="958" y="0"/>
                              </a:lnTo>
                            </a:path>
                          </a:pathLst>
                        </a:custGeom>
                        <a:solidFill>
                          <a:srgbClr val="1246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3CF44B" id="Group 1" o:spid="_x0000_s1026" style="position:absolute;margin-left:0;margin-top:28.35pt;width:58.95pt;height:33.25pt;z-index:251657728;mso-position-horizontal-relative:margin;mso-position-vertical-relative:page" coordorigin="1134,176" coordsize="1179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">
              <v:shape id="Freeform 2" o:spid="_x0000_s1027" style="position:absolute;left:1133;top:175;width:323;height:665;visibility:visible;mso-wrap-style:square;v-text-anchor:top" coordsize="323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" path="m322,l,,,664,322,xe" fillcolor="#d6161d" stroked="f">
                <v:path arrowok="t" o:connecttype="custom" o:connectlocs="322,176;0,176;0,840;322,176" o:connectangles="0,0,0,0"/>
              </v:shape>
              <v:shape id="AutoShape 3" o:spid="_x0000_s1028" style="position:absolute;left:1355;top:175;width:958;height:665;visibility:visible;mso-wrap-style:square;v-text-anchor:top" coordsize="958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" path="m390,664l231,309,377,,157,,,330,157,664r233,m958,l444,r,168l676,168,421,664r532,l953,496r-244,l958,e" fillcolor="#12467f" stroked="f">
                <v:path arrowok="t" o:connecttype="custom" o:connectlocs="390,840;231,485;377,176;157,176;0,506;157,840;390,840;958,176;444,176;444,344;676,344;421,840;953,840;953,672;709,672;958,176" o:connectangles="0,0,0,0,0,0,0,0,0,0,0,0,0,0,0,0"/>
              </v:shape>
              <w10:wrap anchorx="margin" anchory="page"/>
            </v:group>
          </w:pict>
        </mc:Fallback>
      </mc:AlternateContent>
    </w:r>
  </w:p>
  <w:p w14:paraId="4D4AFFD3" w14:textId="77777777" w:rsidR="00DC61CC" w:rsidRDefault="00DC61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95790"/>
    <w:multiLevelType w:val="multilevel"/>
    <w:tmpl w:val="FEA8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70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A4"/>
    <w:rsid w:val="000131E2"/>
    <w:rsid w:val="0004787F"/>
    <w:rsid w:val="00056D47"/>
    <w:rsid w:val="000945CC"/>
    <w:rsid w:val="000B5632"/>
    <w:rsid w:val="000D2CA9"/>
    <w:rsid w:val="000F70DD"/>
    <w:rsid w:val="000F74FA"/>
    <w:rsid w:val="00112DC8"/>
    <w:rsid w:val="00123A73"/>
    <w:rsid w:val="00140399"/>
    <w:rsid w:val="0014798D"/>
    <w:rsid w:val="00180C66"/>
    <w:rsid w:val="001B2657"/>
    <w:rsid w:val="001C44F2"/>
    <w:rsid w:val="001D3147"/>
    <w:rsid w:val="00200023"/>
    <w:rsid w:val="00216B12"/>
    <w:rsid w:val="00220ED0"/>
    <w:rsid w:val="00224382"/>
    <w:rsid w:val="0024581B"/>
    <w:rsid w:val="00253BAF"/>
    <w:rsid w:val="00256AB2"/>
    <w:rsid w:val="0029215A"/>
    <w:rsid w:val="002B3B14"/>
    <w:rsid w:val="002D0410"/>
    <w:rsid w:val="002D1003"/>
    <w:rsid w:val="002D43C1"/>
    <w:rsid w:val="002D7F00"/>
    <w:rsid w:val="002E0BDA"/>
    <w:rsid w:val="0030359B"/>
    <w:rsid w:val="003275FF"/>
    <w:rsid w:val="00334741"/>
    <w:rsid w:val="0033519D"/>
    <w:rsid w:val="0035662F"/>
    <w:rsid w:val="003605C6"/>
    <w:rsid w:val="00372D98"/>
    <w:rsid w:val="003A0468"/>
    <w:rsid w:val="003A50E5"/>
    <w:rsid w:val="003B2165"/>
    <w:rsid w:val="003C69F4"/>
    <w:rsid w:val="003D508C"/>
    <w:rsid w:val="003E45A6"/>
    <w:rsid w:val="00410DF3"/>
    <w:rsid w:val="00424596"/>
    <w:rsid w:val="00430EC9"/>
    <w:rsid w:val="0045743F"/>
    <w:rsid w:val="004655D5"/>
    <w:rsid w:val="004937F4"/>
    <w:rsid w:val="00493AFA"/>
    <w:rsid w:val="004A4B1C"/>
    <w:rsid w:val="004B215F"/>
    <w:rsid w:val="004B375C"/>
    <w:rsid w:val="004D4CA4"/>
    <w:rsid w:val="004D6399"/>
    <w:rsid w:val="004E6B44"/>
    <w:rsid w:val="0050379D"/>
    <w:rsid w:val="00504DBD"/>
    <w:rsid w:val="00515E9E"/>
    <w:rsid w:val="00517276"/>
    <w:rsid w:val="00560B1C"/>
    <w:rsid w:val="00577C03"/>
    <w:rsid w:val="005A0333"/>
    <w:rsid w:val="005B0A99"/>
    <w:rsid w:val="005B16F5"/>
    <w:rsid w:val="005B507B"/>
    <w:rsid w:val="005D0863"/>
    <w:rsid w:val="005E135A"/>
    <w:rsid w:val="00620744"/>
    <w:rsid w:val="00661FF5"/>
    <w:rsid w:val="00687CAA"/>
    <w:rsid w:val="00690C02"/>
    <w:rsid w:val="00691896"/>
    <w:rsid w:val="006B6465"/>
    <w:rsid w:val="006C1FC4"/>
    <w:rsid w:val="006E54B0"/>
    <w:rsid w:val="006E7117"/>
    <w:rsid w:val="006F37B2"/>
    <w:rsid w:val="0071269F"/>
    <w:rsid w:val="00746F83"/>
    <w:rsid w:val="0076231C"/>
    <w:rsid w:val="00777088"/>
    <w:rsid w:val="007A2850"/>
    <w:rsid w:val="007A4862"/>
    <w:rsid w:val="007C583B"/>
    <w:rsid w:val="007C7930"/>
    <w:rsid w:val="007E13C9"/>
    <w:rsid w:val="007E50ED"/>
    <w:rsid w:val="007F49B1"/>
    <w:rsid w:val="007F4D43"/>
    <w:rsid w:val="00821DE4"/>
    <w:rsid w:val="008433C7"/>
    <w:rsid w:val="0085435D"/>
    <w:rsid w:val="00861E9E"/>
    <w:rsid w:val="00862054"/>
    <w:rsid w:val="00866D08"/>
    <w:rsid w:val="00882CC4"/>
    <w:rsid w:val="00887CD3"/>
    <w:rsid w:val="008908BC"/>
    <w:rsid w:val="008C531A"/>
    <w:rsid w:val="008F176A"/>
    <w:rsid w:val="009058C8"/>
    <w:rsid w:val="00907489"/>
    <w:rsid w:val="00910BFE"/>
    <w:rsid w:val="00922328"/>
    <w:rsid w:val="00960F61"/>
    <w:rsid w:val="00980C2B"/>
    <w:rsid w:val="009A0EE9"/>
    <w:rsid w:val="009C2CA5"/>
    <w:rsid w:val="009D431A"/>
    <w:rsid w:val="009E512B"/>
    <w:rsid w:val="009F12A4"/>
    <w:rsid w:val="009F2B14"/>
    <w:rsid w:val="00A13208"/>
    <w:rsid w:val="00A14DA6"/>
    <w:rsid w:val="00A373DC"/>
    <w:rsid w:val="00A67095"/>
    <w:rsid w:val="00AA51DC"/>
    <w:rsid w:val="00AB066A"/>
    <w:rsid w:val="00AB4A1A"/>
    <w:rsid w:val="00AC0031"/>
    <w:rsid w:val="00AC3B98"/>
    <w:rsid w:val="00AC6F1F"/>
    <w:rsid w:val="00AD6CA0"/>
    <w:rsid w:val="00AE7E47"/>
    <w:rsid w:val="00B204C8"/>
    <w:rsid w:val="00B41E7C"/>
    <w:rsid w:val="00B532EF"/>
    <w:rsid w:val="00B90213"/>
    <w:rsid w:val="00B96FA8"/>
    <w:rsid w:val="00BB6504"/>
    <w:rsid w:val="00BC058D"/>
    <w:rsid w:val="00C069C6"/>
    <w:rsid w:val="00C06AC4"/>
    <w:rsid w:val="00C2059D"/>
    <w:rsid w:val="00C32FF6"/>
    <w:rsid w:val="00C475A2"/>
    <w:rsid w:val="00C50F95"/>
    <w:rsid w:val="00CB0179"/>
    <w:rsid w:val="00CD5B30"/>
    <w:rsid w:val="00CD6D96"/>
    <w:rsid w:val="00CE6417"/>
    <w:rsid w:val="00D1767B"/>
    <w:rsid w:val="00D24EDF"/>
    <w:rsid w:val="00D31F4A"/>
    <w:rsid w:val="00D339E4"/>
    <w:rsid w:val="00D556CF"/>
    <w:rsid w:val="00D679B9"/>
    <w:rsid w:val="00DC61CC"/>
    <w:rsid w:val="00DD41DD"/>
    <w:rsid w:val="00DE0229"/>
    <w:rsid w:val="00E07332"/>
    <w:rsid w:val="00E15540"/>
    <w:rsid w:val="00E34277"/>
    <w:rsid w:val="00E468C9"/>
    <w:rsid w:val="00E4690E"/>
    <w:rsid w:val="00E47497"/>
    <w:rsid w:val="00E94CC2"/>
    <w:rsid w:val="00EA0BD0"/>
    <w:rsid w:val="00ED4CFD"/>
    <w:rsid w:val="00EE5A48"/>
    <w:rsid w:val="00F1520D"/>
    <w:rsid w:val="00F473E8"/>
    <w:rsid w:val="00F528CE"/>
    <w:rsid w:val="00F52E74"/>
    <w:rsid w:val="00F535D7"/>
    <w:rsid w:val="00F5507D"/>
    <w:rsid w:val="00F60BE7"/>
    <w:rsid w:val="00F60DB7"/>
    <w:rsid w:val="00F6117E"/>
    <w:rsid w:val="00F64D3C"/>
    <w:rsid w:val="00F67833"/>
    <w:rsid w:val="00FB75DA"/>
    <w:rsid w:val="00FD4C37"/>
    <w:rsid w:val="00FF0029"/>
    <w:rsid w:val="00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5EE1A"/>
  <w15:docId w15:val="{076DB283-CF68-4445-984D-1572C5AF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33"/>
      <w:outlineLvl w:val="0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C61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61CC"/>
    <w:rPr>
      <w:rFonts w:ascii="Tahoma" w:eastAsia="Tahoma" w:hAnsi="Tahoma" w:cs="Tahom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C61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61CC"/>
    <w:rPr>
      <w:rFonts w:ascii="Tahoma" w:eastAsia="Tahoma" w:hAnsi="Tahoma" w:cs="Tahoma"/>
      <w:lang w:val="cs-CZ" w:eastAsia="cs-CZ" w:bidi="cs-CZ"/>
    </w:rPr>
  </w:style>
  <w:style w:type="paragraph" w:styleId="Revize">
    <w:name w:val="Revision"/>
    <w:hidden/>
    <w:uiPriority w:val="99"/>
    <w:semiHidden/>
    <w:rsid w:val="004937F4"/>
    <w:pPr>
      <w:widowControl/>
      <w:autoSpaceDE/>
      <w:autoSpaceDN/>
    </w:pPr>
    <w:rPr>
      <w:rFonts w:ascii="Tahoma" w:eastAsia="Tahoma" w:hAnsi="Tahoma" w:cs="Tahoma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37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37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7F4"/>
    <w:rPr>
      <w:rFonts w:ascii="Tahoma" w:eastAsia="Tahoma" w:hAnsi="Tahoma" w:cs="Tahoma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37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37F4"/>
    <w:rPr>
      <w:rFonts w:ascii="Tahoma" w:eastAsia="Tahoma" w:hAnsi="Tahoma" w:cs="Tahoma"/>
      <w:b/>
      <w:bCs/>
      <w:sz w:val="20"/>
      <w:szCs w:val="20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zps.cz/" TargetMode="External"/><Relationship Id="rId1" Type="http://schemas.openxmlformats.org/officeDocument/2006/relationships/hyperlink" Target="http://www.kzp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.hotova\OneDrive%20-%20Asociace%20poskytovatel&#367;%20soci&#225;ln&#237;ch%20slu&#382;eb%20&#268;esk&#233;%20republiky,%20z.%20s\Dokumenty\Vlastn&#237;%20&#353;ablony%20Office\A4_KZ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A4_KZPS</Template>
  <TotalTime>4</TotalTime>
  <Pages>2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veronika.hotova</dc:creator>
  <cp:lastModifiedBy>Veronika Nekvindová Hotová</cp:lastModifiedBy>
  <cp:revision>5</cp:revision>
  <dcterms:created xsi:type="dcterms:W3CDTF">2026-04-22T06:16:00Z</dcterms:created>
  <dcterms:modified xsi:type="dcterms:W3CDTF">2026-04-23T09:12:00Z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2024-11-12T00:00:00Z</vt:filetime>
  </property>
</Properties>
</file>