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7BCF" w14:textId="1EC5DB95" w:rsidR="00DD41DD" w:rsidRPr="00FF0029" w:rsidRDefault="00DD41DD" w:rsidP="00DD41DD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Praha, 1</w:t>
      </w:r>
      <w:r w:rsidR="000F74FA" w:rsidRPr="00FF0029">
        <w:rPr>
          <w:rFonts w:asciiTheme="minorHAnsi" w:hAnsiTheme="minorHAnsi" w:cstheme="minorHAnsi"/>
          <w:sz w:val="24"/>
          <w:szCs w:val="24"/>
        </w:rPr>
        <w:t>7</w:t>
      </w:r>
      <w:r w:rsidRPr="00FF0029">
        <w:rPr>
          <w:rFonts w:asciiTheme="minorHAnsi" w:hAnsiTheme="minorHAnsi" w:cstheme="minorHAnsi"/>
          <w:sz w:val="24"/>
          <w:szCs w:val="24"/>
        </w:rPr>
        <w:t xml:space="preserve">. </w:t>
      </w:r>
      <w:r w:rsidR="000F74FA" w:rsidRPr="00FF0029">
        <w:rPr>
          <w:rFonts w:asciiTheme="minorHAnsi" w:hAnsiTheme="minorHAnsi" w:cstheme="minorHAnsi"/>
          <w:sz w:val="24"/>
          <w:szCs w:val="24"/>
        </w:rPr>
        <w:t>dubna</w:t>
      </w:r>
      <w:r w:rsidRPr="00FF0029">
        <w:rPr>
          <w:rFonts w:asciiTheme="minorHAnsi" w:hAnsiTheme="minorHAnsi" w:cstheme="minorHAnsi"/>
          <w:sz w:val="24"/>
          <w:szCs w:val="24"/>
        </w:rPr>
        <w:t xml:space="preserve"> 202</w:t>
      </w:r>
      <w:r w:rsidR="000F74FA" w:rsidRPr="00FF0029">
        <w:rPr>
          <w:rFonts w:asciiTheme="minorHAnsi" w:hAnsiTheme="minorHAnsi" w:cstheme="minorHAnsi"/>
          <w:sz w:val="24"/>
          <w:szCs w:val="24"/>
        </w:rPr>
        <w:t>6</w:t>
      </w:r>
    </w:p>
    <w:p w14:paraId="187B6821" w14:textId="77777777" w:rsidR="00DD41DD" w:rsidRPr="00FF0029" w:rsidRDefault="00DD41DD" w:rsidP="00DD41DD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1FEBF78D" w14:textId="77777777" w:rsidR="00CE6417" w:rsidRDefault="00CE6417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7C16D9" w14:textId="705E93A2" w:rsidR="00690C02" w:rsidRDefault="00690C02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Tisková zpráva </w:t>
      </w:r>
    </w:p>
    <w:p w14:paraId="37F7F756" w14:textId="77777777" w:rsidR="00690C02" w:rsidRPr="00FF0029" w:rsidRDefault="00690C02" w:rsidP="00DD41DD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124EBD" w14:textId="77777777" w:rsidR="00AB4A1A" w:rsidRPr="00FF0029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AB4A1A">
        <w:rPr>
          <w:rFonts w:asciiTheme="minorHAnsi" w:hAnsiTheme="minorHAnsi" w:cstheme="minorHAnsi"/>
          <w:b/>
          <w:bCs/>
          <w:sz w:val="32"/>
          <w:szCs w:val="32"/>
        </w:rPr>
        <w:t>Zaměstnavatelé a zdravotní pojišťovny budou jednat s ministrem zdravotnictví o fungování systému a podpoře prevence</w:t>
      </w:r>
    </w:p>
    <w:p w14:paraId="0A0FF02C" w14:textId="77777777" w:rsidR="00FF0029" w:rsidRPr="00AB4A1A" w:rsidRDefault="00FF0029" w:rsidP="00AB4A1A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635A44" w14:textId="3EBCA5D3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>V</w:t>
      </w:r>
      <w:r w:rsidR="00E94CC2">
        <w:rPr>
          <w:rFonts w:asciiTheme="minorHAnsi" w:hAnsiTheme="minorHAnsi" w:cstheme="minorHAnsi"/>
          <w:sz w:val="24"/>
          <w:szCs w:val="24"/>
        </w:rPr>
        <w:t> </w:t>
      </w:r>
      <w:r w:rsidRPr="00AB4A1A">
        <w:rPr>
          <w:rFonts w:asciiTheme="minorHAnsi" w:hAnsiTheme="minorHAnsi" w:cstheme="minorHAnsi"/>
          <w:sz w:val="24"/>
          <w:szCs w:val="24"/>
        </w:rPr>
        <w:t>pondělí</w:t>
      </w:r>
      <w:r w:rsidR="00E94CC2">
        <w:rPr>
          <w:rFonts w:asciiTheme="minorHAnsi" w:hAnsiTheme="minorHAnsi" w:cstheme="minorHAnsi"/>
          <w:sz w:val="24"/>
          <w:szCs w:val="24"/>
        </w:rPr>
        <w:t xml:space="preserve"> 20. dubna</w:t>
      </w:r>
      <w:r w:rsidRPr="00AB4A1A">
        <w:rPr>
          <w:rFonts w:asciiTheme="minorHAnsi" w:hAnsiTheme="minorHAnsi" w:cstheme="minorHAnsi"/>
          <w:sz w:val="24"/>
          <w:szCs w:val="24"/>
        </w:rPr>
        <w:t xml:space="preserve"> se uskuteční společné jednání zástupců zaměstnavatelů se zdravotními pojišťovnami a ministrem zdravotnictví Adamem Vojtěchem. Setkání proběhne v rámci odborné platformy </w:t>
      </w:r>
      <w:r w:rsidRPr="00AB4A1A">
        <w:rPr>
          <w:rFonts w:asciiTheme="minorHAnsi" w:hAnsiTheme="minorHAnsi" w:cstheme="minorHAnsi"/>
          <w:i/>
          <w:iCs/>
          <w:sz w:val="24"/>
          <w:szCs w:val="24"/>
        </w:rPr>
        <w:t>Zaměstnavatelé pro udržitelné zdravotnictví a zdraví svých zaměstnanců</w:t>
      </w:r>
      <w:r w:rsidRPr="00AB4A1A">
        <w:rPr>
          <w:rFonts w:asciiTheme="minorHAnsi" w:hAnsiTheme="minorHAnsi" w:cstheme="minorHAnsi"/>
          <w:sz w:val="24"/>
          <w:szCs w:val="24"/>
        </w:rPr>
        <w:t xml:space="preserve">, která propojuje zaměstnavatele, zdravotní pojišťovny a stát s cílem posílit prevenci a přispět k dlouhodobé udržitelnosti zdravotního systému. </w:t>
      </w:r>
    </w:p>
    <w:p w14:paraId="0B85920E" w14:textId="77777777" w:rsidR="00FF0029" w:rsidRDefault="00FF0029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4F8A9F9F" w14:textId="207D8C8C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 xml:space="preserve">Platforma vznikla z iniciativy tří největších zaměstnavatelských svazů ve spolupráci se zdravotními pojišťovnami a vytváří prostor pro hledání konkrétních opatření, která povedou ke zlepšení zdraví zaměstnanců a efektivnějšímu fungování systému veřejného zdravotního pojištění. </w:t>
      </w:r>
    </w:p>
    <w:p w14:paraId="141A6417" w14:textId="77777777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>Za zaměstnavatele se jednání zúčastní zástupci Konfederace zaměstnavatelských a podnikatelských svazů ČR, Svazu průmyslu a dopravy ČR a Hospodářské komory ČR.</w:t>
      </w:r>
    </w:p>
    <w:p w14:paraId="3B4E4323" w14:textId="77777777" w:rsidR="00FF0029" w:rsidRDefault="00FF0029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537E8B37" w14:textId="1DD5CE65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>Přítomni budou také zástupci zdravotních pojišťoven, konkrétně V</w:t>
      </w:r>
      <w:r w:rsidR="00BB6504">
        <w:rPr>
          <w:rFonts w:asciiTheme="minorHAnsi" w:hAnsiTheme="minorHAnsi" w:cstheme="minorHAnsi"/>
          <w:sz w:val="24"/>
          <w:szCs w:val="24"/>
        </w:rPr>
        <w:t>ZP</w:t>
      </w:r>
      <w:r w:rsidRPr="00AB4A1A">
        <w:rPr>
          <w:rFonts w:asciiTheme="minorHAnsi" w:hAnsiTheme="minorHAnsi" w:cstheme="minorHAnsi"/>
          <w:sz w:val="24"/>
          <w:szCs w:val="24"/>
        </w:rPr>
        <w:t xml:space="preserve"> ČR, VoZP, ČPZP, OZP, ZPŠ, ZPMV</w:t>
      </w:r>
      <w:r w:rsidR="00E468C9">
        <w:rPr>
          <w:rFonts w:asciiTheme="minorHAnsi" w:hAnsiTheme="minorHAnsi" w:cstheme="minorHAnsi"/>
          <w:sz w:val="24"/>
          <w:szCs w:val="24"/>
        </w:rPr>
        <w:t xml:space="preserve"> ČR</w:t>
      </w:r>
      <w:r w:rsidRPr="00AB4A1A">
        <w:rPr>
          <w:rFonts w:asciiTheme="minorHAnsi" w:hAnsiTheme="minorHAnsi" w:cstheme="minorHAnsi"/>
          <w:sz w:val="24"/>
          <w:szCs w:val="24"/>
        </w:rPr>
        <w:t xml:space="preserve"> a RBP</w:t>
      </w:r>
      <w:r w:rsidR="0076231C">
        <w:rPr>
          <w:rFonts w:asciiTheme="minorHAnsi" w:hAnsiTheme="minorHAnsi" w:cstheme="minorHAnsi"/>
          <w:sz w:val="24"/>
          <w:szCs w:val="24"/>
        </w:rPr>
        <w:t xml:space="preserve"> zdravotní pojišťovny</w:t>
      </w:r>
      <w:r w:rsidRPr="00AB4A1A">
        <w:rPr>
          <w:rFonts w:asciiTheme="minorHAnsi" w:hAnsiTheme="minorHAnsi" w:cstheme="minorHAnsi"/>
          <w:sz w:val="24"/>
          <w:szCs w:val="24"/>
        </w:rPr>
        <w:t xml:space="preserve">, a dále Svazu zdravotních pojišťoven ČR. </w:t>
      </w:r>
    </w:p>
    <w:p w14:paraId="73797FEA" w14:textId="77777777" w:rsidR="00FF0029" w:rsidRDefault="00FF0029" w:rsidP="00AB4A1A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AF940C" w14:textId="4472642A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B4A1A">
        <w:rPr>
          <w:rFonts w:asciiTheme="minorHAnsi" w:hAnsiTheme="minorHAnsi" w:cstheme="minorHAnsi"/>
          <w:b/>
          <w:bCs/>
          <w:sz w:val="28"/>
          <w:szCs w:val="28"/>
        </w:rPr>
        <w:t>Zaměstnavatelé chtějí větší vliv ve zdravotních pojišťovnách, návrh projednají s ministrem</w:t>
      </w:r>
    </w:p>
    <w:p w14:paraId="3B07FAA7" w14:textId="77777777" w:rsidR="00F6117E" w:rsidRDefault="00F6117E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42CF6CBF" w14:textId="469AC86E" w:rsid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>Jedním z klíčových bodů jednání bude návrh změny legislativy, který má umožnit větší zapojení zaměstnavatelů do řízení zdravotních pojišťoven prostřednictvím jejich zastoupení ve správních a dozorčích orgánech.</w:t>
      </w:r>
    </w:p>
    <w:p w14:paraId="51D03196" w14:textId="77777777" w:rsidR="00AC3B98" w:rsidRDefault="00AC3B98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2A11763C" w14:textId="5EF3A7A6" w:rsidR="00AC3B98" w:rsidRPr="00AC3B98" w:rsidRDefault="00AC3B98" w:rsidP="00AC3B98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C3B98">
        <w:rPr>
          <w:rFonts w:asciiTheme="minorHAnsi" w:hAnsiTheme="minorHAnsi" w:cstheme="minorHAnsi"/>
          <w:i/>
          <w:iCs/>
          <w:sz w:val="24"/>
          <w:szCs w:val="24"/>
        </w:rPr>
        <w:t xml:space="preserve">„Zaměstnavatelé se shodují, že v sektoru zdravotnictví mají dlouhodobě dva primární cíle: udržitelné české zdravotnictví, tedy nezvyšování odvodů zdravotního pojištění, a zdraví svých zaměstnanců. A možná i šířeji – fyzické a duševní zdraví svých zaměstnanců a jejich rodinných příslušníků. K tomuto poslání se hlásíme a jsme připraveni </w:t>
      </w:r>
      <w:r w:rsidR="0004787F">
        <w:rPr>
          <w:rFonts w:asciiTheme="minorHAnsi" w:hAnsiTheme="minorHAnsi" w:cstheme="minorHAnsi"/>
          <w:i/>
          <w:iCs/>
          <w:sz w:val="24"/>
          <w:szCs w:val="24"/>
        </w:rPr>
        <w:t>ke</w:t>
      </w:r>
      <w:r w:rsidRPr="00AC3B98">
        <w:rPr>
          <w:rFonts w:asciiTheme="minorHAnsi" w:hAnsiTheme="minorHAnsi" w:cstheme="minorHAnsi"/>
          <w:i/>
          <w:iCs/>
          <w:sz w:val="24"/>
          <w:szCs w:val="24"/>
        </w:rPr>
        <w:t xml:space="preserve"> zlepšení zdraví našich zaměstnanců využít nejen náš vliv, ale i finanční zdroje,“</w:t>
      </w:r>
      <w:r w:rsidRPr="00AC3B98">
        <w:rPr>
          <w:rFonts w:asciiTheme="minorHAnsi" w:hAnsiTheme="minorHAnsi" w:cstheme="minorHAnsi"/>
          <w:sz w:val="24"/>
          <w:szCs w:val="24"/>
        </w:rPr>
        <w:t xml:space="preserve"> uvádí Jiří Horecký, prezident Konfederace zaměstnavatelských a podnikatelských svazů ČR.</w:t>
      </w:r>
    </w:p>
    <w:p w14:paraId="386BC4A0" w14:textId="77777777" w:rsidR="00AC3B98" w:rsidRDefault="00AC3B98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506874E7" w14:textId="77777777" w:rsidR="00FF0029" w:rsidRDefault="00FF0029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4C7DA633" w14:textId="28125FB8" w:rsidR="00AB4A1A" w:rsidRPr="00C06AC4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b/>
          <w:bCs/>
          <w:sz w:val="28"/>
          <w:szCs w:val="28"/>
        </w:rPr>
        <w:t>Zaměstnavatelé chtějí umožnit odběry na pracovištích, současná pravidla to komplikují</w:t>
      </w:r>
    </w:p>
    <w:p w14:paraId="734D82C8" w14:textId="77777777" w:rsidR="00334741" w:rsidRDefault="00334741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0B5DCD7E" w14:textId="3BC79936" w:rsidR="00AB4A1A" w:rsidRPr="00AB4A1A" w:rsidRDefault="00AB4A1A" w:rsidP="00AB4A1A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  <w:r w:rsidRPr="00AB4A1A">
        <w:rPr>
          <w:rFonts w:asciiTheme="minorHAnsi" w:hAnsiTheme="minorHAnsi" w:cstheme="minorHAnsi"/>
          <w:sz w:val="24"/>
          <w:szCs w:val="24"/>
        </w:rPr>
        <w:t xml:space="preserve">Dalším důležitým tématem budou mobilní odběry biologického materiálu přímo na pracovištích. Zaměstnavatelé upozorňují, že současná legislativa tento typ preventivní péče výrazně komplikuje, </w:t>
      </w:r>
      <w:r w:rsidRPr="00AB4A1A">
        <w:rPr>
          <w:rFonts w:asciiTheme="minorHAnsi" w:hAnsiTheme="minorHAnsi" w:cstheme="minorHAnsi"/>
          <w:sz w:val="24"/>
          <w:szCs w:val="24"/>
        </w:rPr>
        <w:lastRenderedPageBreak/>
        <w:t>přestože v řadě evropských zemí jde o běžnou a efektivní součást zdravotních programů pro zaměstnance.</w:t>
      </w:r>
    </w:p>
    <w:p w14:paraId="12D716C7" w14:textId="77777777" w:rsidR="00E15540" w:rsidRDefault="00E15540" w:rsidP="00DD41DD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68D7003A" w14:textId="77777777" w:rsidR="00560B1C" w:rsidRPr="00560B1C" w:rsidRDefault="00560B1C" w:rsidP="00560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0B1C">
        <w:rPr>
          <w:rFonts w:asciiTheme="minorHAnsi" w:hAnsiTheme="minorHAnsi" w:cstheme="minorHAnsi"/>
          <w:sz w:val="24"/>
          <w:szCs w:val="24"/>
        </w:rPr>
        <w:t>Diskuse se bude věnovat také rozvoji preventivních programů pro zaměstnance, efektivnímu využívání zdravotních benefitů včetně jejich daňového režimu a otázkám dlouhodobé udržitelnosti financování zdravotního systému. Cílem je hledat konkrétní řešení, která umožní větší zapojení zaměstnavatelů do podpory zdraví zaměstnanců a přispějí ke stabilitě celého systému.</w:t>
      </w:r>
    </w:p>
    <w:p w14:paraId="083737FE" w14:textId="77777777" w:rsidR="00D24EDF" w:rsidRPr="00560B1C" w:rsidRDefault="00D24EDF" w:rsidP="00DD41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7E3B05" w14:textId="459EEEE3" w:rsidR="00D24EDF" w:rsidRPr="00334741" w:rsidRDefault="00D24EDF" w:rsidP="00DD41D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34741">
        <w:rPr>
          <w:rFonts w:asciiTheme="minorHAnsi" w:hAnsiTheme="minorHAnsi" w:cstheme="minorHAnsi"/>
          <w:b/>
          <w:bCs/>
          <w:sz w:val="24"/>
          <w:szCs w:val="24"/>
        </w:rPr>
        <w:t>Kontakt:</w:t>
      </w:r>
    </w:p>
    <w:p w14:paraId="7F02A37E" w14:textId="73F1F809" w:rsidR="00D24EDF" w:rsidRPr="00FF0029" w:rsidRDefault="00D24EDF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Mgr. Veronika Nekvindová Ho</w:t>
      </w:r>
      <w:r w:rsidR="00F5507D" w:rsidRPr="00FF0029">
        <w:rPr>
          <w:rFonts w:asciiTheme="minorHAnsi" w:hAnsiTheme="minorHAnsi" w:cstheme="minorHAnsi"/>
          <w:sz w:val="24"/>
          <w:szCs w:val="24"/>
        </w:rPr>
        <w:t>t</w:t>
      </w:r>
      <w:r w:rsidRPr="00FF0029">
        <w:rPr>
          <w:rFonts w:asciiTheme="minorHAnsi" w:hAnsiTheme="minorHAnsi" w:cstheme="minorHAnsi"/>
          <w:sz w:val="24"/>
          <w:szCs w:val="24"/>
        </w:rPr>
        <w:t>ová</w:t>
      </w:r>
    </w:p>
    <w:p w14:paraId="5AE037FB" w14:textId="77777777" w:rsidR="00256AB2" w:rsidRPr="00FF0029" w:rsidRDefault="00256AB2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Tel.: 604 926 669</w:t>
      </w:r>
    </w:p>
    <w:p w14:paraId="3506A477" w14:textId="1C8F798A" w:rsidR="00256AB2" w:rsidRPr="00FF0029" w:rsidRDefault="00256AB2" w:rsidP="00DD41DD">
      <w:pPr>
        <w:jc w:val="both"/>
        <w:rPr>
          <w:rFonts w:asciiTheme="minorHAnsi" w:hAnsiTheme="minorHAnsi" w:cstheme="minorHAnsi"/>
          <w:sz w:val="24"/>
          <w:szCs w:val="24"/>
        </w:rPr>
      </w:pPr>
      <w:r w:rsidRPr="00FF0029">
        <w:rPr>
          <w:rFonts w:asciiTheme="minorHAnsi" w:hAnsiTheme="minorHAnsi" w:cstheme="minorHAnsi"/>
          <w:sz w:val="24"/>
          <w:szCs w:val="24"/>
        </w:rPr>
        <w:t>nekvindova@kzps.cz</w:t>
      </w:r>
    </w:p>
    <w:sectPr w:rsidR="00256AB2" w:rsidRPr="00FF0029" w:rsidSect="00493AFA">
      <w:headerReference w:type="default" r:id="rId6"/>
      <w:footerReference w:type="default" r:id="rId7"/>
      <w:type w:val="continuous"/>
      <w:pgSz w:w="11910" w:h="16840"/>
      <w:pgMar w:top="1843" w:right="1021" w:bottom="1701" w:left="1021" w:header="113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4E9B" w14:textId="77777777" w:rsidR="00746F83" w:rsidRDefault="00746F83" w:rsidP="00DC61CC">
      <w:r>
        <w:separator/>
      </w:r>
    </w:p>
  </w:endnote>
  <w:endnote w:type="continuationSeparator" w:id="0">
    <w:p w14:paraId="47EE5455" w14:textId="77777777" w:rsidR="00746F83" w:rsidRDefault="00746F83" w:rsidP="00DC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36BF" w14:textId="77777777" w:rsidR="005B0A99" w:rsidRDefault="006B6465" w:rsidP="005B0A99">
    <w:pPr>
      <w:pStyle w:val="Zkladntext"/>
      <w:spacing w:before="112" w:line="194" w:lineRule="exact"/>
      <w:ind w:left="113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6D0901C" wp14:editId="1A3574AA">
              <wp:simplePos x="0" y="0"/>
              <wp:positionH relativeFrom="page">
                <wp:posOffset>7200265</wp:posOffset>
              </wp:positionH>
              <wp:positionV relativeFrom="page">
                <wp:posOffset>8211820</wp:posOffset>
              </wp:positionV>
              <wp:extent cx="360045" cy="1080135"/>
              <wp:effectExtent l="0" t="0" r="0" b="0"/>
              <wp:wrapNone/>
              <wp:docPr id="202257038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2932"/>
                        <a:chExt cx="567" cy="1701"/>
                      </a:xfrm>
                    </wpg:grpSpPr>
                    <wps:wsp>
                      <wps:cNvPr id="469324055" name="Freeform 29"/>
                      <wps:cNvSpPr>
                        <a:spLocks/>
                      </wps:cNvSpPr>
                      <wps:spPr bwMode="auto">
                        <a:xfrm>
                          <a:off x="11338" y="13499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3499 13499"/>
                            <a:gd name="T3" fmla="*/ 13499 h 567"/>
                            <a:gd name="T4" fmla="+- 0 11339 11339"/>
                            <a:gd name="T5" fmla="*/ T4 w 567"/>
                            <a:gd name="T6" fmla="+- 0 13499 13499"/>
                            <a:gd name="T7" fmla="*/ 13499 h 567"/>
                            <a:gd name="T8" fmla="+- 0 11339 11339"/>
                            <a:gd name="T9" fmla="*/ T8 w 567"/>
                            <a:gd name="T10" fmla="+- 0 14066 13499"/>
                            <a:gd name="T11" fmla="*/ 14066 h 567"/>
                            <a:gd name="T12" fmla="+- 0 11905 11339"/>
                            <a:gd name="T13" fmla="*/ T12 w 567"/>
                            <a:gd name="T14" fmla="+- 0 13499 13499"/>
                            <a:gd name="T15" fmla="*/ 134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2621126" name="AutoShape 30"/>
                      <wps:cNvSpPr>
                        <a:spLocks/>
                      </wps:cNvSpPr>
                      <wps:spPr bwMode="auto">
                        <a:xfrm>
                          <a:off x="11338" y="12932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4632 12932"/>
                            <a:gd name="T3" fmla="*/ 14632 h 1701"/>
                            <a:gd name="T4" fmla="+- 0 11906 11339"/>
                            <a:gd name="T5" fmla="*/ T4 w 567"/>
                            <a:gd name="T6" fmla="+- 0 14066 12932"/>
                            <a:gd name="T7" fmla="*/ 14066 h 1701"/>
                            <a:gd name="T8" fmla="+- 0 11906 11339"/>
                            <a:gd name="T9" fmla="*/ T8 w 567"/>
                            <a:gd name="T10" fmla="+- 0 14066 12932"/>
                            <a:gd name="T11" fmla="*/ 14066 h 1701"/>
                            <a:gd name="T12" fmla="+- 0 11339 11339"/>
                            <a:gd name="T13" fmla="*/ T12 w 567"/>
                            <a:gd name="T14" fmla="+- 0 14632 12932"/>
                            <a:gd name="T15" fmla="*/ 14632 h 1701"/>
                            <a:gd name="T16" fmla="+- 0 11906 11339"/>
                            <a:gd name="T17" fmla="*/ T16 w 567"/>
                            <a:gd name="T18" fmla="+- 0 14632 12932"/>
                            <a:gd name="T19" fmla="*/ 14632 h 1701"/>
                            <a:gd name="T20" fmla="+- 0 11906 11339"/>
                            <a:gd name="T21" fmla="*/ T20 w 567"/>
                            <a:gd name="T22" fmla="+- 0 12932 12932"/>
                            <a:gd name="T23" fmla="*/ 12932 h 1701"/>
                            <a:gd name="T24" fmla="+- 0 11339 11339"/>
                            <a:gd name="T25" fmla="*/ T24 w 567"/>
                            <a:gd name="T26" fmla="+- 0 12932 12932"/>
                            <a:gd name="T27" fmla="*/ 12932 h 1701"/>
                            <a:gd name="T28" fmla="+- 0 11906 11339"/>
                            <a:gd name="T29" fmla="*/ T28 w 567"/>
                            <a:gd name="T30" fmla="+- 0 13499 12932"/>
                            <a:gd name="T31" fmla="*/ 13499 h 1701"/>
                            <a:gd name="T32" fmla="+- 0 11906 11339"/>
                            <a:gd name="T33" fmla="*/ T32 w 567"/>
                            <a:gd name="T34" fmla="+- 0 13499 12932"/>
                            <a:gd name="T35" fmla="*/ 13499 h 1701"/>
                            <a:gd name="T36" fmla="+- 0 11906 11339"/>
                            <a:gd name="T37" fmla="*/ T36 w 567"/>
                            <a:gd name="T38" fmla="+- 0 12932 12932"/>
                            <a:gd name="T39" fmla="*/ 12932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700"/>
                              </a:moveTo>
                              <a:lnTo>
                                <a:pt x="567" y="1134"/>
                              </a:lnTo>
                              <a:lnTo>
                                <a:pt x="0" y="1700"/>
                              </a:lnTo>
                              <a:lnTo>
                                <a:pt x="567" y="1700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1D4044" id="Group 28" o:spid="_x0000_s1026" style="position:absolute;margin-left:566.95pt;margin-top:646.6pt;width:28.35pt;height:85.05pt;z-index:251666944;mso-position-horizontal-relative:page;mso-position-vertical-relative:page" coordorigin="11339,12932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">
              <v:shape id="Freeform 29" o:spid="_x0000_s1027" style="position:absolute;left:11338;top:13499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" path="m566,l,,,567,566,xe" fillcolor="#153d8a" stroked="f">
                <v:path arrowok="t" o:connecttype="custom" o:connectlocs="566,13499;0,13499;0,14066;566,13499" o:connectangles="0,0,0,0"/>
              </v:shape>
              <v:shape id="AutoShape 30" o:spid="_x0000_s1028" style="position:absolute;left:11338;top:12932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" path="m567,1700r,-566l,1700r567,m567,l,,567,567,567,e" fillcolor="#9d9d9c" stroked="f">
                <v:fill opacity="6425f"/>
                <v:path arrowok="t" o:connecttype="custom" o:connectlocs="567,14632;567,14066;567,14066;0,14632;567,14632;567,12932;0,12932;567,13499;567,13499;567,12932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FC96637" wp14:editId="3C631842">
              <wp:simplePos x="0" y="0"/>
              <wp:positionH relativeFrom="page">
                <wp:posOffset>5868035</wp:posOffset>
              </wp:positionH>
              <wp:positionV relativeFrom="paragraph">
                <wp:posOffset>132080</wp:posOffset>
              </wp:positionV>
              <wp:extent cx="972185" cy="207645"/>
              <wp:effectExtent l="0" t="0" r="0" b="0"/>
              <wp:wrapNone/>
              <wp:docPr id="15337035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41C8E" w14:textId="77777777" w:rsidR="005B0A99" w:rsidRDefault="005B0A99" w:rsidP="005B0A99">
                          <w:pPr>
                            <w:spacing w:before="33"/>
                            <w:rPr>
                              <w:rFonts w:ascii="Gill Sans MT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Gill Sans MT"/>
                                <w:b/>
                                <w:color w:val="DC0D1D"/>
                                <w:w w:val="105"/>
                                <w:sz w:val="24"/>
                              </w:rPr>
                              <w:t>www.kzps.cz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66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462.05pt;margin-top:10.4pt;width:76.55pt;height:16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X+2gEAAJc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" filled="f" stroked="f">
              <v:textbox inset="0,0,0,0">
                <w:txbxContent>
                  <w:p w14:paraId="01A41C8E" w14:textId="77777777" w:rsidR="005B0A99" w:rsidRDefault="005B0A99" w:rsidP="005B0A99">
                    <w:pPr>
                      <w:spacing w:before="33"/>
                      <w:rPr>
                        <w:rFonts w:ascii="Gill Sans MT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Gill Sans MT"/>
                          <w:b/>
                          <w:color w:val="DC0D1D"/>
                          <w:w w:val="105"/>
                          <w:sz w:val="24"/>
                        </w:rPr>
                        <w:t>www.kzps.cz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B0A99">
      <w:rPr>
        <w:rFonts w:ascii="Gill Sans MT" w:hAnsi="Gill Sans MT"/>
        <w:b/>
        <w:color w:val="3C3C3B"/>
        <w:w w:val="105"/>
      </w:rPr>
      <w:t xml:space="preserve">Sídlo: </w:t>
    </w:r>
    <w:r w:rsidR="005B0A99">
      <w:rPr>
        <w:color w:val="3C3C3B"/>
        <w:w w:val="105"/>
      </w:rPr>
      <w:t>Václavské nám. 831/21 I 110 00 Praha 1</w:t>
    </w:r>
  </w:p>
  <w:p w14:paraId="023637F9" w14:textId="77777777" w:rsidR="005B0A99" w:rsidRDefault="005B0A99" w:rsidP="005B0A99">
    <w:pPr>
      <w:pStyle w:val="Zkladntext"/>
      <w:spacing w:line="192" w:lineRule="exact"/>
      <w:ind w:left="113"/>
    </w:pPr>
    <w:r>
      <w:rPr>
        <w:rFonts w:ascii="Arial" w:hAnsi="Arial"/>
        <w:b/>
        <w:color w:val="3C3C3B"/>
      </w:rPr>
      <w:t xml:space="preserve">Kancelář: </w:t>
    </w:r>
    <w:r>
      <w:rPr>
        <w:color w:val="3C3C3B"/>
      </w:rPr>
      <w:t>budova Vyšehrad Garden I Na Pankráci 322/26 I 140 00 Praha 4</w:t>
    </w:r>
  </w:p>
  <w:p w14:paraId="750E0539" w14:textId="77777777" w:rsidR="005B0A99" w:rsidRDefault="006B6465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0A6725F" wp14:editId="4C7E6A8C">
              <wp:simplePos x="0" y="0"/>
              <wp:positionH relativeFrom="page">
                <wp:posOffset>7200265</wp:posOffset>
              </wp:positionH>
              <wp:positionV relativeFrom="page">
                <wp:posOffset>9611995</wp:posOffset>
              </wp:positionV>
              <wp:extent cx="360045" cy="1080135"/>
              <wp:effectExtent l="0" t="0" r="0" b="0"/>
              <wp:wrapNone/>
              <wp:docPr id="30068596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5137"/>
                        <a:chExt cx="567" cy="1701"/>
                      </a:xfrm>
                    </wpg:grpSpPr>
                    <wps:wsp>
                      <wps:cNvPr id="135468405" name="Freeform 21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5704 15704"/>
                            <a:gd name="T7" fmla="*/ 15704 h 567"/>
                            <a:gd name="T8" fmla="+- 0 11339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565198" name="Freeform 22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271 16271"/>
                            <a:gd name="T7" fmla="*/ 16271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906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8282570" name="Freeform 23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339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5472110" name="Freeform 24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339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8147426" name="Freeform 25"/>
                      <wps:cNvSpPr>
                        <a:spLocks/>
                      </wps:cNvSpPr>
                      <wps:spPr bwMode="auto">
                        <a:xfrm>
                          <a:off x="11338" y="15137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5137 15137"/>
                            <a:gd name="T3" fmla="*/ 15137 h 567"/>
                            <a:gd name="T4" fmla="+- 0 11339 11339"/>
                            <a:gd name="T5" fmla="*/ T4 w 567"/>
                            <a:gd name="T6" fmla="+- 0 15704 15137"/>
                            <a:gd name="T7" fmla="*/ 15704 h 567"/>
                            <a:gd name="T8" fmla="+- 0 11905 11339"/>
                            <a:gd name="T9" fmla="*/ T8 w 567"/>
                            <a:gd name="T10" fmla="+- 0 15704 15137"/>
                            <a:gd name="T11" fmla="*/ 15704 h 567"/>
                            <a:gd name="T12" fmla="+- 0 11905 11339"/>
                            <a:gd name="T13" fmla="*/ T12 w 567"/>
                            <a:gd name="T14" fmla="+- 0 15137 15137"/>
                            <a:gd name="T15" fmla="*/ 15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6703" name="Freeform 26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2868488" name="Freeform 27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5 11339"/>
                            <a:gd name="T9" fmla="*/ T8 w 567"/>
                            <a:gd name="T10" fmla="+- 0 16838 16271"/>
                            <a:gd name="T11" fmla="*/ 16838 h 567"/>
                            <a:gd name="T12" fmla="+- 0 11905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725E52" id="Group 20" o:spid="_x0000_s1026" style="position:absolute;margin-left:566.95pt;margin-top:756.85pt;width:28.35pt;height:85.05pt;z-index:251665920;mso-position-horizontal-relative:page;mso-position-vertical-relative:page" coordorigin="11339,15137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">
              <v:shape id="Freeform 21" o:spid="_x0000_s1027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" path="m567,l,,,567,567,xe" fillcolor="#9d9d9c" stroked="f">
                <v:fill opacity="13107f"/>
                <v:path arrowok="t" o:connecttype="custom" o:connectlocs="567,15704;0,15704;0,16271;567,15704" o:connectangles="0,0,0,0"/>
              </v:shape>
              <v:shape id="Freeform 22" o:spid="_x0000_s1028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" path="m567,l,,567,567,567,xe" fillcolor="#153d8a" stroked="f">
                <v:fill opacity="13107f"/>
                <v:path arrowok="t" o:connecttype="custom" o:connectlocs="567,16271;0,16271;567,16838;567,16271" o:connectangles="0,0,0,0"/>
              </v:shape>
              <v:shape id="Freeform 23" o:spid="_x0000_s1029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" path="m,l,567r567,l,xe" fillcolor="#153d8a" stroked="f">
                <v:fill opacity="6425f"/>
                <v:path arrowok="t" o:connecttype="custom" o:connectlocs="0,16271;0,16838;567,16838;0,16271" o:connectangles="0,0,0,0"/>
              </v:shape>
              <v:shape id="Freeform 24" o:spid="_x0000_s1030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" path="m,l,567r567,l,xe" stroked="f">
                <v:fill opacity="13107f"/>
                <v:path arrowok="t" o:connecttype="custom" o:connectlocs="0,15704;0,16271;567,16271;0,15704" o:connectangles="0,0,0,0"/>
              </v:shape>
              <v:shape id="Freeform 25" o:spid="_x0000_s1031" style="position:absolute;left:11338;top:15137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" path="m566,l,567r566,l566,xe" fillcolor="#e30613" stroked="f">
                <v:path arrowok="t" o:connecttype="custom" o:connectlocs="566,15137;0,15704;566,15704;566,15137" o:connectangles="0,0,0,0"/>
              </v:shape>
              <v:shape id="Freeform 26" o:spid="_x0000_s1032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" path="m567,l,567r567,l567,xe" fillcolor="#9d9d9c" stroked="f">
                <v:fill opacity="6425f"/>
                <v:path arrowok="t" o:connecttype="custom" o:connectlocs="567,15704;0,16271;567,16271;567,15704" o:connectangles="0,0,0,0"/>
              </v:shape>
              <v:shape id="Freeform 27" o:spid="_x0000_s1033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" path="m566,l,567r566,l566,xe" fillcolor="#153d8a" stroked="f">
                <v:path arrowok="t" o:connecttype="custom" o:connectlocs="566,16271;0,16838;566,16838;566,16271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28CA5401" wp14:editId="7505675A">
              <wp:simplePos x="0" y="0"/>
              <wp:positionH relativeFrom="page">
                <wp:posOffset>0</wp:posOffset>
              </wp:positionH>
              <wp:positionV relativeFrom="page">
                <wp:posOffset>9001125</wp:posOffset>
              </wp:positionV>
              <wp:extent cx="360045" cy="360045"/>
              <wp:effectExtent l="0" t="0" r="0" b="0"/>
              <wp:wrapNone/>
              <wp:docPr id="135125618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360045"/>
                        <a:chOff x="0" y="0"/>
                        <a:chExt cx="567" cy="567"/>
                      </a:xfrm>
                    </wpg:grpSpPr>
                    <wps:wsp>
                      <wps:cNvPr id="284907192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*/ 0 h 567"/>
                            <a:gd name="T2" fmla="*/ 0 w 567"/>
                            <a:gd name="T3" fmla="*/ 0 h 567"/>
                            <a:gd name="T4" fmla="*/ 0 w 567"/>
                            <a:gd name="T5" fmla="*/ 567 h 567"/>
                            <a:gd name="T6" fmla="*/ 567 w 567"/>
                            <a:gd name="T7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F2FB28" id="Group 18" o:spid="_x0000_s1026" style="position:absolute;margin-left:0;margin-top:708.75pt;width:28.35pt;height:28.35pt;z-index:-251651584;mso-position-horizontal-relative:page;mso-position-vertical-relative:pag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">
              <v:shape id="Freeform 19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" path="m567,l,,,567,567,xe" fillcolor="#e30613" stroked="f">
                <v:path arrowok="t" o:connecttype="custom" o:connectlocs="567,0;0,0;0,567;567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B5AE25A" wp14:editId="18AA7DE0">
              <wp:simplePos x="0" y="0"/>
              <wp:positionH relativeFrom="page">
                <wp:posOffset>0</wp:posOffset>
              </wp:positionH>
              <wp:positionV relativeFrom="page">
                <wp:posOffset>9970135</wp:posOffset>
              </wp:positionV>
              <wp:extent cx="360045" cy="721995"/>
              <wp:effectExtent l="0" t="0" r="0" b="0"/>
              <wp:wrapNone/>
              <wp:docPr id="182405588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721995"/>
                        <a:chOff x="0" y="15701"/>
                        <a:chExt cx="567" cy="1137"/>
                      </a:xfrm>
                    </wpg:grpSpPr>
                    <wps:wsp>
                      <wps:cNvPr id="411485408" name="Freeform 12"/>
                      <wps:cNvSpPr>
                        <a:spLocks/>
                      </wps:cNvSpPr>
                      <wps:spPr bwMode="auto">
                        <a:xfrm>
                          <a:off x="0" y="1570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+- 0 15701 15701"/>
                            <a:gd name="T2" fmla="*/ 15701 h 567"/>
                            <a:gd name="T3" fmla="*/ 0 w 567"/>
                            <a:gd name="T4" fmla="+- 0 16268 15701"/>
                            <a:gd name="T5" fmla="*/ 16268 h 567"/>
                            <a:gd name="T6" fmla="*/ 567 w 567"/>
                            <a:gd name="T7" fmla="+- 0 16268 15701"/>
                            <a:gd name="T8" fmla="*/ 16268 h 567"/>
                            <a:gd name="T9" fmla="*/ 567 w 567"/>
                            <a:gd name="T10" fmla="+- 0 15701 15701"/>
                            <a:gd name="T11" fmla="*/ 1570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400035" name="Freeform 13"/>
                      <wps:cNvSpPr>
                        <a:spLocks/>
                      </wps:cNvSpPr>
                      <wps:spPr bwMode="auto">
                        <a:xfrm>
                          <a:off x="0" y="16270"/>
                          <a:ext cx="567" cy="567"/>
                        </a:xfrm>
                        <a:custGeom>
                          <a:avLst/>
                          <a:gdLst>
                            <a:gd name="T0" fmla="*/ 0 w 567"/>
                            <a:gd name="T1" fmla="+- 0 16271 16271"/>
                            <a:gd name="T2" fmla="*/ 16271 h 567"/>
                            <a:gd name="T3" fmla="*/ 0 w 567"/>
                            <a:gd name="T4" fmla="+- 0 16838 16271"/>
                            <a:gd name="T5" fmla="*/ 16838 h 567"/>
                            <a:gd name="T6" fmla="*/ 567 w 567"/>
                            <a:gd name="T7" fmla="+- 0 16838 16271"/>
                            <a:gd name="T8" fmla="*/ 16838 h 567"/>
                            <a:gd name="T9" fmla="*/ 0 w 567"/>
                            <a:gd name="T10" fmla="+- 0 16271 16271"/>
                            <a:gd name="T11" fmla="*/ 1627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62535" id="Group 11" o:spid="_x0000_s1026" style="position:absolute;margin-left:0;margin-top:785.05pt;width:28.35pt;height:56.85pt;z-index:251663872;mso-position-horizontal-relative:page;mso-position-vertical-relative:page" coordorigin=",15701" coordsize="567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">
              <v:shape id="Freeform 12" o:spid="_x0000_s1027" style="position:absolute;top:1570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" path="m567,l,567r567,l567,xe" fillcolor="#153d8a" stroked="f">
                <v:fill opacity="58853f"/>
                <v:path arrowok="t" o:connecttype="custom" o:connectlocs="567,15701;0,16268;567,16268;567,15701" o:connectangles="0,0,0,0"/>
              </v:shape>
              <v:shape id="Freeform 13" o:spid="_x0000_s1028" style="position:absolute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" path="m,l,567r567,l,xe" fillcolor="#9d9d9c" stroked="f">
                <v:fill opacity="6425f"/>
                <v:path arrowok="t" o:connecttype="custom" o:connectlocs="0,16271;0,16838;567,16838;0,16271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8C80" w14:textId="77777777" w:rsidR="00746F83" w:rsidRDefault="00746F83" w:rsidP="00DC61CC">
      <w:r>
        <w:separator/>
      </w:r>
    </w:p>
  </w:footnote>
  <w:footnote w:type="continuationSeparator" w:id="0">
    <w:p w14:paraId="5F32977B" w14:textId="77777777" w:rsidR="00746F83" w:rsidRDefault="00746F83" w:rsidP="00DC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B95D" w14:textId="77777777" w:rsidR="00DC61CC" w:rsidRDefault="006B6465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7A1A9777" wp14:editId="6931AA23">
              <wp:simplePos x="0" y="0"/>
              <wp:positionH relativeFrom="page">
                <wp:posOffset>7200265</wp:posOffset>
              </wp:positionH>
              <wp:positionV relativeFrom="page">
                <wp:posOffset>1762125</wp:posOffset>
              </wp:positionV>
              <wp:extent cx="360045" cy="1080135"/>
              <wp:effectExtent l="0" t="0" r="0" b="0"/>
              <wp:wrapNone/>
              <wp:docPr id="1257022559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2775"/>
                        <a:chExt cx="567" cy="1701"/>
                      </a:xfrm>
                    </wpg:grpSpPr>
                    <wps:wsp>
                      <wps:cNvPr id="2132716909" name="Freeform 39"/>
                      <wps:cNvSpPr>
                        <a:spLocks/>
                      </wps:cNvSpPr>
                      <wps:spPr bwMode="auto">
                        <a:xfrm>
                          <a:off x="11338" y="3341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3342 3342"/>
                            <a:gd name="T3" fmla="*/ 3342 h 567"/>
                            <a:gd name="T4" fmla="+- 0 11339 11339"/>
                            <a:gd name="T5" fmla="*/ T4 w 567"/>
                            <a:gd name="T6" fmla="+- 0 3909 3342"/>
                            <a:gd name="T7" fmla="*/ 3909 h 567"/>
                            <a:gd name="T8" fmla="+- 0 11905 11339"/>
                            <a:gd name="T9" fmla="*/ T8 w 567"/>
                            <a:gd name="T10" fmla="+- 0 3909 3342"/>
                            <a:gd name="T11" fmla="*/ 3909 h 567"/>
                            <a:gd name="T12" fmla="+- 0 11339 11339"/>
                            <a:gd name="T13" fmla="*/ T12 w 567"/>
                            <a:gd name="T14" fmla="+- 0 3342 3342"/>
                            <a:gd name="T15" fmla="*/ 3342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645702" name="AutoShape 40"/>
                      <wps:cNvSpPr>
                        <a:spLocks/>
                      </wps:cNvSpPr>
                      <wps:spPr bwMode="auto">
                        <a:xfrm>
                          <a:off x="11338" y="2775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3909 2775"/>
                            <a:gd name="T3" fmla="*/ 3909 h 1701"/>
                            <a:gd name="T4" fmla="+- 0 11339 11339"/>
                            <a:gd name="T5" fmla="*/ T4 w 567"/>
                            <a:gd name="T6" fmla="+- 0 4476 2775"/>
                            <a:gd name="T7" fmla="*/ 4476 h 1701"/>
                            <a:gd name="T8" fmla="+- 0 11906 11339"/>
                            <a:gd name="T9" fmla="*/ T8 w 567"/>
                            <a:gd name="T10" fmla="+- 0 4476 2775"/>
                            <a:gd name="T11" fmla="*/ 4476 h 1701"/>
                            <a:gd name="T12" fmla="+- 0 11906 11339"/>
                            <a:gd name="T13" fmla="*/ T12 w 567"/>
                            <a:gd name="T14" fmla="+- 0 3909 2775"/>
                            <a:gd name="T15" fmla="*/ 3909 h 1701"/>
                            <a:gd name="T16" fmla="+- 0 11906 11339"/>
                            <a:gd name="T17" fmla="*/ T16 w 567"/>
                            <a:gd name="T18" fmla="+- 0 3909 2775"/>
                            <a:gd name="T19" fmla="*/ 3909 h 1701"/>
                            <a:gd name="T20" fmla="+- 0 11906 11339"/>
                            <a:gd name="T21" fmla="*/ T20 w 567"/>
                            <a:gd name="T22" fmla="+- 0 2775 2775"/>
                            <a:gd name="T23" fmla="*/ 2775 h 1701"/>
                            <a:gd name="T24" fmla="+- 0 11339 11339"/>
                            <a:gd name="T25" fmla="*/ T24 w 567"/>
                            <a:gd name="T26" fmla="+- 0 2775 2775"/>
                            <a:gd name="T27" fmla="*/ 2775 h 1701"/>
                            <a:gd name="T28" fmla="+- 0 11906 11339"/>
                            <a:gd name="T29" fmla="*/ T28 w 567"/>
                            <a:gd name="T30" fmla="+- 0 3342 2775"/>
                            <a:gd name="T31" fmla="*/ 3342 h 1701"/>
                            <a:gd name="T32" fmla="+- 0 11906 11339"/>
                            <a:gd name="T33" fmla="*/ T32 w 567"/>
                            <a:gd name="T34" fmla="+- 0 3342 2775"/>
                            <a:gd name="T35" fmla="*/ 3342 h 1701"/>
                            <a:gd name="T36" fmla="+- 0 11906 11339"/>
                            <a:gd name="T37" fmla="*/ T36 w 567"/>
                            <a:gd name="T38" fmla="+- 0 2775 2775"/>
                            <a:gd name="T39" fmla="*/ 2775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134"/>
                              </a:moveTo>
                              <a:lnTo>
                                <a:pt x="0" y="1701"/>
                              </a:lnTo>
                              <a:lnTo>
                                <a:pt x="567" y="1701"/>
                              </a:lnTo>
                              <a:lnTo>
                                <a:pt x="567" y="1134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09114" id="Group 38" o:spid="_x0000_s1026" style="position:absolute;margin-left:566.95pt;margin-top:138.75pt;width:28.35pt;height:85.05pt;z-index:251668992;mso-position-horizontal-relative:page;mso-position-vertical-relative:page" coordorigin="11339,2775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">
              <v:shape id="Freeform 39" o:spid="_x0000_s1027" style="position:absolute;left:11338;top:3341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" path="m,l,567r566,l,xe" fillcolor="#153d8a" stroked="f">
                <v:path arrowok="t" o:connecttype="custom" o:connectlocs="0,3342;0,3909;566,3909;0,3342" o:connectangles="0,0,0,0"/>
              </v:shape>
              <v:shape id="AutoShape 40" o:spid="_x0000_s1028" style="position:absolute;left:11338;top:2775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" path="m567,1134l,1701r567,l567,1134m567,l,,567,567,567,e" fillcolor="#9d9d9c" stroked="f">
                <v:fill opacity="6425f"/>
                <v:path arrowok="t" o:connecttype="custom" o:connectlocs="567,3909;0,4476;567,4476;567,3909;567,3909;567,2775;0,2775;567,3342;567,3342;567,2775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3158EEF0" wp14:editId="3BD32815">
              <wp:simplePos x="0" y="0"/>
              <wp:positionH relativeFrom="page">
                <wp:posOffset>7200265</wp:posOffset>
              </wp:positionH>
              <wp:positionV relativeFrom="page">
                <wp:posOffset>0</wp:posOffset>
              </wp:positionV>
              <wp:extent cx="360045" cy="1442085"/>
              <wp:effectExtent l="0" t="0" r="0" b="0"/>
              <wp:wrapNone/>
              <wp:docPr id="1991532075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442085"/>
                        <a:chOff x="11339" y="0"/>
                        <a:chExt cx="567" cy="2271"/>
                      </a:xfrm>
                    </wpg:grpSpPr>
                    <wps:wsp>
                      <wps:cNvPr id="827412714" name="Freeform 32"/>
                      <wps:cNvSpPr>
                        <a:spLocks/>
                      </wps:cNvSpPr>
                      <wps:spPr bwMode="auto">
                        <a:xfrm>
                          <a:off x="11338" y="5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570 570"/>
                            <a:gd name="T3" fmla="*/ 570 h 567"/>
                            <a:gd name="T4" fmla="+- 0 11339 11339"/>
                            <a:gd name="T5" fmla="*/ T4 w 567"/>
                            <a:gd name="T6" fmla="+- 0 570 570"/>
                            <a:gd name="T7" fmla="*/ 570 h 567"/>
                            <a:gd name="T8" fmla="+- 0 11339 11339"/>
                            <a:gd name="T9" fmla="*/ T8 w 567"/>
                            <a:gd name="T10" fmla="+- 0 1137 570"/>
                            <a:gd name="T11" fmla="*/ 1137 h 567"/>
                            <a:gd name="T12" fmla="+- 0 11906 11339"/>
                            <a:gd name="T13" fmla="*/ T12 w 567"/>
                            <a:gd name="T14" fmla="+- 0 570 570"/>
                            <a:gd name="T15" fmla="*/ 5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028925" name="Freeform 33"/>
                      <wps:cNvSpPr>
                        <a:spLocks/>
                      </wps:cNvSpPr>
                      <wps:spPr bwMode="auto">
                        <a:xfrm>
                          <a:off x="11338" y="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*/ 0 h 567"/>
                            <a:gd name="T3" fmla="+- 0 11340 11339"/>
                            <a:gd name="T4" fmla="*/ T3 w 567"/>
                            <a:gd name="T5" fmla="*/ 0 h 567"/>
                            <a:gd name="T6" fmla="+- 0 11339 11339"/>
                            <a:gd name="T7" fmla="*/ T6 w 567"/>
                            <a:gd name="T8" fmla="*/ 0 h 567"/>
                            <a:gd name="T9" fmla="+- 0 11906 11339"/>
                            <a:gd name="T10" fmla="*/ T9 w 567"/>
                            <a:gd name="T11" fmla="*/ 567 h 567"/>
                            <a:gd name="T12" fmla="+- 0 11906 11339"/>
                            <a:gd name="T13" fmla="*/ T12 w 567"/>
                            <a:gd name="T14" fmla="*/ 0 h 56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396271" name="Freeform 34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704 1137"/>
                            <a:gd name="T7" fmla="*/ 1704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339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992373" name="Freeform 35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339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084024" name="Freeform 36"/>
                      <wps:cNvSpPr>
                        <a:spLocks/>
                      </wps:cNvSpPr>
                      <wps:spPr bwMode="auto">
                        <a:xfrm>
                          <a:off x="11338" y="1703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704 1704"/>
                            <a:gd name="T3" fmla="*/ 1704 h 567"/>
                            <a:gd name="T4" fmla="+- 0 11339 11339"/>
                            <a:gd name="T5" fmla="*/ T4 w 567"/>
                            <a:gd name="T6" fmla="+- 0 1704 1704"/>
                            <a:gd name="T7" fmla="*/ 1704 h 567"/>
                            <a:gd name="T8" fmla="+- 0 11905 11339"/>
                            <a:gd name="T9" fmla="*/ T8 w 567"/>
                            <a:gd name="T10" fmla="+- 0 2271 1704"/>
                            <a:gd name="T11" fmla="*/ 2271 h 567"/>
                            <a:gd name="T12" fmla="+- 0 11905 11339"/>
                            <a:gd name="T13" fmla="*/ T12 w 567"/>
                            <a:gd name="T14" fmla="+- 0 1704 1704"/>
                            <a:gd name="T15" fmla="*/ 1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887606" name="Freeform 37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84659" id="Group 31" o:spid="_x0000_s1026" style="position:absolute;margin-left:566.95pt;margin-top:0;width:28.35pt;height:113.55pt;z-index:251667968;mso-position-horizontal-relative:page;mso-position-vertical-relative:page" coordorigin="11339" coordsize="567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">
              <v:shape id="Freeform 32" o:spid="_x0000_s1027" style="position:absolute;left:11338;top:5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" path="m567,l,,,567,567,xe" fillcolor="#153d8a" stroked="f">
                <v:fill opacity="58853f"/>
                <v:path arrowok="t" o:connecttype="custom" o:connectlocs="567,570;0,570;0,1137;567,570" o:connectangles="0,0,0,0"/>
              </v:shape>
              <v:shape id="Freeform 33" o:spid="_x0000_s1028" style="position:absolute;left:11338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" path="m567,l1,,,,567,567,567,xe" fillcolor="#9d9d9c" stroked="f">
                <v:fill opacity="6425f"/>
                <v:path arrowok="t" o:connecttype="custom" o:connectlocs="567,0;1,0;0,0;567,567;567,0" o:connectangles="0,0,0,0,0"/>
              </v:shape>
              <v:shape id="Freeform 34" o:spid="_x0000_s1029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" path="m,l,567r567,l,xe" fillcolor="#9d9d9c" stroked="f">
                <v:fill opacity="13107f"/>
                <v:path arrowok="t" o:connecttype="custom" o:connectlocs="0,1137;0,1704;567,1704;0,1137" o:connectangles="0,0,0,0"/>
              </v:shape>
              <v:shape id="Freeform 35" o:spid="_x0000_s1030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" path="m567,l,,,567,567,xe" stroked="f">
                <v:fill opacity="13107f"/>
                <v:path arrowok="t" o:connecttype="custom" o:connectlocs="567,1137;0,1137;0,1704;567,1137" o:connectangles="0,0,0,0"/>
              </v:shape>
              <v:shape id="Freeform 36" o:spid="_x0000_s1031" style="position:absolute;left:11338;top:1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" path="m566,l,,566,567,566,xe" fillcolor="#e30613" stroked="f">
                <v:path arrowok="t" o:connecttype="custom" o:connectlocs="566,1704;0,1704;566,2271;566,1704" o:connectangles="0,0,0,0"/>
              </v:shape>
              <v:shape id="Freeform 37" o:spid="_x0000_s1032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" path="m567,l,,567,567,567,xe" fillcolor="#9d9d9c" stroked="f">
                <v:fill opacity="6425f"/>
                <v:path arrowok="t" o:connecttype="custom" o:connectlocs="567,1137;0,1137;567,1704;567,1137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EB57EA1" wp14:editId="03C7A788">
              <wp:simplePos x="0" y="0"/>
              <wp:positionH relativeFrom="column">
                <wp:posOffset>3420745</wp:posOffset>
              </wp:positionH>
              <wp:positionV relativeFrom="paragraph">
                <wp:posOffset>39370</wp:posOffset>
              </wp:positionV>
              <wp:extent cx="2491740" cy="285750"/>
              <wp:effectExtent l="0" t="0" r="0" b="0"/>
              <wp:wrapNone/>
              <wp:docPr id="19446369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BB27F" w14:textId="77777777" w:rsidR="00F473E8" w:rsidRDefault="00F473E8"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Největší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zaměstnavatelský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svaz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57E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9.35pt;margin-top:3.1pt;width:196.2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" stroked="f">
              <v:textbox>
                <w:txbxContent>
                  <w:p w14:paraId="5FABB27F" w14:textId="77777777" w:rsidR="00F473E8" w:rsidRDefault="00F473E8"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Největší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zaměstnavatelský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svaz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v</w:t>
                    </w:r>
                    <w:r>
                      <w:rPr>
                        <w:rFonts w:ascii="Arial Black" w:hAnsi="Arial Black"/>
                        <w:color w:val="C6C6C6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ČR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D72B2FF" wp14:editId="5449A904">
              <wp:simplePos x="0" y="0"/>
              <wp:positionH relativeFrom="column">
                <wp:posOffset>3422015</wp:posOffset>
              </wp:positionH>
              <wp:positionV relativeFrom="page">
                <wp:posOffset>288290</wp:posOffset>
              </wp:positionV>
              <wp:extent cx="2730500" cy="502285"/>
              <wp:effectExtent l="0" t="0" r="0" b="0"/>
              <wp:wrapNone/>
              <wp:docPr id="1379660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A442" w14:textId="77777777" w:rsidR="00F60BE7" w:rsidRPr="00AE7E47" w:rsidRDefault="00F60BE7">
                          <w:pPr>
                            <w:rPr>
                              <w:rFonts w:ascii="Gill Sans MT" w:hAnsi="Gill Sans M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E7E47">
                            <w:rPr>
                              <w:rFonts w:ascii="Gill Sans MT" w:hAnsi="Gill Sans MT"/>
                              <w:b/>
                              <w:bCs/>
                              <w:color w:val="12467F"/>
                              <w:w w:val="105"/>
                              <w:sz w:val="24"/>
                              <w:szCs w:val="24"/>
                            </w:rPr>
                            <w:t>Konfederace zaměstnavatelských a podnikatelských svazů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72B2FF" id="Text Box 5" o:spid="_x0000_s1027" type="#_x0000_t202" style="position:absolute;margin-left:269.45pt;margin-top:22.7pt;width:215pt;height:3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" stroked="f">
              <v:textbox>
                <w:txbxContent>
                  <w:p w14:paraId="5FADA442" w14:textId="77777777" w:rsidR="00F60BE7" w:rsidRPr="00AE7E47" w:rsidRDefault="00F60BE7">
                    <w:pPr>
                      <w:rPr>
                        <w:rFonts w:ascii="Gill Sans MT" w:hAnsi="Gill Sans MT"/>
                        <w:b/>
                        <w:bCs/>
                        <w:sz w:val="24"/>
                        <w:szCs w:val="24"/>
                      </w:rPr>
                    </w:pPr>
                    <w:r w:rsidRPr="00AE7E47">
                      <w:rPr>
                        <w:rFonts w:ascii="Gill Sans MT" w:hAnsi="Gill Sans MT"/>
                        <w:b/>
                        <w:bCs/>
                        <w:color w:val="12467F"/>
                        <w:w w:val="105"/>
                        <w:sz w:val="24"/>
                        <w:szCs w:val="24"/>
                      </w:rPr>
                      <w:t>Konfederace zaměstnavatelských a podnikatelských svazů ČR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51DC">
      <w:rPr>
        <w:noProof/>
      </w:rPr>
      <w:drawing>
        <wp:anchor distT="0" distB="0" distL="114300" distR="114300" simplePos="0" relativeHeight="251659264" behindDoc="1" locked="0" layoutInCell="1" allowOverlap="1" wp14:anchorId="28E5EA20" wp14:editId="1753A824">
          <wp:simplePos x="0" y="0"/>
          <wp:positionH relativeFrom="page">
            <wp:posOffset>867410</wp:posOffset>
          </wp:positionH>
          <wp:positionV relativeFrom="page">
            <wp:posOffset>799465</wp:posOffset>
          </wp:positionV>
          <wp:extent cx="1216800" cy="147600"/>
          <wp:effectExtent l="0" t="0" r="0" b="0"/>
          <wp:wrapNone/>
          <wp:docPr id="100187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630BC" wp14:editId="0E689D54">
              <wp:simplePos x="0" y="0"/>
              <wp:positionH relativeFrom="page">
                <wp:posOffset>1418590</wp:posOffset>
              </wp:positionH>
              <wp:positionV relativeFrom="page">
                <wp:posOffset>360045</wp:posOffset>
              </wp:positionV>
              <wp:extent cx="664845" cy="422275"/>
              <wp:effectExtent l="0" t="0" r="0" b="0"/>
              <wp:wrapNone/>
              <wp:docPr id="49243745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" cy="422275"/>
                      </a:xfrm>
                      <a:custGeom>
                        <a:avLst/>
                        <a:gdLst>
                          <a:gd name="T0" fmla="+- 0 2945 2384"/>
                          <a:gd name="T1" fmla="*/ T0 w 1047"/>
                          <a:gd name="T2" fmla="+- 0 353 176"/>
                          <a:gd name="T3" fmla="*/ 353 h 665"/>
                          <a:gd name="T4" fmla="+- 0 2919 2384"/>
                          <a:gd name="T5" fmla="*/ T4 w 1047"/>
                          <a:gd name="T6" fmla="+- 0 293 176"/>
                          <a:gd name="T7" fmla="*/ 293 h 665"/>
                          <a:gd name="T8" fmla="+- 0 2822 2384"/>
                          <a:gd name="T9" fmla="*/ T8 w 1047"/>
                          <a:gd name="T10" fmla="+- 0 207 176"/>
                          <a:gd name="T11" fmla="*/ 207 h 665"/>
                          <a:gd name="T12" fmla="+- 0 2672 2384"/>
                          <a:gd name="T13" fmla="*/ T12 w 1047"/>
                          <a:gd name="T14" fmla="+- 0 176 176"/>
                          <a:gd name="T15" fmla="*/ 176 h 665"/>
                          <a:gd name="T16" fmla="+- 0 2384 2384"/>
                          <a:gd name="T17" fmla="*/ T16 w 1047"/>
                          <a:gd name="T18" fmla="+- 0 840 176"/>
                          <a:gd name="T19" fmla="*/ 840 h 665"/>
                          <a:gd name="T20" fmla="+- 0 2594 2384"/>
                          <a:gd name="T21" fmla="*/ T20 w 1047"/>
                          <a:gd name="T22" fmla="+- 0 340 176"/>
                          <a:gd name="T23" fmla="*/ 340 h 665"/>
                          <a:gd name="T24" fmla="+- 0 2724 2384"/>
                          <a:gd name="T25" fmla="*/ T24 w 1047"/>
                          <a:gd name="T26" fmla="+- 0 347 176"/>
                          <a:gd name="T27" fmla="*/ 347 h 665"/>
                          <a:gd name="T28" fmla="+- 0 2774 2384"/>
                          <a:gd name="T29" fmla="*/ T28 w 1047"/>
                          <a:gd name="T30" fmla="+- 0 397 176"/>
                          <a:gd name="T31" fmla="*/ 397 h 665"/>
                          <a:gd name="T32" fmla="+- 0 2774 2384"/>
                          <a:gd name="T33" fmla="*/ T32 w 1047"/>
                          <a:gd name="T34" fmla="+- 0 470 176"/>
                          <a:gd name="T35" fmla="*/ 470 h 665"/>
                          <a:gd name="T36" fmla="+- 0 2724 2384"/>
                          <a:gd name="T37" fmla="*/ T36 w 1047"/>
                          <a:gd name="T38" fmla="+- 0 520 176"/>
                          <a:gd name="T39" fmla="*/ 520 h 665"/>
                          <a:gd name="T40" fmla="+- 0 2595 2384"/>
                          <a:gd name="T41" fmla="*/ T40 w 1047"/>
                          <a:gd name="T42" fmla="+- 0 528 176"/>
                          <a:gd name="T43" fmla="*/ 528 h 665"/>
                          <a:gd name="T44" fmla="+- 0 2765 2384"/>
                          <a:gd name="T45" fmla="*/ T44 w 1047"/>
                          <a:gd name="T46" fmla="+- 0 675 176"/>
                          <a:gd name="T47" fmla="*/ 675 h 665"/>
                          <a:gd name="T48" fmla="+- 0 2882 2384"/>
                          <a:gd name="T49" fmla="*/ T48 w 1047"/>
                          <a:gd name="T50" fmla="+- 0 609 176"/>
                          <a:gd name="T51" fmla="*/ 609 h 665"/>
                          <a:gd name="T52" fmla="+- 0 2946 2384"/>
                          <a:gd name="T53" fmla="*/ T52 w 1047"/>
                          <a:gd name="T54" fmla="+- 0 496 176"/>
                          <a:gd name="T55" fmla="*/ 496 h 665"/>
                          <a:gd name="T56" fmla="+- 0 3431 2384"/>
                          <a:gd name="T57" fmla="*/ T56 w 1047"/>
                          <a:gd name="T58" fmla="+- 0 182 176"/>
                          <a:gd name="T59" fmla="*/ 182 h 665"/>
                          <a:gd name="T60" fmla="+- 0 3294 2384"/>
                          <a:gd name="T61" fmla="*/ T60 w 1047"/>
                          <a:gd name="T62" fmla="+- 0 182 176"/>
                          <a:gd name="T63" fmla="*/ 182 h 665"/>
                          <a:gd name="T64" fmla="+- 0 3273 2384"/>
                          <a:gd name="T65" fmla="*/ T64 w 1047"/>
                          <a:gd name="T66" fmla="+- 0 182 176"/>
                          <a:gd name="T67" fmla="*/ 182 h 665"/>
                          <a:gd name="T68" fmla="+- 0 3117 2384"/>
                          <a:gd name="T69" fmla="*/ T68 w 1047"/>
                          <a:gd name="T70" fmla="+- 0 219 176"/>
                          <a:gd name="T71" fmla="*/ 219 h 665"/>
                          <a:gd name="T72" fmla="+- 0 3031 2384"/>
                          <a:gd name="T73" fmla="*/ T72 w 1047"/>
                          <a:gd name="T74" fmla="+- 0 314 176"/>
                          <a:gd name="T75" fmla="*/ 314 h 665"/>
                          <a:gd name="T76" fmla="+- 0 3027 2384"/>
                          <a:gd name="T77" fmla="*/ T76 w 1047"/>
                          <a:gd name="T78" fmla="+- 0 428 176"/>
                          <a:gd name="T79" fmla="*/ 428 h 665"/>
                          <a:gd name="T80" fmla="+- 0 3084 2384"/>
                          <a:gd name="T81" fmla="*/ T80 w 1047"/>
                          <a:gd name="T82" fmla="+- 0 504 176"/>
                          <a:gd name="T83" fmla="*/ 504 h 665"/>
                          <a:gd name="T84" fmla="+- 0 3183 2384"/>
                          <a:gd name="T85" fmla="*/ T84 w 1047"/>
                          <a:gd name="T86" fmla="+- 0 560 176"/>
                          <a:gd name="T87" fmla="*/ 560 h 665"/>
                          <a:gd name="T88" fmla="+- 0 3224 2384"/>
                          <a:gd name="T89" fmla="*/ T88 w 1047"/>
                          <a:gd name="T90" fmla="+- 0 592 176"/>
                          <a:gd name="T91" fmla="*/ 592 h 665"/>
                          <a:gd name="T92" fmla="+- 0 3234 2384"/>
                          <a:gd name="T93" fmla="*/ T92 w 1047"/>
                          <a:gd name="T94" fmla="+- 0 625 176"/>
                          <a:gd name="T95" fmla="*/ 625 h 665"/>
                          <a:gd name="T96" fmla="+- 0 3211 2384"/>
                          <a:gd name="T97" fmla="*/ T96 w 1047"/>
                          <a:gd name="T98" fmla="+- 0 668 176"/>
                          <a:gd name="T99" fmla="*/ 668 h 665"/>
                          <a:gd name="T100" fmla="+- 0 3143 2384"/>
                          <a:gd name="T101" fmla="*/ T100 w 1047"/>
                          <a:gd name="T102" fmla="+- 0 687 176"/>
                          <a:gd name="T103" fmla="*/ 687 h 665"/>
                          <a:gd name="T104" fmla="+- 0 3021 2384"/>
                          <a:gd name="T105" fmla="*/ T104 w 1047"/>
                          <a:gd name="T106" fmla="+- 0 840 176"/>
                          <a:gd name="T107" fmla="*/ 840 h 665"/>
                          <a:gd name="T108" fmla="+- 0 3264 2384"/>
                          <a:gd name="T109" fmla="*/ T108 w 1047"/>
                          <a:gd name="T110" fmla="+- 0 830 176"/>
                          <a:gd name="T111" fmla="*/ 830 h 665"/>
                          <a:gd name="T112" fmla="+- 0 3389 2384"/>
                          <a:gd name="T113" fmla="*/ T112 w 1047"/>
                          <a:gd name="T114" fmla="+- 0 758 176"/>
                          <a:gd name="T115" fmla="*/ 758 h 665"/>
                          <a:gd name="T116" fmla="+- 0 3431 2384"/>
                          <a:gd name="T117" fmla="*/ T116 w 1047"/>
                          <a:gd name="T118" fmla="+- 0 632 176"/>
                          <a:gd name="T119" fmla="*/ 632 h 665"/>
                          <a:gd name="T120" fmla="+- 0 3403 2384"/>
                          <a:gd name="T121" fmla="*/ T120 w 1047"/>
                          <a:gd name="T122" fmla="+- 0 535 176"/>
                          <a:gd name="T123" fmla="*/ 535 h 665"/>
                          <a:gd name="T124" fmla="+- 0 3316 2384"/>
                          <a:gd name="T125" fmla="*/ T124 w 1047"/>
                          <a:gd name="T126" fmla="+- 0 463 176"/>
                          <a:gd name="T127" fmla="*/ 463 h 665"/>
                          <a:gd name="T128" fmla="+- 0 3247 2384"/>
                          <a:gd name="T129" fmla="*/ T128 w 1047"/>
                          <a:gd name="T130" fmla="+- 0 426 176"/>
                          <a:gd name="T131" fmla="*/ 426 h 665"/>
                          <a:gd name="T132" fmla="+- 0 3225 2384"/>
                          <a:gd name="T133" fmla="*/ T132 w 1047"/>
                          <a:gd name="T134" fmla="+- 0 402 176"/>
                          <a:gd name="T135" fmla="*/ 402 h 665"/>
                          <a:gd name="T136" fmla="+- 0 3228 2384"/>
                          <a:gd name="T137" fmla="*/ T136 w 1047"/>
                          <a:gd name="T138" fmla="+- 0 366 176"/>
                          <a:gd name="T139" fmla="*/ 366 h 665"/>
                          <a:gd name="T140" fmla="+- 0 3270 2384"/>
                          <a:gd name="T141" fmla="*/ T140 w 1047"/>
                          <a:gd name="T142" fmla="+- 0 341 176"/>
                          <a:gd name="T143" fmla="*/ 341 h 665"/>
                          <a:gd name="T144" fmla="+- 0 3431 2384"/>
                          <a:gd name="T145" fmla="*/ T144 w 1047"/>
                          <a:gd name="T146" fmla="+- 0 337 176"/>
                          <a:gd name="T147" fmla="*/ 337 h 6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047" h="665">
                            <a:moveTo>
                              <a:pt x="570" y="247"/>
                            </a:moveTo>
                            <a:lnTo>
                              <a:pt x="561" y="177"/>
                            </a:lnTo>
                            <a:lnTo>
                              <a:pt x="555" y="164"/>
                            </a:lnTo>
                            <a:lnTo>
                              <a:pt x="535" y="117"/>
                            </a:lnTo>
                            <a:lnTo>
                              <a:pt x="494" y="68"/>
                            </a:lnTo>
                            <a:lnTo>
                              <a:pt x="438" y="31"/>
                            </a:lnTo>
                            <a:lnTo>
                              <a:pt x="369" y="8"/>
                            </a:lnTo>
                            <a:lnTo>
                              <a:pt x="288" y="0"/>
                            </a:lnTo>
                            <a:lnTo>
                              <a:pt x="0" y="0"/>
                            </a:lnTo>
                            <a:lnTo>
                              <a:pt x="0" y="664"/>
                            </a:lnTo>
                            <a:lnTo>
                              <a:pt x="210" y="664"/>
                            </a:lnTo>
                            <a:lnTo>
                              <a:pt x="210" y="164"/>
                            </a:lnTo>
                            <a:lnTo>
                              <a:pt x="304" y="164"/>
                            </a:lnTo>
                            <a:lnTo>
                              <a:pt x="340" y="171"/>
                            </a:lnTo>
                            <a:lnTo>
                              <a:pt x="370" y="191"/>
                            </a:lnTo>
                            <a:lnTo>
                              <a:pt x="390" y="221"/>
                            </a:lnTo>
                            <a:lnTo>
                              <a:pt x="398" y="258"/>
                            </a:lnTo>
                            <a:lnTo>
                              <a:pt x="390" y="294"/>
                            </a:lnTo>
                            <a:lnTo>
                              <a:pt x="370" y="324"/>
                            </a:lnTo>
                            <a:lnTo>
                              <a:pt x="340" y="344"/>
                            </a:lnTo>
                            <a:lnTo>
                              <a:pt x="304" y="352"/>
                            </a:lnTo>
                            <a:lnTo>
                              <a:pt x="211" y="352"/>
                            </a:lnTo>
                            <a:lnTo>
                              <a:pt x="306" y="511"/>
                            </a:lnTo>
                            <a:lnTo>
                              <a:pt x="381" y="499"/>
                            </a:lnTo>
                            <a:lnTo>
                              <a:pt x="446" y="472"/>
                            </a:lnTo>
                            <a:lnTo>
                              <a:pt x="498" y="433"/>
                            </a:lnTo>
                            <a:lnTo>
                              <a:pt x="537" y="382"/>
                            </a:lnTo>
                            <a:lnTo>
                              <a:pt x="562" y="320"/>
                            </a:lnTo>
                            <a:lnTo>
                              <a:pt x="570" y="247"/>
                            </a:lnTo>
                            <a:moveTo>
                              <a:pt x="1047" y="6"/>
                            </a:moveTo>
                            <a:lnTo>
                              <a:pt x="920" y="6"/>
                            </a:lnTo>
                            <a:lnTo>
                              <a:pt x="910" y="6"/>
                            </a:lnTo>
                            <a:lnTo>
                              <a:pt x="900" y="6"/>
                            </a:lnTo>
                            <a:lnTo>
                              <a:pt x="889" y="6"/>
                            </a:lnTo>
                            <a:lnTo>
                              <a:pt x="803" y="16"/>
                            </a:lnTo>
                            <a:lnTo>
                              <a:pt x="733" y="43"/>
                            </a:lnTo>
                            <a:lnTo>
                              <a:pt x="680" y="84"/>
                            </a:lnTo>
                            <a:lnTo>
                              <a:pt x="647" y="138"/>
                            </a:lnTo>
                            <a:lnTo>
                              <a:pt x="636" y="200"/>
                            </a:lnTo>
                            <a:lnTo>
                              <a:pt x="643" y="252"/>
                            </a:lnTo>
                            <a:lnTo>
                              <a:pt x="666" y="294"/>
                            </a:lnTo>
                            <a:lnTo>
                              <a:pt x="700" y="328"/>
                            </a:lnTo>
                            <a:lnTo>
                              <a:pt x="746" y="356"/>
                            </a:lnTo>
                            <a:lnTo>
                              <a:pt x="799" y="384"/>
                            </a:lnTo>
                            <a:lnTo>
                              <a:pt x="824" y="400"/>
                            </a:lnTo>
                            <a:lnTo>
                              <a:pt x="840" y="416"/>
                            </a:lnTo>
                            <a:lnTo>
                              <a:pt x="848" y="432"/>
                            </a:lnTo>
                            <a:lnTo>
                              <a:pt x="850" y="449"/>
                            </a:lnTo>
                            <a:lnTo>
                              <a:pt x="844" y="472"/>
                            </a:lnTo>
                            <a:lnTo>
                              <a:pt x="827" y="492"/>
                            </a:lnTo>
                            <a:lnTo>
                              <a:pt x="799" y="505"/>
                            </a:lnTo>
                            <a:lnTo>
                              <a:pt x="759" y="511"/>
                            </a:lnTo>
                            <a:lnTo>
                              <a:pt x="637" y="511"/>
                            </a:lnTo>
                            <a:lnTo>
                              <a:pt x="637" y="664"/>
                            </a:lnTo>
                            <a:lnTo>
                              <a:pt x="788" y="664"/>
                            </a:lnTo>
                            <a:lnTo>
                              <a:pt x="880" y="654"/>
                            </a:lnTo>
                            <a:lnTo>
                              <a:pt x="953" y="626"/>
                            </a:lnTo>
                            <a:lnTo>
                              <a:pt x="1005" y="582"/>
                            </a:lnTo>
                            <a:lnTo>
                              <a:pt x="1037" y="524"/>
                            </a:lnTo>
                            <a:lnTo>
                              <a:pt x="1047" y="456"/>
                            </a:lnTo>
                            <a:lnTo>
                              <a:pt x="1040" y="404"/>
                            </a:lnTo>
                            <a:lnTo>
                              <a:pt x="1019" y="359"/>
                            </a:lnTo>
                            <a:lnTo>
                              <a:pt x="983" y="320"/>
                            </a:lnTo>
                            <a:lnTo>
                              <a:pt x="932" y="287"/>
                            </a:lnTo>
                            <a:lnTo>
                              <a:pt x="883" y="261"/>
                            </a:lnTo>
                            <a:lnTo>
                              <a:pt x="863" y="250"/>
                            </a:lnTo>
                            <a:lnTo>
                              <a:pt x="849" y="238"/>
                            </a:lnTo>
                            <a:lnTo>
                              <a:pt x="841" y="226"/>
                            </a:lnTo>
                            <a:lnTo>
                              <a:pt x="838" y="211"/>
                            </a:lnTo>
                            <a:lnTo>
                              <a:pt x="844" y="190"/>
                            </a:lnTo>
                            <a:lnTo>
                              <a:pt x="860" y="174"/>
                            </a:lnTo>
                            <a:lnTo>
                              <a:pt x="886" y="165"/>
                            </a:lnTo>
                            <a:lnTo>
                              <a:pt x="919" y="161"/>
                            </a:lnTo>
                            <a:lnTo>
                              <a:pt x="1047" y="161"/>
                            </a:lnTo>
                            <a:lnTo>
                              <a:pt x="1047" y="6"/>
                            </a:lnTo>
                          </a:path>
                        </a:pathLst>
                      </a:custGeom>
                      <a:solidFill>
                        <a:srgbClr val="12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3EAF4" id="AutoShape 4" o:spid="_x0000_s1026" style="position:absolute;margin-left:111.7pt;margin-top:28.35pt;width:52.35pt;height:3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7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" path="m570,247r-9,-70l555,164,535,117,494,68,438,31,369,8,288,,,,,664r210,l210,164r94,l340,171r30,20l390,221r8,37l390,294r-20,30l340,344r-36,8l211,352r95,159l381,499r65,-27l498,433r39,-51l562,320r8,-73m1047,6l920,6r-10,l900,6r-11,l803,16,733,43,680,84r-33,54l636,200r7,52l666,294r34,34l746,356r53,28l824,400r16,16l848,432r2,17l844,472r-17,20l799,505r-40,6l637,511r,153l788,664r92,-10l953,626r52,-44l1037,524r10,-68l1040,404r-21,-45l983,320,932,287,883,261,863,250,849,238r-8,-12l838,211r6,-21l860,174r26,-9l919,161r128,l1047,6e" fillcolor="#12467f" stroked="f">
              <v:path arrowok="t" o:connecttype="custom" o:connectlocs="356235,224155;339725,186055;278130,131445;182880,111760;0,533400;133350,215900;215900,220345;247650,252095;247650,298450;215900,330200;133985,335280;241935,428625;316230,386715;356870,314960;664845,115570;577850,115570;564515,115570;465455,139065;410845,199390;408305,271780;444500,320040;507365,355600;533400,375920;539750,396875;525145,424180;481965,436245;404495,533400;558800,527050;638175,481330;664845,401320;647065,339725;591820,294005;548005,270510;534035,255270;535940,232410;562610,216535;664845,213995" o:connectangles="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E684AE6" wp14:editId="620E39E9">
              <wp:simplePos x="0" y="0"/>
              <wp:positionH relativeFrom="margin">
                <wp:posOffset>0</wp:posOffset>
              </wp:positionH>
              <wp:positionV relativeFrom="page">
                <wp:posOffset>360045</wp:posOffset>
              </wp:positionV>
              <wp:extent cx="748665" cy="422275"/>
              <wp:effectExtent l="0" t="0" r="0" b="0"/>
              <wp:wrapNone/>
              <wp:docPr id="175796490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8665" cy="422275"/>
                        <a:chOff x="1134" y="176"/>
                        <a:chExt cx="1179" cy="665"/>
                      </a:xfrm>
                    </wpg:grpSpPr>
                    <wps:wsp>
                      <wps:cNvPr id="2052381975" name="Freeform 2"/>
                      <wps:cNvSpPr>
                        <a:spLocks/>
                      </wps:cNvSpPr>
                      <wps:spPr bwMode="auto">
                        <a:xfrm>
                          <a:off x="1133" y="175"/>
                          <a:ext cx="323" cy="665"/>
                        </a:xfrm>
                        <a:custGeom>
                          <a:avLst/>
                          <a:gdLst>
                            <a:gd name="T0" fmla="+- 0 1456 1134"/>
                            <a:gd name="T1" fmla="*/ T0 w 323"/>
                            <a:gd name="T2" fmla="+- 0 176 176"/>
                            <a:gd name="T3" fmla="*/ 176 h 665"/>
                            <a:gd name="T4" fmla="+- 0 1134 1134"/>
                            <a:gd name="T5" fmla="*/ T4 w 323"/>
                            <a:gd name="T6" fmla="+- 0 176 176"/>
                            <a:gd name="T7" fmla="*/ 176 h 665"/>
                            <a:gd name="T8" fmla="+- 0 1134 1134"/>
                            <a:gd name="T9" fmla="*/ T8 w 323"/>
                            <a:gd name="T10" fmla="+- 0 840 176"/>
                            <a:gd name="T11" fmla="*/ 840 h 665"/>
                            <a:gd name="T12" fmla="+- 0 1456 1134"/>
                            <a:gd name="T13" fmla="*/ T12 w 323"/>
                            <a:gd name="T14" fmla="+- 0 176 176"/>
                            <a:gd name="T15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23" h="665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6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3188480" name="AutoShape 3"/>
                      <wps:cNvSpPr>
                        <a:spLocks/>
                      </wps:cNvSpPr>
                      <wps:spPr bwMode="auto">
                        <a:xfrm>
                          <a:off x="1355" y="175"/>
                          <a:ext cx="958" cy="665"/>
                        </a:xfrm>
                        <a:custGeom>
                          <a:avLst/>
                          <a:gdLst>
                            <a:gd name="T0" fmla="+- 0 1745 1355"/>
                            <a:gd name="T1" fmla="*/ T0 w 958"/>
                            <a:gd name="T2" fmla="+- 0 840 176"/>
                            <a:gd name="T3" fmla="*/ 840 h 665"/>
                            <a:gd name="T4" fmla="+- 0 1586 1355"/>
                            <a:gd name="T5" fmla="*/ T4 w 958"/>
                            <a:gd name="T6" fmla="+- 0 485 176"/>
                            <a:gd name="T7" fmla="*/ 485 h 665"/>
                            <a:gd name="T8" fmla="+- 0 1732 1355"/>
                            <a:gd name="T9" fmla="*/ T8 w 958"/>
                            <a:gd name="T10" fmla="+- 0 176 176"/>
                            <a:gd name="T11" fmla="*/ 176 h 665"/>
                            <a:gd name="T12" fmla="+- 0 1512 1355"/>
                            <a:gd name="T13" fmla="*/ T12 w 958"/>
                            <a:gd name="T14" fmla="+- 0 176 176"/>
                            <a:gd name="T15" fmla="*/ 176 h 665"/>
                            <a:gd name="T16" fmla="+- 0 1355 1355"/>
                            <a:gd name="T17" fmla="*/ T16 w 958"/>
                            <a:gd name="T18" fmla="+- 0 506 176"/>
                            <a:gd name="T19" fmla="*/ 506 h 665"/>
                            <a:gd name="T20" fmla="+- 0 1512 1355"/>
                            <a:gd name="T21" fmla="*/ T20 w 958"/>
                            <a:gd name="T22" fmla="+- 0 840 176"/>
                            <a:gd name="T23" fmla="*/ 840 h 665"/>
                            <a:gd name="T24" fmla="+- 0 1745 1355"/>
                            <a:gd name="T25" fmla="*/ T24 w 958"/>
                            <a:gd name="T26" fmla="+- 0 840 176"/>
                            <a:gd name="T27" fmla="*/ 840 h 665"/>
                            <a:gd name="T28" fmla="+- 0 2313 1355"/>
                            <a:gd name="T29" fmla="*/ T28 w 958"/>
                            <a:gd name="T30" fmla="+- 0 176 176"/>
                            <a:gd name="T31" fmla="*/ 176 h 665"/>
                            <a:gd name="T32" fmla="+- 0 1799 1355"/>
                            <a:gd name="T33" fmla="*/ T32 w 958"/>
                            <a:gd name="T34" fmla="+- 0 176 176"/>
                            <a:gd name="T35" fmla="*/ 176 h 665"/>
                            <a:gd name="T36" fmla="+- 0 1799 1355"/>
                            <a:gd name="T37" fmla="*/ T36 w 958"/>
                            <a:gd name="T38" fmla="+- 0 344 176"/>
                            <a:gd name="T39" fmla="*/ 344 h 665"/>
                            <a:gd name="T40" fmla="+- 0 2031 1355"/>
                            <a:gd name="T41" fmla="*/ T40 w 958"/>
                            <a:gd name="T42" fmla="+- 0 344 176"/>
                            <a:gd name="T43" fmla="*/ 344 h 665"/>
                            <a:gd name="T44" fmla="+- 0 1776 1355"/>
                            <a:gd name="T45" fmla="*/ T44 w 958"/>
                            <a:gd name="T46" fmla="+- 0 840 176"/>
                            <a:gd name="T47" fmla="*/ 840 h 665"/>
                            <a:gd name="T48" fmla="+- 0 2308 1355"/>
                            <a:gd name="T49" fmla="*/ T48 w 958"/>
                            <a:gd name="T50" fmla="+- 0 840 176"/>
                            <a:gd name="T51" fmla="*/ 840 h 665"/>
                            <a:gd name="T52" fmla="+- 0 2308 1355"/>
                            <a:gd name="T53" fmla="*/ T52 w 958"/>
                            <a:gd name="T54" fmla="+- 0 672 176"/>
                            <a:gd name="T55" fmla="*/ 672 h 665"/>
                            <a:gd name="T56" fmla="+- 0 2064 1355"/>
                            <a:gd name="T57" fmla="*/ T56 w 958"/>
                            <a:gd name="T58" fmla="+- 0 672 176"/>
                            <a:gd name="T59" fmla="*/ 672 h 665"/>
                            <a:gd name="T60" fmla="+- 0 2313 1355"/>
                            <a:gd name="T61" fmla="*/ T60 w 958"/>
                            <a:gd name="T62" fmla="+- 0 176 176"/>
                            <a:gd name="T63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8" h="665">
                              <a:moveTo>
                                <a:pt x="390" y="664"/>
                              </a:moveTo>
                              <a:lnTo>
                                <a:pt x="231" y="309"/>
                              </a:lnTo>
                              <a:lnTo>
                                <a:pt x="377" y="0"/>
                              </a:lnTo>
                              <a:lnTo>
                                <a:pt x="157" y="0"/>
                              </a:lnTo>
                              <a:lnTo>
                                <a:pt x="0" y="330"/>
                              </a:lnTo>
                              <a:lnTo>
                                <a:pt x="157" y="664"/>
                              </a:lnTo>
                              <a:lnTo>
                                <a:pt x="390" y="664"/>
                              </a:lnTo>
                              <a:moveTo>
                                <a:pt x="958" y="0"/>
                              </a:moveTo>
                              <a:lnTo>
                                <a:pt x="444" y="0"/>
                              </a:lnTo>
                              <a:lnTo>
                                <a:pt x="444" y="168"/>
                              </a:lnTo>
                              <a:lnTo>
                                <a:pt x="676" y="168"/>
                              </a:lnTo>
                              <a:lnTo>
                                <a:pt x="421" y="664"/>
                              </a:lnTo>
                              <a:lnTo>
                                <a:pt x="953" y="664"/>
                              </a:lnTo>
                              <a:lnTo>
                                <a:pt x="953" y="496"/>
                              </a:lnTo>
                              <a:lnTo>
                                <a:pt x="709" y="496"/>
                              </a:lnTo>
                              <a:lnTo>
                                <a:pt x="958" y="0"/>
                              </a:lnTo>
                            </a:path>
                          </a:pathLst>
                        </a:custGeom>
                        <a:solidFill>
                          <a:srgbClr val="12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CF44B" id="Group 1" o:spid="_x0000_s1026" style="position:absolute;margin-left:0;margin-top:28.35pt;width:58.95pt;height:33.25pt;z-index:251657728;mso-position-horizontal-relative:margin;mso-position-vertical-relative:page" coordorigin="1134,176" coordsize="117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">
              <v:shape id="Freeform 2" o:spid="_x0000_s1027" style="position:absolute;left:1133;top:175;width:323;height:665;visibility:visible;mso-wrap-style:square;v-text-anchor:top" coordsize="323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" path="m322,l,,,664,322,xe" fillcolor="#d6161d" stroked="f">
                <v:path arrowok="t" o:connecttype="custom" o:connectlocs="322,176;0,176;0,840;322,176" o:connectangles="0,0,0,0"/>
              </v:shape>
              <v:shape id="AutoShape 3" o:spid="_x0000_s1028" style="position:absolute;left:1355;top:175;width:958;height:665;visibility:visible;mso-wrap-style:square;v-text-anchor:top" coordsize="958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" path="m390,664l231,309,377,,157,,,330,157,664r233,m958,l444,r,168l676,168,421,664r532,l953,496r-244,l958,e" fillcolor="#12467f" stroked="f">
                <v:path arrowok="t" o:connecttype="custom" o:connectlocs="390,840;231,485;377,176;157,176;0,506;157,840;390,840;958,176;444,176;444,344;676,344;421,840;953,840;953,672;709,672;958,176" o:connectangles="0,0,0,0,0,0,0,0,0,0,0,0,0,0,0,0"/>
              </v:shape>
              <w10:wrap anchorx="margin" anchory="page"/>
            </v:group>
          </w:pict>
        </mc:Fallback>
      </mc:AlternateContent>
    </w:r>
  </w:p>
  <w:p w14:paraId="4D4AFFD3" w14:textId="77777777" w:rsidR="00DC61CC" w:rsidRDefault="00DC61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A4"/>
    <w:rsid w:val="000131E2"/>
    <w:rsid w:val="0004787F"/>
    <w:rsid w:val="00056D47"/>
    <w:rsid w:val="000945CC"/>
    <w:rsid w:val="000B5632"/>
    <w:rsid w:val="000F74FA"/>
    <w:rsid w:val="00112DC8"/>
    <w:rsid w:val="00140399"/>
    <w:rsid w:val="00180C66"/>
    <w:rsid w:val="001B2657"/>
    <w:rsid w:val="001C44F2"/>
    <w:rsid w:val="001D3147"/>
    <w:rsid w:val="00216B12"/>
    <w:rsid w:val="00220ED0"/>
    <w:rsid w:val="0024581B"/>
    <w:rsid w:val="00253BAF"/>
    <w:rsid w:val="00256AB2"/>
    <w:rsid w:val="002B3B14"/>
    <w:rsid w:val="002D43C1"/>
    <w:rsid w:val="002D7F00"/>
    <w:rsid w:val="002E0BDA"/>
    <w:rsid w:val="0030359B"/>
    <w:rsid w:val="003275FF"/>
    <w:rsid w:val="00334741"/>
    <w:rsid w:val="0033519D"/>
    <w:rsid w:val="0035662F"/>
    <w:rsid w:val="003605C6"/>
    <w:rsid w:val="003A0468"/>
    <w:rsid w:val="003A50E5"/>
    <w:rsid w:val="003B2165"/>
    <w:rsid w:val="003C69F4"/>
    <w:rsid w:val="003D508C"/>
    <w:rsid w:val="00410DF3"/>
    <w:rsid w:val="00424596"/>
    <w:rsid w:val="0045743F"/>
    <w:rsid w:val="004655D5"/>
    <w:rsid w:val="004937F4"/>
    <w:rsid w:val="00493AFA"/>
    <w:rsid w:val="004A4B1C"/>
    <w:rsid w:val="004B215F"/>
    <w:rsid w:val="004B375C"/>
    <w:rsid w:val="004D6399"/>
    <w:rsid w:val="004E6B44"/>
    <w:rsid w:val="0050379D"/>
    <w:rsid w:val="00515E9E"/>
    <w:rsid w:val="00517276"/>
    <w:rsid w:val="00560B1C"/>
    <w:rsid w:val="00577C03"/>
    <w:rsid w:val="005A0333"/>
    <w:rsid w:val="005B0A99"/>
    <w:rsid w:val="005B16F5"/>
    <w:rsid w:val="005B507B"/>
    <w:rsid w:val="005D0863"/>
    <w:rsid w:val="005E135A"/>
    <w:rsid w:val="00620744"/>
    <w:rsid w:val="00687CAA"/>
    <w:rsid w:val="00690C02"/>
    <w:rsid w:val="00691896"/>
    <w:rsid w:val="006B6465"/>
    <w:rsid w:val="006E54B0"/>
    <w:rsid w:val="006F37B2"/>
    <w:rsid w:val="0071269F"/>
    <w:rsid w:val="00746F83"/>
    <w:rsid w:val="0076231C"/>
    <w:rsid w:val="00777088"/>
    <w:rsid w:val="007A2850"/>
    <w:rsid w:val="007A4862"/>
    <w:rsid w:val="007C583B"/>
    <w:rsid w:val="007C7930"/>
    <w:rsid w:val="007E13C9"/>
    <w:rsid w:val="007F49B1"/>
    <w:rsid w:val="00821DE4"/>
    <w:rsid w:val="00861E9E"/>
    <w:rsid w:val="00862054"/>
    <w:rsid w:val="00866D08"/>
    <w:rsid w:val="00882CC4"/>
    <w:rsid w:val="00887CD3"/>
    <w:rsid w:val="008908BC"/>
    <w:rsid w:val="008C531A"/>
    <w:rsid w:val="008F176A"/>
    <w:rsid w:val="009058C8"/>
    <w:rsid w:val="00907489"/>
    <w:rsid w:val="00910BFE"/>
    <w:rsid w:val="00922328"/>
    <w:rsid w:val="00960F61"/>
    <w:rsid w:val="009A0EE9"/>
    <w:rsid w:val="009C2CA5"/>
    <w:rsid w:val="009D431A"/>
    <w:rsid w:val="009E512B"/>
    <w:rsid w:val="009F12A4"/>
    <w:rsid w:val="009F2B14"/>
    <w:rsid w:val="00A13208"/>
    <w:rsid w:val="00A373DC"/>
    <w:rsid w:val="00A67095"/>
    <w:rsid w:val="00AA51DC"/>
    <w:rsid w:val="00AB066A"/>
    <w:rsid w:val="00AB4A1A"/>
    <w:rsid w:val="00AC0031"/>
    <w:rsid w:val="00AC3B98"/>
    <w:rsid w:val="00AC6F1F"/>
    <w:rsid w:val="00AD6CA0"/>
    <w:rsid w:val="00AE7E47"/>
    <w:rsid w:val="00B204C8"/>
    <w:rsid w:val="00B41E7C"/>
    <w:rsid w:val="00B90213"/>
    <w:rsid w:val="00B96FA8"/>
    <w:rsid w:val="00BB6504"/>
    <w:rsid w:val="00BC058D"/>
    <w:rsid w:val="00C06AC4"/>
    <w:rsid w:val="00C2059D"/>
    <w:rsid w:val="00C32FF6"/>
    <w:rsid w:val="00C475A2"/>
    <w:rsid w:val="00CB0179"/>
    <w:rsid w:val="00CD5B30"/>
    <w:rsid w:val="00CE6417"/>
    <w:rsid w:val="00D24EDF"/>
    <w:rsid w:val="00D31F4A"/>
    <w:rsid w:val="00D339E4"/>
    <w:rsid w:val="00D556CF"/>
    <w:rsid w:val="00D679B9"/>
    <w:rsid w:val="00DC61CC"/>
    <w:rsid w:val="00DD41DD"/>
    <w:rsid w:val="00DE0229"/>
    <w:rsid w:val="00E15540"/>
    <w:rsid w:val="00E34277"/>
    <w:rsid w:val="00E468C9"/>
    <w:rsid w:val="00E4690E"/>
    <w:rsid w:val="00E94CC2"/>
    <w:rsid w:val="00EA0BD0"/>
    <w:rsid w:val="00EE5A48"/>
    <w:rsid w:val="00F473E8"/>
    <w:rsid w:val="00F5507D"/>
    <w:rsid w:val="00F60BE7"/>
    <w:rsid w:val="00F60DB7"/>
    <w:rsid w:val="00F6117E"/>
    <w:rsid w:val="00FD4C37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EE1A"/>
  <w15:docId w15:val="{076DB283-CF68-4445-984D-1572C5A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3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61CC"/>
    <w:rPr>
      <w:rFonts w:ascii="Tahoma" w:eastAsia="Tahoma" w:hAnsi="Tahoma" w:cs="Tahom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61CC"/>
    <w:rPr>
      <w:rFonts w:ascii="Tahoma" w:eastAsia="Tahoma" w:hAnsi="Tahoma" w:cs="Tahoma"/>
      <w:lang w:val="cs-CZ" w:eastAsia="cs-CZ" w:bidi="cs-CZ"/>
    </w:rPr>
  </w:style>
  <w:style w:type="paragraph" w:styleId="Revize">
    <w:name w:val="Revision"/>
    <w:hidden/>
    <w:uiPriority w:val="99"/>
    <w:semiHidden/>
    <w:rsid w:val="004937F4"/>
    <w:pPr>
      <w:widowControl/>
      <w:autoSpaceDE/>
      <w:autoSpaceDN/>
    </w:pPr>
    <w:rPr>
      <w:rFonts w:ascii="Tahoma" w:eastAsia="Tahoma" w:hAnsi="Tahoma" w:cs="Tahoma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37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7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7F4"/>
    <w:rPr>
      <w:rFonts w:ascii="Tahoma" w:eastAsia="Tahoma" w:hAnsi="Tahoma" w:cs="Tahom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7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37F4"/>
    <w:rPr>
      <w:rFonts w:ascii="Tahoma" w:eastAsia="Tahoma" w:hAnsi="Tahoma" w:cs="Tahoma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zps.cz/" TargetMode="External"/><Relationship Id="rId1" Type="http://schemas.openxmlformats.org/officeDocument/2006/relationships/hyperlink" Target="http://www.kzp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hotova\OneDrive%20-%20Asociace%20poskytovatel&#367;%20soci&#225;ln&#237;ch%20slu&#382;eb%20&#268;esk&#233;%20republiky,%20z.%20s\Dokumenty\Vlastn&#237;%20&#353;ablony%20Office\A4_KZ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A4_KZPS</Template>
  <TotalTime>12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veronika.hotova</dc:creator>
  <cp:lastModifiedBy>Veronika Nekvindová Hotová</cp:lastModifiedBy>
  <cp:revision>14</cp:revision>
  <dcterms:created xsi:type="dcterms:W3CDTF">2026-04-16T19:55:00Z</dcterms:created>
  <dcterms:modified xsi:type="dcterms:W3CDTF">2026-04-17T06:09:00Z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2024-11-12T00:00:00Z</vt:filetime>
  </property>
</Properties>
</file>